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84" w:type="dxa"/>
        <w:tblInd w:w="-39" w:type="dxa"/>
        <w:tblLayout w:type="fixed"/>
        <w:tblLook w:val="0000" w:firstRow="0" w:lastRow="0" w:firstColumn="0" w:lastColumn="0" w:noHBand="0" w:noVBand="0"/>
      </w:tblPr>
      <w:tblGrid>
        <w:gridCol w:w="3723"/>
        <w:gridCol w:w="5661"/>
      </w:tblGrid>
      <w:tr w:rsidR="007F453D" w:rsidRPr="007F453D" w14:paraId="3B1EB7BD" w14:textId="77777777" w:rsidTr="00FF4403">
        <w:trPr>
          <w:trHeight w:val="992"/>
        </w:trPr>
        <w:tc>
          <w:tcPr>
            <w:tcW w:w="3723" w:type="dxa"/>
          </w:tcPr>
          <w:p w14:paraId="795D91E8" w14:textId="77777777" w:rsidR="002D102F" w:rsidRPr="007F453D" w:rsidRDefault="002D102F" w:rsidP="002D102F">
            <w:pPr>
              <w:spacing w:line="320" w:lineRule="exact"/>
              <w:jc w:val="center"/>
              <w:rPr>
                <w:b/>
                <w:sz w:val="26"/>
                <w:szCs w:val="26"/>
              </w:rPr>
            </w:pPr>
            <w:r w:rsidRPr="007F453D">
              <w:rPr>
                <w:b/>
                <w:sz w:val="26"/>
                <w:szCs w:val="26"/>
              </w:rPr>
              <w:t>BỘ KẾ HOẠCH VÀ ĐẦU TƯ</w:t>
            </w:r>
          </w:p>
          <w:p w14:paraId="15B3736F" w14:textId="77777777" w:rsidR="002D102F" w:rsidRPr="007F453D" w:rsidRDefault="00635FB9" w:rsidP="002D102F">
            <w:pPr>
              <w:spacing w:line="480" w:lineRule="auto"/>
              <w:jc w:val="center"/>
              <w:rPr>
                <w:sz w:val="26"/>
                <w:szCs w:val="26"/>
              </w:rPr>
            </w:pPr>
            <w:r w:rsidRPr="007F453D">
              <w:rPr>
                <w:rFonts w:ascii="Calibri" w:eastAsia="Calibri" w:hAnsi="Calibri"/>
                <w:noProof/>
                <w:sz w:val="22"/>
                <w:szCs w:val="22"/>
              </w:rPr>
              <mc:AlternateContent>
                <mc:Choice Requires="wps">
                  <w:drawing>
                    <wp:anchor distT="4294967295" distB="4294967295" distL="114300" distR="114300" simplePos="0" relativeHeight="251659264" behindDoc="0" locked="0" layoutInCell="1" allowOverlap="1" wp14:anchorId="7615709F" wp14:editId="58D4A707">
                      <wp:simplePos x="0" y="0"/>
                      <wp:positionH relativeFrom="column">
                        <wp:posOffset>662074</wp:posOffset>
                      </wp:positionH>
                      <wp:positionV relativeFrom="paragraph">
                        <wp:posOffset>22860</wp:posOffset>
                      </wp:positionV>
                      <wp:extent cx="935182" cy="0"/>
                      <wp:effectExtent l="0" t="0" r="1778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1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E8AA3" id="Straight Connector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15pt,1.8pt" to="125.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bKuGw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"/>
                  </w:pict>
                </mc:Fallback>
              </mc:AlternateContent>
            </w:r>
          </w:p>
          <w:p w14:paraId="2060306F" w14:textId="73DED047" w:rsidR="002D102F" w:rsidRPr="007F453D" w:rsidRDefault="002D102F" w:rsidP="00BC3C98">
            <w:pPr>
              <w:spacing w:line="276" w:lineRule="auto"/>
              <w:jc w:val="center"/>
              <w:rPr>
                <w:sz w:val="26"/>
                <w:szCs w:val="26"/>
              </w:rPr>
            </w:pPr>
            <w:r w:rsidRPr="007F453D">
              <w:rPr>
                <w:sz w:val="26"/>
                <w:szCs w:val="26"/>
              </w:rPr>
              <w:t xml:space="preserve">Số:   </w:t>
            </w:r>
            <w:r w:rsidR="00BC3C98">
              <w:rPr>
                <w:sz w:val="26"/>
                <w:szCs w:val="26"/>
              </w:rPr>
              <w:t>1714</w:t>
            </w:r>
            <w:r w:rsidRPr="007F453D">
              <w:rPr>
                <w:sz w:val="26"/>
                <w:szCs w:val="26"/>
              </w:rPr>
              <w:t>/QĐ-BKHĐT</w:t>
            </w:r>
          </w:p>
        </w:tc>
        <w:tc>
          <w:tcPr>
            <w:tcW w:w="5661" w:type="dxa"/>
          </w:tcPr>
          <w:p w14:paraId="252ED443" w14:textId="1E124978" w:rsidR="002D102F" w:rsidRPr="007F453D" w:rsidRDefault="002D102F" w:rsidP="002D102F">
            <w:pPr>
              <w:spacing w:line="320" w:lineRule="exact"/>
              <w:jc w:val="center"/>
              <w:rPr>
                <w:b/>
                <w:sz w:val="26"/>
                <w:szCs w:val="26"/>
              </w:rPr>
            </w:pPr>
            <w:r w:rsidRPr="007F453D">
              <w:rPr>
                <w:b/>
                <w:sz w:val="26"/>
                <w:szCs w:val="26"/>
              </w:rPr>
              <w:t>CỘNG H</w:t>
            </w:r>
            <w:r w:rsidR="00DE31AB">
              <w:rPr>
                <w:b/>
                <w:sz w:val="26"/>
                <w:szCs w:val="26"/>
              </w:rPr>
              <w:t>ÒA</w:t>
            </w:r>
            <w:r w:rsidRPr="007F453D">
              <w:rPr>
                <w:b/>
                <w:sz w:val="26"/>
                <w:szCs w:val="26"/>
              </w:rPr>
              <w:t xml:space="preserve"> XÃ HỘI CHỦ NGHĨA VIỆT NAM</w:t>
            </w:r>
          </w:p>
          <w:p w14:paraId="1091E230" w14:textId="77777777" w:rsidR="002D102F" w:rsidRPr="007F453D" w:rsidRDefault="00635FB9" w:rsidP="002D102F">
            <w:pPr>
              <w:spacing w:line="360" w:lineRule="auto"/>
              <w:jc w:val="center"/>
              <w:rPr>
                <w:b/>
                <w:sz w:val="28"/>
                <w:szCs w:val="28"/>
              </w:rPr>
            </w:pPr>
            <w:r w:rsidRPr="007F453D">
              <w:rPr>
                <w:rFonts w:ascii="Calibri" w:eastAsia="Calibri" w:hAnsi="Calibri"/>
                <w:noProof/>
                <w:sz w:val="22"/>
                <w:szCs w:val="22"/>
              </w:rPr>
              <mc:AlternateContent>
                <mc:Choice Requires="wps">
                  <w:drawing>
                    <wp:anchor distT="4294967295" distB="4294967295" distL="114300" distR="114300" simplePos="0" relativeHeight="251660288" behindDoc="0" locked="0" layoutInCell="1" allowOverlap="1" wp14:anchorId="06670F24" wp14:editId="7FF1E8C2">
                      <wp:simplePos x="0" y="0"/>
                      <wp:positionH relativeFrom="column">
                        <wp:posOffset>652145</wp:posOffset>
                      </wp:positionH>
                      <wp:positionV relativeFrom="paragraph">
                        <wp:posOffset>206004</wp:posOffset>
                      </wp:positionV>
                      <wp:extent cx="2122050" cy="0"/>
                      <wp:effectExtent l="0" t="0" r="1206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D410B" id="Straight Connector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35pt,16.2pt" to="218.4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gJG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"/>
                  </w:pict>
                </mc:Fallback>
              </mc:AlternateContent>
            </w:r>
            <w:r w:rsidR="002D102F" w:rsidRPr="007F453D">
              <w:rPr>
                <w:b/>
                <w:sz w:val="28"/>
                <w:szCs w:val="28"/>
              </w:rPr>
              <w:t>Độc lập - Tự do - Hạnh phúc</w:t>
            </w:r>
          </w:p>
          <w:p w14:paraId="479F08BB" w14:textId="56A11C9A" w:rsidR="002D102F" w:rsidRPr="007F453D" w:rsidRDefault="002D102F" w:rsidP="00BC3C98">
            <w:pPr>
              <w:spacing w:before="120" w:line="276" w:lineRule="auto"/>
              <w:jc w:val="center"/>
              <w:rPr>
                <w:sz w:val="28"/>
                <w:szCs w:val="28"/>
              </w:rPr>
            </w:pPr>
            <w:r w:rsidRPr="007F453D">
              <w:rPr>
                <w:i/>
                <w:sz w:val="28"/>
                <w:szCs w:val="28"/>
              </w:rPr>
              <w:t xml:space="preserve">Hà Nội, ngày  </w:t>
            </w:r>
            <w:r w:rsidR="00BC3C98">
              <w:rPr>
                <w:i/>
                <w:sz w:val="28"/>
                <w:szCs w:val="28"/>
              </w:rPr>
              <w:t xml:space="preserve">05 </w:t>
            </w:r>
            <w:r w:rsidRPr="007F453D">
              <w:rPr>
                <w:i/>
                <w:sz w:val="28"/>
                <w:szCs w:val="28"/>
              </w:rPr>
              <w:t xml:space="preserve">tháng </w:t>
            </w:r>
            <w:r w:rsidR="00BC3C98">
              <w:rPr>
                <w:i/>
                <w:sz w:val="28"/>
                <w:szCs w:val="28"/>
              </w:rPr>
              <w:t>8</w:t>
            </w:r>
            <w:r w:rsidRPr="007F453D">
              <w:rPr>
                <w:i/>
                <w:sz w:val="28"/>
                <w:szCs w:val="28"/>
              </w:rPr>
              <w:t xml:space="preserve"> năm 2024</w:t>
            </w:r>
          </w:p>
        </w:tc>
      </w:tr>
    </w:tbl>
    <w:p w14:paraId="247BA447" w14:textId="77777777" w:rsidR="002D102F" w:rsidRPr="00CA7C76" w:rsidRDefault="002D102F" w:rsidP="004B6675">
      <w:pPr>
        <w:spacing w:after="240"/>
        <w:jc w:val="center"/>
        <w:rPr>
          <w:rFonts w:eastAsia="MS Mincho"/>
          <w:b/>
          <w:sz w:val="10"/>
          <w:szCs w:val="28"/>
        </w:rPr>
      </w:pPr>
    </w:p>
    <w:p w14:paraId="365A10BC" w14:textId="77777777" w:rsidR="002D102F" w:rsidRPr="007F453D" w:rsidRDefault="002D102F" w:rsidP="001719D4">
      <w:pPr>
        <w:tabs>
          <w:tab w:val="left" w:pos="8647"/>
        </w:tabs>
        <w:ind w:firstLine="288"/>
        <w:jc w:val="center"/>
        <w:rPr>
          <w:rFonts w:eastAsia="MS Mincho"/>
          <w:b/>
          <w:sz w:val="28"/>
          <w:szCs w:val="28"/>
        </w:rPr>
      </w:pPr>
      <w:r w:rsidRPr="007F453D">
        <w:rPr>
          <w:rFonts w:eastAsia="MS Mincho"/>
          <w:b/>
          <w:sz w:val="28"/>
          <w:szCs w:val="28"/>
        </w:rPr>
        <w:t xml:space="preserve">QUYẾT ĐỊNH </w:t>
      </w:r>
    </w:p>
    <w:p w14:paraId="3840C713" w14:textId="2AE1EFE9" w:rsidR="002D102F" w:rsidRPr="007F453D" w:rsidRDefault="00FB7F72" w:rsidP="001719D4">
      <w:pPr>
        <w:ind w:firstLine="288"/>
        <w:jc w:val="center"/>
        <w:rPr>
          <w:rFonts w:eastAsia="MS Mincho"/>
          <w:b/>
          <w:sz w:val="28"/>
          <w:szCs w:val="28"/>
        </w:rPr>
      </w:pPr>
      <w:r>
        <w:rPr>
          <w:rFonts w:eastAsia="MS Mincho"/>
          <w:b/>
          <w:spacing w:val="-4"/>
          <w:sz w:val="28"/>
          <w:szCs w:val="28"/>
        </w:rPr>
        <w:t>B</w:t>
      </w:r>
      <w:r w:rsidR="002D102F" w:rsidRPr="007F453D">
        <w:rPr>
          <w:rFonts w:eastAsia="MS Mincho"/>
          <w:b/>
          <w:spacing w:val="-4"/>
          <w:sz w:val="28"/>
          <w:szCs w:val="28"/>
        </w:rPr>
        <w:t>an hành Phương án điều tra thí điểm</w:t>
      </w:r>
      <w:r w:rsidR="00920E80">
        <w:rPr>
          <w:rFonts w:eastAsia="MS Mincho"/>
          <w:b/>
          <w:spacing w:val="-4"/>
          <w:sz w:val="28"/>
          <w:szCs w:val="28"/>
        </w:rPr>
        <w:t xml:space="preserve"> điều tra</w:t>
      </w:r>
      <w:r w:rsidR="002D102F" w:rsidRPr="007F453D">
        <w:rPr>
          <w:rFonts w:eastAsia="MS Mincho"/>
          <w:b/>
          <w:spacing w:val="-4"/>
          <w:sz w:val="28"/>
          <w:szCs w:val="28"/>
        </w:rPr>
        <w:t xml:space="preserve"> thu thập thông tin lập bảng</w:t>
      </w:r>
      <w:r w:rsidR="002D102F" w:rsidRPr="007F453D">
        <w:rPr>
          <w:rFonts w:eastAsia="MS Mincho"/>
          <w:b/>
          <w:sz w:val="28"/>
          <w:szCs w:val="28"/>
        </w:rPr>
        <w:t xml:space="preserve"> cân đối liên ngành và </w:t>
      </w:r>
      <w:r w:rsidR="00920E80">
        <w:rPr>
          <w:rFonts w:eastAsia="MS Mincho"/>
          <w:b/>
          <w:sz w:val="28"/>
          <w:szCs w:val="28"/>
        </w:rPr>
        <w:t>tính</w:t>
      </w:r>
      <w:r w:rsidR="002D102F" w:rsidRPr="007F453D">
        <w:rPr>
          <w:rFonts w:eastAsia="MS Mincho"/>
          <w:b/>
          <w:sz w:val="28"/>
          <w:szCs w:val="28"/>
        </w:rPr>
        <w:t xml:space="preserve"> hệ số chi phí trung gian</w:t>
      </w:r>
      <w:r w:rsidR="003B62A7" w:rsidRPr="007F453D">
        <w:rPr>
          <w:rFonts w:eastAsia="MS Mincho"/>
          <w:b/>
          <w:sz w:val="28"/>
          <w:szCs w:val="28"/>
        </w:rPr>
        <w:t xml:space="preserve"> </w:t>
      </w:r>
    </w:p>
    <w:p w14:paraId="28220862" w14:textId="77777777" w:rsidR="002D102F" w:rsidRPr="007F453D" w:rsidRDefault="00635FB9" w:rsidP="00CA7C76">
      <w:pPr>
        <w:spacing w:after="120"/>
        <w:ind w:firstLine="284"/>
        <w:jc w:val="center"/>
        <w:rPr>
          <w:rFonts w:eastAsia="MS Mincho"/>
          <w:b/>
          <w:sz w:val="28"/>
          <w:szCs w:val="28"/>
        </w:rPr>
      </w:pPr>
      <w:r w:rsidRPr="007F453D">
        <w:rPr>
          <w:rFonts w:eastAsia="MS Mincho"/>
          <w:b/>
          <w:noProof/>
          <w:sz w:val="28"/>
          <w:szCs w:val="28"/>
        </w:rPr>
        <mc:AlternateContent>
          <mc:Choice Requires="wps">
            <w:drawing>
              <wp:anchor distT="0" distB="0" distL="114300" distR="114300" simplePos="0" relativeHeight="251658240" behindDoc="0" locked="0" layoutInCell="1" allowOverlap="1" wp14:anchorId="6E063AF9" wp14:editId="001145AB">
                <wp:simplePos x="0" y="0"/>
                <wp:positionH relativeFrom="column">
                  <wp:posOffset>2095500</wp:posOffset>
                </wp:positionH>
                <wp:positionV relativeFrom="paragraph">
                  <wp:posOffset>40005</wp:posOffset>
                </wp:positionV>
                <wp:extent cx="1955800" cy="0"/>
                <wp:effectExtent l="13335" t="12065" r="12065" b="6985"/>
                <wp:wrapNone/>
                <wp:docPr id="2" name="Line 20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A1848" id="Line 201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3.15pt" to="319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KhjGwIAADU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"/>
            </w:pict>
          </mc:Fallback>
        </mc:AlternateContent>
      </w:r>
    </w:p>
    <w:p w14:paraId="22AAC988" w14:textId="38BD9889" w:rsidR="002D102F" w:rsidRPr="007F453D" w:rsidRDefault="002D102F" w:rsidP="00CA7C76">
      <w:pPr>
        <w:spacing w:after="160" w:line="288" w:lineRule="auto"/>
        <w:ind w:right="-306"/>
        <w:jc w:val="center"/>
        <w:rPr>
          <w:rFonts w:eastAsia="MS Mincho"/>
          <w:b/>
          <w:sz w:val="28"/>
          <w:szCs w:val="28"/>
        </w:rPr>
      </w:pPr>
      <w:r w:rsidRPr="007F453D">
        <w:rPr>
          <w:b/>
          <w:sz w:val="28"/>
          <w:szCs w:val="28"/>
        </w:rPr>
        <w:t>BỘ TRƯỞNG BỘ KẾ HOẠCH VÀ ĐẦU TƯ</w:t>
      </w:r>
    </w:p>
    <w:p w14:paraId="01C3E81F" w14:textId="77777777" w:rsidR="00FB7F72" w:rsidRPr="00DD69F3" w:rsidRDefault="00FB7F72" w:rsidP="00CA7C76">
      <w:pPr>
        <w:tabs>
          <w:tab w:val="left" w:pos="709"/>
        </w:tabs>
        <w:spacing w:after="80" w:line="276" w:lineRule="auto"/>
        <w:ind w:firstLine="720"/>
        <w:jc w:val="both"/>
        <w:rPr>
          <w:i/>
          <w:color w:val="000000" w:themeColor="text1"/>
          <w:sz w:val="28"/>
          <w:szCs w:val="28"/>
        </w:rPr>
      </w:pPr>
      <w:r w:rsidRPr="00DD69F3">
        <w:rPr>
          <w:i/>
          <w:color w:val="000000" w:themeColor="text1"/>
          <w:sz w:val="28"/>
          <w:szCs w:val="28"/>
        </w:rPr>
        <w:t>Căn cứ Luật Thống kê ngày 23 tháng 11 năm 2015; Luật sửa đổi, bổ sung một số điều và Phụ lục Danh mục chỉ tiêu thống kê quốc gia của Luật Thống kê ngày 12 tháng 11 năm 2021;</w:t>
      </w:r>
    </w:p>
    <w:p w14:paraId="53AC91FA" w14:textId="77777777" w:rsidR="00FB7F72" w:rsidRDefault="00FB7F72" w:rsidP="00CA7C76">
      <w:pPr>
        <w:spacing w:after="80" w:line="276" w:lineRule="auto"/>
        <w:ind w:firstLine="720"/>
        <w:jc w:val="both"/>
        <w:rPr>
          <w:i/>
          <w:color w:val="000000" w:themeColor="text1"/>
          <w:sz w:val="28"/>
          <w:szCs w:val="28"/>
        </w:rPr>
      </w:pPr>
      <w:r w:rsidRPr="00F319BE">
        <w:rPr>
          <w:i/>
          <w:color w:val="000000" w:themeColor="text1"/>
          <w:spacing w:val="-8"/>
          <w:sz w:val="28"/>
          <w:szCs w:val="28"/>
        </w:rPr>
        <w:t>Căn cứ Nghị định số 94/2016/NĐ-CP ngày 01 tháng 7 năm 2016 của Chính phủ</w:t>
      </w:r>
      <w:r w:rsidRPr="00DD69F3">
        <w:rPr>
          <w:i/>
          <w:color w:val="000000" w:themeColor="text1"/>
          <w:sz w:val="28"/>
          <w:szCs w:val="28"/>
        </w:rPr>
        <w:t xml:space="preserve"> quy định </w:t>
      </w:r>
      <w:r>
        <w:rPr>
          <w:i/>
          <w:color w:val="000000" w:themeColor="text1"/>
          <w:sz w:val="28"/>
          <w:szCs w:val="28"/>
        </w:rPr>
        <w:t>chi tiết và hướng dẫn thi hành một số điều của Luật Thống kê;</w:t>
      </w:r>
    </w:p>
    <w:p w14:paraId="1E68FDD0" w14:textId="77777777" w:rsidR="00FB7F72" w:rsidRDefault="00FB7F72" w:rsidP="00CA7C76">
      <w:pPr>
        <w:spacing w:after="80" w:line="276" w:lineRule="auto"/>
        <w:ind w:firstLine="720"/>
        <w:jc w:val="both"/>
        <w:rPr>
          <w:i/>
          <w:color w:val="000000" w:themeColor="text1"/>
          <w:sz w:val="28"/>
          <w:szCs w:val="28"/>
        </w:rPr>
      </w:pPr>
      <w:r w:rsidRPr="00DD69F3">
        <w:rPr>
          <w:i/>
          <w:color w:val="000000" w:themeColor="text1"/>
          <w:sz w:val="28"/>
          <w:szCs w:val="28"/>
        </w:rPr>
        <w:t>Căn cứ 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p>
    <w:p w14:paraId="3CDDE4D0" w14:textId="77777777" w:rsidR="00FB7F72" w:rsidRPr="004B6675" w:rsidRDefault="00FB7F72" w:rsidP="00CA7C76">
      <w:pPr>
        <w:spacing w:after="80" w:line="276" w:lineRule="auto"/>
        <w:ind w:firstLine="720"/>
        <w:jc w:val="both"/>
        <w:rPr>
          <w:i/>
          <w:color w:val="000000" w:themeColor="text1"/>
          <w:spacing w:val="-4"/>
          <w:sz w:val="28"/>
          <w:szCs w:val="28"/>
        </w:rPr>
      </w:pPr>
      <w:r w:rsidRPr="004B6675">
        <w:rPr>
          <w:i/>
          <w:color w:val="000000" w:themeColor="text1"/>
          <w:spacing w:val="-4"/>
          <w:sz w:val="28"/>
          <w:szCs w:val="28"/>
        </w:rPr>
        <w:t>Căn cứ Nghị định số 62/2024/NĐ-CP ngày 07 tháng 6 năm 2024 của Chính phủ sửa đổi, bổ sung một số điều, phụ lục của Nghị định số 94/2016/NĐ-CP ngày 01 tháng 7 năm 2016 của Chính phủ quy định chi tiết và hướng dẫn thi hành một số điều của Luật Thống kê và Nghị định số 94/2022/NĐ-CP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p>
    <w:p w14:paraId="279FC7A5" w14:textId="77777777" w:rsidR="00FB7F72" w:rsidRPr="005E479F" w:rsidRDefault="00FB7F72" w:rsidP="00CA7C76">
      <w:pPr>
        <w:spacing w:after="80" w:line="276" w:lineRule="auto"/>
        <w:ind w:firstLine="720"/>
        <w:jc w:val="both"/>
        <w:rPr>
          <w:i/>
          <w:color w:val="000000" w:themeColor="text1"/>
          <w:spacing w:val="2"/>
          <w:sz w:val="28"/>
          <w:szCs w:val="28"/>
        </w:rPr>
      </w:pPr>
      <w:r w:rsidRPr="005E479F">
        <w:rPr>
          <w:i/>
          <w:color w:val="000000" w:themeColor="text1"/>
          <w:spacing w:val="2"/>
          <w:sz w:val="28"/>
          <w:szCs w:val="28"/>
        </w:rPr>
        <w:t>Căn cứ Nghị định số 89/2022/NĐ-CP ngày 28 tháng 10 năm 2022 của Chính phủ quy định chức năng, nhiệm vụ, quyền hạn và cơ cấu tổ chức của Bộ Kế hoạch và Đầu tư;</w:t>
      </w:r>
    </w:p>
    <w:p w14:paraId="37BAD4BE" w14:textId="77777777" w:rsidR="00FB7F72" w:rsidRPr="00DD69F3" w:rsidRDefault="00FB7F72" w:rsidP="00CA7C76">
      <w:pPr>
        <w:spacing w:after="80" w:line="276" w:lineRule="auto"/>
        <w:ind w:firstLine="720"/>
        <w:jc w:val="both"/>
        <w:rPr>
          <w:i/>
          <w:color w:val="000000" w:themeColor="text1"/>
          <w:spacing w:val="-2"/>
          <w:sz w:val="28"/>
          <w:szCs w:val="28"/>
        </w:rPr>
      </w:pPr>
      <w:r w:rsidRPr="00DD69F3">
        <w:rPr>
          <w:i/>
          <w:color w:val="000000" w:themeColor="text1"/>
          <w:spacing w:val="4"/>
          <w:sz w:val="28"/>
          <w:szCs w:val="28"/>
        </w:rPr>
        <w:t xml:space="preserve">Căn cứ Quyết định số 10/2020/QĐ-TTg ngày 18 </w:t>
      </w:r>
      <w:r w:rsidRPr="009C2FD7">
        <w:rPr>
          <w:i/>
          <w:color w:val="000000" w:themeColor="text1"/>
          <w:spacing w:val="4"/>
          <w:sz w:val="28"/>
          <w:szCs w:val="28"/>
        </w:rPr>
        <w:t>tháng 3</w:t>
      </w:r>
      <w:r w:rsidRPr="00DD69F3">
        <w:rPr>
          <w:i/>
          <w:color w:val="000000" w:themeColor="text1"/>
          <w:spacing w:val="4"/>
          <w:sz w:val="28"/>
          <w:szCs w:val="28"/>
        </w:rPr>
        <w:t xml:space="preserve"> năm 2020 của Thủ tướng</w:t>
      </w:r>
      <w:r w:rsidRPr="00DD69F3">
        <w:rPr>
          <w:i/>
          <w:color w:val="000000" w:themeColor="text1"/>
          <w:spacing w:val="-2"/>
          <w:sz w:val="28"/>
          <w:szCs w:val="28"/>
        </w:rPr>
        <w:t xml:space="preserve"> Chính phủ quy định chức năng, nhiệm vụ, quyền hạn và cơ cấu tổ chức của Tổng cục Thống kê thuộc Bộ Kế hoạch và Đầu tư; </w:t>
      </w:r>
    </w:p>
    <w:p w14:paraId="158041A9" w14:textId="77777777" w:rsidR="00FB7F72" w:rsidRPr="00DD69F3" w:rsidRDefault="00FB7F72" w:rsidP="00CA7C76">
      <w:pPr>
        <w:spacing w:after="80" w:line="276" w:lineRule="auto"/>
        <w:ind w:firstLine="720"/>
        <w:jc w:val="both"/>
        <w:rPr>
          <w:i/>
          <w:color w:val="000000" w:themeColor="text1"/>
          <w:sz w:val="28"/>
          <w:szCs w:val="28"/>
        </w:rPr>
      </w:pPr>
      <w:r w:rsidRPr="00DD69F3">
        <w:rPr>
          <w:i/>
          <w:color w:val="000000" w:themeColor="text1"/>
          <w:sz w:val="28"/>
          <w:szCs w:val="28"/>
        </w:rPr>
        <w:t>Căn cứ Quyết định số 03/2023/QĐ-TTg ngày 15 tháng 02 năm 2023 của Thủ tướng Chính phủ về việc ban hành Chương trình điều tra thống kê quốc gia;</w:t>
      </w:r>
    </w:p>
    <w:p w14:paraId="7463B28E" w14:textId="5C917FE8" w:rsidR="00FB7F72" w:rsidRPr="004B6675" w:rsidRDefault="00FB7F72" w:rsidP="00CA7C76">
      <w:pPr>
        <w:spacing w:after="80" w:line="276" w:lineRule="auto"/>
        <w:ind w:firstLine="720"/>
        <w:jc w:val="both"/>
        <w:rPr>
          <w:i/>
          <w:color w:val="000000" w:themeColor="text1"/>
          <w:sz w:val="28"/>
          <w:szCs w:val="28"/>
        </w:rPr>
      </w:pPr>
      <w:r w:rsidRPr="004B6675">
        <w:rPr>
          <w:i/>
          <w:color w:val="000000" w:themeColor="text1"/>
          <w:sz w:val="28"/>
          <w:szCs w:val="28"/>
        </w:rPr>
        <w:t>Căn cứ Quyết định số 143/QĐ-BKHĐT ngày 20 tháng 02 năm 2023 của Bộ trưởng Bộ Kế hoạch và Đầu tư về việc ủy quyền cho Tổng cục trưởng Tổng cục</w:t>
      </w:r>
      <w:r w:rsidR="00CE493F" w:rsidRPr="004B6675">
        <w:rPr>
          <w:i/>
          <w:color w:val="000000" w:themeColor="text1"/>
          <w:sz w:val="28"/>
          <w:szCs w:val="28"/>
        </w:rPr>
        <w:t xml:space="preserve"> </w:t>
      </w:r>
      <w:r w:rsidRPr="004B6675">
        <w:rPr>
          <w:i/>
          <w:color w:val="000000" w:themeColor="text1"/>
          <w:sz w:val="28"/>
          <w:szCs w:val="28"/>
        </w:rPr>
        <w:t>Thống kê ký quyết định ban hành phương án điều tra thống kê được phân công trong Chương trình điều tra thống kê quốc gia;</w:t>
      </w:r>
    </w:p>
    <w:p w14:paraId="2FC5DA56" w14:textId="77777777" w:rsidR="00FB7F72" w:rsidRPr="00DD69F3" w:rsidRDefault="00FB7F72" w:rsidP="00CA7C76">
      <w:pPr>
        <w:spacing w:after="80" w:line="276" w:lineRule="auto"/>
        <w:ind w:firstLine="720"/>
        <w:jc w:val="both"/>
        <w:rPr>
          <w:i/>
          <w:color w:val="000000" w:themeColor="text1"/>
          <w:sz w:val="28"/>
          <w:szCs w:val="28"/>
        </w:rPr>
      </w:pPr>
      <w:r w:rsidRPr="00DD69F3">
        <w:rPr>
          <w:i/>
          <w:color w:val="000000" w:themeColor="text1"/>
          <w:spacing w:val="4"/>
          <w:sz w:val="28"/>
          <w:szCs w:val="28"/>
        </w:rPr>
        <w:lastRenderedPageBreak/>
        <w:t>Căn cứ Quyết định số 1345/QĐ-BKHĐT ngày 11 tháng 6 năm 2024 của</w:t>
      </w:r>
      <w:r w:rsidRPr="00DD69F3">
        <w:rPr>
          <w:i/>
          <w:color w:val="000000" w:themeColor="text1"/>
          <w:sz w:val="28"/>
          <w:szCs w:val="28"/>
        </w:rPr>
        <w:t xml:space="preserve"> Bộ trưởng Bộ Kế hoạch và Đầu tư về việc ban hành Kế hoạch điều tra thống kê năm 2025 của Bộ Kế hoạch và Đầu tư do Tổng cục Thống kê chủ trì thực hiện;</w:t>
      </w:r>
    </w:p>
    <w:p w14:paraId="25A48079" w14:textId="5455ECAF" w:rsidR="002D102F" w:rsidRPr="007F453D" w:rsidRDefault="00FB7F72" w:rsidP="00CA7C76">
      <w:pPr>
        <w:spacing w:after="80" w:line="276" w:lineRule="auto"/>
        <w:ind w:firstLine="709"/>
        <w:jc w:val="both"/>
        <w:rPr>
          <w:iCs/>
          <w:sz w:val="28"/>
          <w:szCs w:val="28"/>
        </w:rPr>
      </w:pPr>
      <w:r w:rsidRPr="00DD69F3">
        <w:rPr>
          <w:i/>
          <w:color w:val="000000" w:themeColor="text1"/>
          <w:sz w:val="28"/>
          <w:szCs w:val="28"/>
        </w:rPr>
        <w:t>Theo đề nghị của Tổng cục trưởng Tổng cục Thống kê.</w:t>
      </w:r>
    </w:p>
    <w:p w14:paraId="32E161CC" w14:textId="77777777" w:rsidR="002D102F" w:rsidRPr="007F453D" w:rsidRDefault="002D102F" w:rsidP="007D0F47">
      <w:pPr>
        <w:spacing w:before="200" w:after="140" w:line="288" w:lineRule="auto"/>
        <w:ind w:right="142" w:firstLine="567"/>
        <w:jc w:val="center"/>
        <w:rPr>
          <w:rFonts w:eastAsia="MS Mincho"/>
          <w:b/>
          <w:sz w:val="28"/>
          <w:szCs w:val="28"/>
          <w:lang w:val="nl-NL"/>
        </w:rPr>
      </w:pPr>
      <w:r w:rsidRPr="007F453D">
        <w:rPr>
          <w:rFonts w:eastAsia="MS Mincho"/>
          <w:b/>
          <w:sz w:val="28"/>
          <w:szCs w:val="28"/>
          <w:lang w:val="nl-NL"/>
        </w:rPr>
        <w:t>QUYẾT ĐỊNH:</w:t>
      </w:r>
    </w:p>
    <w:p w14:paraId="0B719FA9" w14:textId="7FFA1584" w:rsidR="002D102F" w:rsidRPr="007F453D" w:rsidRDefault="002D102F" w:rsidP="00CB696E">
      <w:pPr>
        <w:tabs>
          <w:tab w:val="left" w:pos="0"/>
        </w:tabs>
        <w:spacing w:after="100" w:line="288" w:lineRule="auto"/>
        <w:ind w:firstLine="720"/>
        <w:jc w:val="both"/>
        <w:rPr>
          <w:rFonts w:eastAsia="MS Mincho"/>
          <w:sz w:val="28"/>
          <w:szCs w:val="28"/>
        </w:rPr>
      </w:pPr>
      <w:r w:rsidRPr="007F453D">
        <w:rPr>
          <w:b/>
          <w:sz w:val="28"/>
          <w:szCs w:val="28"/>
        </w:rPr>
        <w:t xml:space="preserve">Điều 1. </w:t>
      </w:r>
      <w:r w:rsidRPr="007F453D">
        <w:rPr>
          <w:sz w:val="28"/>
          <w:szCs w:val="28"/>
        </w:rPr>
        <w:t xml:space="preserve">Ban hành kèm theo Quyết định này Phương án Điều tra thí điểm </w:t>
      </w:r>
      <w:r w:rsidR="00920E80">
        <w:rPr>
          <w:sz w:val="28"/>
          <w:szCs w:val="28"/>
        </w:rPr>
        <w:t xml:space="preserve">điều tra </w:t>
      </w:r>
      <w:r w:rsidRPr="007F453D">
        <w:rPr>
          <w:spacing w:val="-4"/>
          <w:sz w:val="28"/>
          <w:szCs w:val="28"/>
        </w:rPr>
        <w:t xml:space="preserve">thu thập thông tin </w:t>
      </w:r>
      <w:r w:rsidRPr="007F453D">
        <w:rPr>
          <w:rFonts w:eastAsia="MS Mincho"/>
          <w:spacing w:val="-4"/>
          <w:sz w:val="28"/>
          <w:szCs w:val="28"/>
        </w:rPr>
        <w:t xml:space="preserve">lập bảng cân đối liên ngành và </w:t>
      </w:r>
      <w:r w:rsidR="00920E80">
        <w:rPr>
          <w:rFonts w:eastAsia="MS Mincho"/>
          <w:spacing w:val="-4"/>
          <w:sz w:val="28"/>
          <w:szCs w:val="28"/>
        </w:rPr>
        <w:t>tính</w:t>
      </w:r>
      <w:r w:rsidRPr="007F453D">
        <w:rPr>
          <w:rFonts w:eastAsia="MS Mincho"/>
          <w:spacing w:val="-4"/>
          <w:sz w:val="28"/>
          <w:szCs w:val="28"/>
        </w:rPr>
        <w:t xml:space="preserve"> hệ số chi phí trung gian</w:t>
      </w:r>
      <w:r w:rsidRPr="007F453D">
        <w:rPr>
          <w:rFonts w:eastAsia="MS Mincho"/>
          <w:sz w:val="28"/>
          <w:szCs w:val="28"/>
        </w:rPr>
        <w:t>. Quyết định này có hiệu lực kể từ ngày ký.</w:t>
      </w:r>
    </w:p>
    <w:p w14:paraId="2106D3FD" w14:textId="77777777" w:rsidR="002D102F" w:rsidRPr="007F453D" w:rsidRDefault="002D102F" w:rsidP="00CB696E">
      <w:pPr>
        <w:widowControl w:val="0"/>
        <w:tabs>
          <w:tab w:val="left" w:pos="4111"/>
        </w:tabs>
        <w:spacing w:after="100" w:line="288" w:lineRule="auto"/>
        <w:ind w:firstLine="720"/>
        <w:jc w:val="both"/>
        <w:rPr>
          <w:rFonts w:eastAsia="MS Mincho"/>
          <w:sz w:val="28"/>
          <w:szCs w:val="28"/>
        </w:rPr>
      </w:pPr>
      <w:r w:rsidRPr="007F453D">
        <w:rPr>
          <w:rFonts w:eastAsia="MS Mincho"/>
          <w:b/>
          <w:sz w:val="28"/>
          <w:szCs w:val="28"/>
        </w:rPr>
        <w:t>Điều 2</w:t>
      </w:r>
      <w:r w:rsidRPr="007F453D">
        <w:rPr>
          <w:rFonts w:eastAsia="MS Mincho"/>
          <w:b/>
          <w:bCs/>
          <w:sz w:val="28"/>
          <w:szCs w:val="28"/>
        </w:rPr>
        <w:t xml:space="preserve">. </w:t>
      </w:r>
      <w:r w:rsidRPr="007F453D">
        <w:rPr>
          <w:rFonts w:eastAsia="MS Mincho"/>
          <w:bCs/>
          <w:sz w:val="28"/>
          <w:szCs w:val="28"/>
        </w:rPr>
        <w:t xml:space="preserve">Giao Tổng cục Thống kê xây dựng kế hoạch thực hiện chi tiết; </w:t>
      </w:r>
      <w:r w:rsidRPr="007F453D">
        <w:rPr>
          <w:rFonts w:eastAsia="MS Mincho"/>
          <w:bCs/>
          <w:spacing w:val="4"/>
          <w:sz w:val="28"/>
          <w:szCs w:val="28"/>
        </w:rPr>
        <w:t xml:space="preserve">thiết kế mẫu và phiếu điều tra; chỉ đạo tổ chức và hướng dẫn thực hiện cuộc </w:t>
      </w:r>
      <w:r w:rsidRPr="007F453D">
        <w:rPr>
          <w:rFonts w:eastAsia="MS Mincho"/>
          <w:bCs/>
          <w:sz w:val="28"/>
          <w:szCs w:val="28"/>
        </w:rPr>
        <w:t>điều tra theo đúng quy định của Phương án điều tra</w:t>
      </w:r>
      <w:r w:rsidRPr="007F453D">
        <w:rPr>
          <w:rFonts w:eastAsia="MS Mincho"/>
          <w:sz w:val="28"/>
          <w:szCs w:val="28"/>
        </w:rPr>
        <w:t>.</w:t>
      </w:r>
    </w:p>
    <w:p w14:paraId="1DFF503A" w14:textId="77777777" w:rsidR="002D102F" w:rsidRPr="007F453D" w:rsidRDefault="002D102F" w:rsidP="00CB696E">
      <w:pPr>
        <w:widowControl w:val="0"/>
        <w:tabs>
          <w:tab w:val="left" w:pos="4111"/>
        </w:tabs>
        <w:spacing w:after="100" w:line="288" w:lineRule="auto"/>
        <w:ind w:firstLine="720"/>
        <w:jc w:val="both"/>
        <w:rPr>
          <w:rFonts w:eastAsia="MS Mincho"/>
          <w:bCs/>
          <w:sz w:val="28"/>
          <w:szCs w:val="28"/>
        </w:rPr>
      </w:pPr>
      <w:r w:rsidRPr="007F453D">
        <w:rPr>
          <w:rFonts w:eastAsia="MS Mincho"/>
          <w:b/>
          <w:spacing w:val="2"/>
          <w:sz w:val="28"/>
          <w:szCs w:val="28"/>
        </w:rPr>
        <w:t>Điều 3.</w:t>
      </w:r>
      <w:r w:rsidRPr="007F453D">
        <w:rPr>
          <w:rFonts w:eastAsia="MS Mincho"/>
          <w:spacing w:val="2"/>
          <w:sz w:val="28"/>
          <w:szCs w:val="28"/>
        </w:rPr>
        <w:t xml:space="preserve"> Tổng cục trưởng Tổng cục Thống kê, Chánh Văn phòng Bộ và Thủ trưởng các đơn vị liên quan chịu trách nhiệm thi hành Quyết định này./.</w:t>
      </w:r>
    </w:p>
    <w:p w14:paraId="66B58733" w14:textId="77777777" w:rsidR="002D102F" w:rsidRPr="0035691D" w:rsidRDefault="002D102F" w:rsidP="0035691D">
      <w:pPr>
        <w:ind w:firstLine="720"/>
        <w:jc w:val="both"/>
        <w:rPr>
          <w:rFonts w:ascii="Calibri" w:eastAsia="Calibri" w:hAnsi="Calibri"/>
          <w:szCs w:val="28"/>
          <w:lang w:val="nl-NL"/>
        </w:rPr>
      </w:pPr>
    </w:p>
    <w:tbl>
      <w:tblPr>
        <w:tblpPr w:leftFromText="180" w:rightFromText="180" w:vertAnchor="text" w:horzAnchor="margin" w:tblpY="46"/>
        <w:tblW w:w="9687" w:type="dxa"/>
        <w:tblLook w:val="01E0" w:firstRow="1" w:lastRow="1" w:firstColumn="1" w:lastColumn="1" w:noHBand="0" w:noVBand="0"/>
      </w:tblPr>
      <w:tblGrid>
        <w:gridCol w:w="4786"/>
        <w:gridCol w:w="4901"/>
      </w:tblGrid>
      <w:tr w:rsidR="007F453D" w:rsidRPr="007F453D" w14:paraId="204420FA" w14:textId="77777777" w:rsidTr="00FF4403">
        <w:trPr>
          <w:trHeight w:val="2090"/>
        </w:trPr>
        <w:tc>
          <w:tcPr>
            <w:tcW w:w="4786" w:type="dxa"/>
            <w:shd w:val="clear" w:color="auto" w:fill="auto"/>
          </w:tcPr>
          <w:p w14:paraId="5D10B054" w14:textId="77777777" w:rsidR="002D102F" w:rsidRPr="007F453D" w:rsidRDefault="002D102F" w:rsidP="002D102F">
            <w:pPr>
              <w:jc w:val="both"/>
              <w:rPr>
                <w:b/>
                <w:i/>
                <w:sz w:val="26"/>
                <w:szCs w:val="26"/>
              </w:rPr>
            </w:pPr>
            <w:r w:rsidRPr="007F453D">
              <w:rPr>
                <w:b/>
                <w:i/>
                <w:sz w:val="26"/>
                <w:szCs w:val="26"/>
              </w:rPr>
              <w:t>Nơi nhận:</w:t>
            </w:r>
          </w:p>
          <w:p w14:paraId="64496992" w14:textId="77777777" w:rsidR="002D102F" w:rsidRPr="007F453D" w:rsidRDefault="002D102F" w:rsidP="002D102F">
            <w:pPr>
              <w:jc w:val="both"/>
              <w:rPr>
                <w:sz w:val="22"/>
                <w:szCs w:val="22"/>
              </w:rPr>
            </w:pPr>
            <w:r w:rsidRPr="007F453D">
              <w:rPr>
                <w:sz w:val="22"/>
                <w:szCs w:val="22"/>
              </w:rPr>
              <w:t>- Như Điều 3;</w:t>
            </w:r>
          </w:p>
          <w:p w14:paraId="664E43DF" w14:textId="18483ABB" w:rsidR="002D102F" w:rsidRPr="007F453D" w:rsidRDefault="002D102F" w:rsidP="002D102F">
            <w:pPr>
              <w:jc w:val="both"/>
              <w:rPr>
                <w:sz w:val="22"/>
                <w:szCs w:val="22"/>
              </w:rPr>
            </w:pPr>
            <w:r w:rsidRPr="007F453D">
              <w:rPr>
                <w:sz w:val="22"/>
                <w:szCs w:val="22"/>
              </w:rPr>
              <w:t>- Bộ trưởng Bộ Kế hoạch và Đầu tư (để báo cáo);</w:t>
            </w:r>
          </w:p>
          <w:p w14:paraId="0644395E" w14:textId="5CC1EB63" w:rsidR="00FB7F72" w:rsidRPr="007F453D" w:rsidRDefault="002D102F" w:rsidP="002D102F">
            <w:pPr>
              <w:jc w:val="both"/>
              <w:rPr>
                <w:sz w:val="22"/>
                <w:szCs w:val="22"/>
              </w:rPr>
            </w:pPr>
            <w:r w:rsidRPr="007F453D">
              <w:rPr>
                <w:sz w:val="22"/>
                <w:szCs w:val="22"/>
              </w:rPr>
              <w:t>- Văn phòng Bộ;</w:t>
            </w:r>
          </w:p>
          <w:p w14:paraId="229D7159" w14:textId="532D8136" w:rsidR="001719D4" w:rsidRDefault="002D102F" w:rsidP="002D102F">
            <w:pPr>
              <w:jc w:val="both"/>
              <w:rPr>
                <w:sz w:val="22"/>
                <w:szCs w:val="22"/>
              </w:rPr>
            </w:pPr>
            <w:r w:rsidRPr="007F453D">
              <w:rPr>
                <w:sz w:val="22"/>
                <w:szCs w:val="22"/>
              </w:rPr>
              <w:t>- UBND</w:t>
            </w:r>
            <w:r w:rsidR="00FB7F72">
              <w:rPr>
                <w:sz w:val="22"/>
                <w:szCs w:val="22"/>
              </w:rPr>
              <w:t xml:space="preserve">: thành phố Hải Phòng, tỉnh Khánh Hoà, tỉnh Bình Dương (để phối hợp); </w:t>
            </w:r>
          </w:p>
          <w:p w14:paraId="4FFFD7A5" w14:textId="5F61FE24" w:rsidR="001719D4" w:rsidRPr="007F453D" w:rsidRDefault="001719D4" w:rsidP="001719D4">
            <w:pPr>
              <w:jc w:val="both"/>
              <w:rPr>
                <w:sz w:val="22"/>
                <w:szCs w:val="22"/>
              </w:rPr>
            </w:pPr>
            <w:r w:rsidRPr="007F453D">
              <w:rPr>
                <w:sz w:val="22"/>
                <w:szCs w:val="22"/>
              </w:rPr>
              <w:t xml:space="preserve">- </w:t>
            </w:r>
            <w:r>
              <w:rPr>
                <w:sz w:val="22"/>
                <w:szCs w:val="22"/>
              </w:rPr>
              <w:t xml:space="preserve">Cục thống kê: thành phố Hải Phòng, tỉnh Khánh Hoà, tỉnh Bình Dương (để thực hiện); </w:t>
            </w:r>
          </w:p>
          <w:p w14:paraId="7A0922BD" w14:textId="77777777" w:rsidR="002D102F" w:rsidRPr="007F453D" w:rsidRDefault="002D102F" w:rsidP="002D102F">
            <w:pPr>
              <w:jc w:val="both"/>
              <w:rPr>
                <w:sz w:val="22"/>
                <w:szCs w:val="22"/>
              </w:rPr>
            </w:pPr>
            <w:r w:rsidRPr="007F453D">
              <w:rPr>
                <w:sz w:val="22"/>
                <w:szCs w:val="22"/>
              </w:rPr>
              <w:t xml:space="preserve">- Lưu: VT, TCTK </w:t>
            </w:r>
            <w:r w:rsidRPr="007F453D">
              <w:rPr>
                <w:sz w:val="22"/>
                <w:szCs w:val="22"/>
                <w:vertAlign w:val="subscript"/>
              </w:rPr>
              <w:t>(10b)</w:t>
            </w:r>
            <w:r w:rsidRPr="007F453D">
              <w:rPr>
                <w:sz w:val="22"/>
                <w:szCs w:val="22"/>
              </w:rPr>
              <w:t>.</w:t>
            </w:r>
          </w:p>
        </w:tc>
        <w:tc>
          <w:tcPr>
            <w:tcW w:w="4901" w:type="dxa"/>
            <w:shd w:val="clear" w:color="auto" w:fill="auto"/>
          </w:tcPr>
          <w:p w14:paraId="4B86B434" w14:textId="2DC33561" w:rsidR="002D102F" w:rsidRPr="007F453D" w:rsidRDefault="00E52C40" w:rsidP="002D102F">
            <w:pPr>
              <w:jc w:val="center"/>
              <w:rPr>
                <w:b/>
                <w:sz w:val="26"/>
                <w:szCs w:val="28"/>
              </w:rPr>
            </w:pPr>
            <w:r w:rsidRPr="007F453D">
              <w:rPr>
                <w:b/>
                <w:sz w:val="26"/>
                <w:szCs w:val="28"/>
              </w:rPr>
              <w:t>TUQ</w:t>
            </w:r>
            <w:r w:rsidR="002D102F" w:rsidRPr="007F453D">
              <w:rPr>
                <w:b/>
                <w:sz w:val="26"/>
                <w:szCs w:val="28"/>
              </w:rPr>
              <w:t>. BỘ TRƯỞNG</w:t>
            </w:r>
          </w:p>
          <w:p w14:paraId="09BC1F5D" w14:textId="77777777" w:rsidR="002D102F" w:rsidRPr="007F453D" w:rsidRDefault="002D102F" w:rsidP="002D102F">
            <w:pPr>
              <w:jc w:val="center"/>
              <w:rPr>
                <w:b/>
                <w:sz w:val="26"/>
                <w:szCs w:val="28"/>
              </w:rPr>
            </w:pPr>
            <w:r w:rsidRPr="007F453D">
              <w:rPr>
                <w:b/>
                <w:sz w:val="26"/>
                <w:szCs w:val="28"/>
              </w:rPr>
              <w:t xml:space="preserve">TỔNG CỤC TRƯỞNG </w:t>
            </w:r>
          </w:p>
          <w:p w14:paraId="110BD88D" w14:textId="77777777" w:rsidR="002D102F" w:rsidRPr="007F453D" w:rsidRDefault="002D102F" w:rsidP="002D102F">
            <w:pPr>
              <w:jc w:val="center"/>
              <w:rPr>
                <w:b/>
                <w:sz w:val="26"/>
                <w:szCs w:val="28"/>
              </w:rPr>
            </w:pPr>
            <w:r w:rsidRPr="007F453D">
              <w:rPr>
                <w:b/>
                <w:sz w:val="26"/>
                <w:szCs w:val="28"/>
              </w:rPr>
              <w:t>TỔNG CỤC THỐNG KÊ</w:t>
            </w:r>
          </w:p>
          <w:p w14:paraId="0E7F61AF" w14:textId="77777777" w:rsidR="002D102F" w:rsidRPr="007F453D" w:rsidRDefault="002D102F" w:rsidP="002D102F">
            <w:pPr>
              <w:jc w:val="center"/>
              <w:rPr>
                <w:b/>
                <w:sz w:val="28"/>
                <w:szCs w:val="28"/>
              </w:rPr>
            </w:pPr>
          </w:p>
          <w:p w14:paraId="47D31C7D" w14:textId="2EBA693F" w:rsidR="002D102F" w:rsidRPr="007F453D" w:rsidRDefault="00BC3C98" w:rsidP="002D102F">
            <w:pPr>
              <w:jc w:val="center"/>
              <w:rPr>
                <w:b/>
                <w:sz w:val="28"/>
                <w:szCs w:val="28"/>
              </w:rPr>
            </w:pPr>
            <w:r>
              <w:rPr>
                <w:b/>
                <w:sz w:val="28"/>
                <w:szCs w:val="28"/>
              </w:rPr>
              <w:t>(Đã ký)</w:t>
            </w:r>
          </w:p>
          <w:p w14:paraId="08F8BDCE" w14:textId="77777777" w:rsidR="002D102F" w:rsidRPr="007F453D" w:rsidRDefault="002D102F" w:rsidP="002D102F">
            <w:pPr>
              <w:rPr>
                <w:b/>
                <w:sz w:val="28"/>
                <w:szCs w:val="28"/>
              </w:rPr>
            </w:pPr>
          </w:p>
          <w:p w14:paraId="49964BDF" w14:textId="77777777" w:rsidR="002D102F" w:rsidRPr="007F453D" w:rsidRDefault="002D102F" w:rsidP="002D102F">
            <w:pPr>
              <w:rPr>
                <w:b/>
                <w:sz w:val="28"/>
                <w:szCs w:val="28"/>
              </w:rPr>
            </w:pPr>
          </w:p>
          <w:p w14:paraId="25E98128" w14:textId="77777777" w:rsidR="002D102F" w:rsidRPr="007F453D" w:rsidRDefault="002D102F" w:rsidP="002D102F">
            <w:pPr>
              <w:jc w:val="center"/>
              <w:rPr>
                <w:b/>
                <w:sz w:val="28"/>
                <w:szCs w:val="28"/>
              </w:rPr>
            </w:pPr>
            <w:r w:rsidRPr="007F453D">
              <w:rPr>
                <w:b/>
                <w:sz w:val="28"/>
                <w:szCs w:val="28"/>
              </w:rPr>
              <w:br/>
            </w:r>
          </w:p>
          <w:p w14:paraId="0A0C9887" w14:textId="77777777" w:rsidR="002D102F" w:rsidRPr="007F453D" w:rsidRDefault="002D102F" w:rsidP="002D102F">
            <w:pPr>
              <w:jc w:val="center"/>
              <w:rPr>
                <w:b/>
                <w:sz w:val="28"/>
                <w:szCs w:val="28"/>
              </w:rPr>
            </w:pPr>
            <w:r w:rsidRPr="007F453D">
              <w:rPr>
                <w:b/>
                <w:sz w:val="28"/>
                <w:szCs w:val="28"/>
              </w:rPr>
              <w:t xml:space="preserve">  Nguyễn Thị Hương</w:t>
            </w:r>
          </w:p>
        </w:tc>
      </w:tr>
    </w:tbl>
    <w:p w14:paraId="70B1D78E" w14:textId="77777777" w:rsidR="00503B5F" w:rsidRPr="007F453D" w:rsidRDefault="00503B5F" w:rsidP="008E2117">
      <w:pPr>
        <w:spacing w:line="276" w:lineRule="auto"/>
        <w:jc w:val="center"/>
        <w:rPr>
          <w:b/>
          <w:sz w:val="28"/>
          <w:szCs w:val="28"/>
        </w:rPr>
      </w:pPr>
    </w:p>
    <w:p w14:paraId="71A76063" w14:textId="77777777" w:rsidR="002D102F" w:rsidRPr="007F453D" w:rsidRDefault="002D102F" w:rsidP="008E2117">
      <w:pPr>
        <w:spacing w:line="276" w:lineRule="auto"/>
        <w:jc w:val="center"/>
        <w:rPr>
          <w:b/>
          <w:sz w:val="28"/>
          <w:szCs w:val="28"/>
        </w:rPr>
      </w:pPr>
    </w:p>
    <w:p w14:paraId="3D29B545" w14:textId="77777777" w:rsidR="002D102F" w:rsidRPr="007F453D" w:rsidRDefault="002D102F" w:rsidP="008E2117">
      <w:pPr>
        <w:spacing w:line="276" w:lineRule="auto"/>
        <w:jc w:val="center"/>
        <w:rPr>
          <w:b/>
          <w:sz w:val="28"/>
          <w:szCs w:val="28"/>
        </w:rPr>
      </w:pPr>
    </w:p>
    <w:p w14:paraId="041BE2EC" w14:textId="77777777" w:rsidR="002D102F" w:rsidRPr="007F453D" w:rsidRDefault="002D102F" w:rsidP="008E2117">
      <w:pPr>
        <w:spacing w:line="276" w:lineRule="auto"/>
        <w:jc w:val="center"/>
        <w:rPr>
          <w:b/>
          <w:sz w:val="28"/>
          <w:szCs w:val="28"/>
        </w:rPr>
      </w:pPr>
    </w:p>
    <w:p w14:paraId="3CDD3CD2" w14:textId="77777777" w:rsidR="002D102F" w:rsidRPr="007F453D" w:rsidRDefault="002D102F" w:rsidP="008E2117">
      <w:pPr>
        <w:spacing w:line="276" w:lineRule="auto"/>
        <w:jc w:val="center"/>
        <w:rPr>
          <w:b/>
          <w:sz w:val="28"/>
          <w:szCs w:val="28"/>
        </w:rPr>
      </w:pPr>
    </w:p>
    <w:p w14:paraId="0E7309E7" w14:textId="77777777" w:rsidR="002D102F" w:rsidRPr="007F453D" w:rsidRDefault="002D102F" w:rsidP="008E2117">
      <w:pPr>
        <w:spacing w:line="276" w:lineRule="auto"/>
        <w:jc w:val="center"/>
        <w:rPr>
          <w:b/>
          <w:sz w:val="28"/>
          <w:szCs w:val="28"/>
        </w:rPr>
      </w:pPr>
    </w:p>
    <w:p w14:paraId="6E4F8C93" w14:textId="77777777" w:rsidR="002D102F" w:rsidRPr="007F453D" w:rsidRDefault="002D102F" w:rsidP="008E2117">
      <w:pPr>
        <w:spacing w:line="276" w:lineRule="auto"/>
        <w:jc w:val="center"/>
        <w:rPr>
          <w:b/>
          <w:sz w:val="28"/>
          <w:szCs w:val="28"/>
        </w:rPr>
      </w:pPr>
    </w:p>
    <w:p w14:paraId="7CD0E34D" w14:textId="77777777" w:rsidR="002D102F" w:rsidRPr="007F453D" w:rsidRDefault="002D102F" w:rsidP="008E2117">
      <w:pPr>
        <w:spacing w:line="276" w:lineRule="auto"/>
        <w:jc w:val="center"/>
        <w:rPr>
          <w:b/>
          <w:sz w:val="28"/>
          <w:szCs w:val="28"/>
        </w:rPr>
      </w:pPr>
    </w:p>
    <w:p w14:paraId="74AD0392" w14:textId="77777777" w:rsidR="008B5C19" w:rsidRPr="007F453D" w:rsidRDefault="008B5C19" w:rsidP="008B5C19">
      <w:pPr>
        <w:spacing w:line="276" w:lineRule="auto"/>
        <w:rPr>
          <w:b/>
          <w:sz w:val="28"/>
          <w:szCs w:val="28"/>
        </w:rPr>
        <w:sectPr w:rsidR="008B5C19" w:rsidRPr="007F453D" w:rsidSect="00AC609D">
          <w:headerReference w:type="default" r:id="rId8"/>
          <w:footerReference w:type="even" r:id="rId9"/>
          <w:footerReference w:type="default" r:id="rId10"/>
          <w:pgSz w:w="11909" w:h="16834" w:code="9"/>
          <w:pgMar w:top="1134" w:right="1134" w:bottom="851" w:left="1701" w:header="851" w:footer="454" w:gutter="0"/>
          <w:pgNumType w:start="1"/>
          <w:cols w:space="720"/>
          <w:titlePg/>
          <w:docGrid w:linePitch="326"/>
        </w:sectPr>
      </w:pPr>
    </w:p>
    <w:tbl>
      <w:tblPr>
        <w:tblW w:w="9924" w:type="dxa"/>
        <w:tblInd w:w="-318" w:type="dxa"/>
        <w:tblLook w:val="01E0" w:firstRow="1" w:lastRow="1" w:firstColumn="1" w:lastColumn="1" w:noHBand="0" w:noVBand="0"/>
      </w:tblPr>
      <w:tblGrid>
        <w:gridCol w:w="3828"/>
        <w:gridCol w:w="6096"/>
      </w:tblGrid>
      <w:tr w:rsidR="007F453D" w:rsidRPr="007F453D" w14:paraId="4BACD4DC" w14:textId="77777777" w:rsidTr="00FF4403">
        <w:tc>
          <w:tcPr>
            <w:tcW w:w="3828" w:type="dxa"/>
          </w:tcPr>
          <w:p w14:paraId="2C6EE8F5" w14:textId="77777777" w:rsidR="002D102F" w:rsidRPr="007F453D" w:rsidRDefault="002D102F" w:rsidP="00FF4403">
            <w:pPr>
              <w:spacing w:after="120" w:line="320" w:lineRule="exact"/>
              <w:contextualSpacing/>
              <w:jc w:val="center"/>
              <w:rPr>
                <w:b/>
                <w:bCs/>
                <w:sz w:val="26"/>
                <w:szCs w:val="26"/>
              </w:rPr>
            </w:pPr>
            <w:r w:rsidRPr="007F453D">
              <w:rPr>
                <w:b/>
                <w:sz w:val="26"/>
                <w:szCs w:val="26"/>
              </w:rPr>
              <w:lastRenderedPageBreak/>
              <w:t>BỘ KẾ HOẠCH VÀ ĐẦU TƯ</w:t>
            </w:r>
          </w:p>
          <w:p w14:paraId="35EBCEA7" w14:textId="77777777" w:rsidR="002D102F" w:rsidRPr="007F453D" w:rsidRDefault="00635FB9" w:rsidP="00FF4403">
            <w:pPr>
              <w:tabs>
                <w:tab w:val="left" w:pos="3686"/>
              </w:tabs>
              <w:spacing w:after="120" w:line="320" w:lineRule="exact"/>
              <w:ind w:firstLine="709"/>
              <w:contextualSpacing/>
              <w:jc w:val="center"/>
              <w:rPr>
                <w:i/>
                <w:iCs/>
                <w:sz w:val="28"/>
                <w:szCs w:val="28"/>
              </w:rPr>
            </w:pPr>
            <w:r w:rsidRPr="007F453D">
              <w:rPr>
                <w:noProof/>
              </w:rPr>
              <mc:AlternateContent>
                <mc:Choice Requires="wps">
                  <w:drawing>
                    <wp:anchor distT="4294967294" distB="4294967294" distL="114300" distR="114300" simplePos="0" relativeHeight="251657216" behindDoc="0" locked="0" layoutInCell="1" allowOverlap="1" wp14:anchorId="31AA511E" wp14:editId="08BDA669">
                      <wp:simplePos x="0" y="0"/>
                      <wp:positionH relativeFrom="column">
                        <wp:posOffset>594936</wp:posOffset>
                      </wp:positionH>
                      <wp:positionV relativeFrom="paragraph">
                        <wp:posOffset>23008</wp:posOffset>
                      </wp:positionV>
                      <wp:extent cx="999460"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9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9462C" id="Line 6"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85pt,1.8pt" to="125.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0Lf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"/>
                  </w:pict>
                </mc:Fallback>
              </mc:AlternateContent>
            </w:r>
          </w:p>
        </w:tc>
        <w:tc>
          <w:tcPr>
            <w:tcW w:w="6096" w:type="dxa"/>
          </w:tcPr>
          <w:p w14:paraId="3263B9BB" w14:textId="77777777" w:rsidR="002D102F" w:rsidRPr="007F453D" w:rsidRDefault="002D102F" w:rsidP="00FF4403">
            <w:pPr>
              <w:spacing w:after="120" w:line="320" w:lineRule="exact"/>
              <w:contextualSpacing/>
              <w:jc w:val="center"/>
              <w:rPr>
                <w:b/>
                <w:bCs/>
                <w:sz w:val="26"/>
                <w:szCs w:val="26"/>
              </w:rPr>
            </w:pPr>
            <w:r w:rsidRPr="007F453D">
              <w:rPr>
                <w:b/>
                <w:bCs/>
                <w:sz w:val="26"/>
                <w:szCs w:val="26"/>
              </w:rPr>
              <w:t>CỘNG HÒA XÃ HỘI CHỦ NGHĨA VIỆT NAM</w:t>
            </w:r>
          </w:p>
          <w:p w14:paraId="36D90557" w14:textId="748AD559" w:rsidR="002D102F" w:rsidRPr="007F453D" w:rsidRDefault="002D102F" w:rsidP="00FF4403">
            <w:pPr>
              <w:spacing w:after="120" w:line="320" w:lineRule="exact"/>
              <w:contextualSpacing/>
              <w:jc w:val="center"/>
              <w:rPr>
                <w:b/>
                <w:bCs/>
                <w:sz w:val="28"/>
                <w:szCs w:val="28"/>
              </w:rPr>
            </w:pPr>
            <w:r w:rsidRPr="007F453D">
              <w:rPr>
                <w:b/>
                <w:bCs/>
                <w:sz w:val="28"/>
                <w:szCs w:val="28"/>
              </w:rPr>
              <w:t xml:space="preserve">Độc lập </w:t>
            </w:r>
            <w:r w:rsidR="003B62A7" w:rsidRPr="007F453D">
              <w:rPr>
                <w:b/>
                <w:bCs/>
                <w:sz w:val="28"/>
                <w:szCs w:val="28"/>
              </w:rPr>
              <w:t>-</w:t>
            </w:r>
            <w:r w:rsidRPr="007F453D">
              <w:rPr>
                <w:b/>
                <w:bCs/>
                <w:sz w:val="28"/>
                <w:szCs w:val="28"/>
              </w:rPr>
              <w:t xml:space="preserve"> Tự do </w:t>
            </w:r>
            <w:r w:rsidR="003B62A7" w:rsidRPr="007F453D">
              <w:rPr>
                <w:b/>
                <w:bCs/>
                <w:sz w:val="28"/>
                <w:szCs w:val="28"/>
              </w:rPr>
              <w:t>-</w:t>
            </w:r>
            <w:r w:rsidRPr="007F453D">
              <w:rPr>
                <w:b/>
                <w:bCs/>
                <w:sz w:val="28"/>
                <w:szCs w:val="28"/>
              </w:rPr>
              <w:t xml:space="preserve"> Hạnh phúc</w:t>
            </w:r>
          </w:p>
          <w:p w14:paraId="3EAE9C3E" w14:textId="77777777" w:rsidR="002D102F" w:rsidRPr="007F453D" w:rsidRDefault="00635FB9" w:rsidP="00FF4403">
            <w:pPr>
              <w:spacing w:after="120" w:line="320" w:lineRule="exact"/>
              <w:ind w:firstLine="709"/>
              <w:contextualSpacing/>
              <w:jc w:val="center"/>
              <w:rPr>
                <w:i/>
                <w:iCs/>
                <w:sz w:val="28"/>
                <w:szCs w:val="28"/>
              </w:rPr>
            </w:pPr>
            <w:r w:rsidRPr="007F453D">
              <w:rPr>
                <w:noProof/>
              </w:rPr>
              <mc:AlternateContent>
                <mc:Choice Requires="wps">
                  <w:drawing>
                    <wp:anchor distT="4294967294" distB="4294967294" distL="114300" distR="114300" simplePos="0" relativeHeight="251656192" behindDoc="0" locked="0" layoutInCell="1" allowOverlap="1" wp14:anchorId="2C860012" wp14:editId="71ED97E9">
                      <wp:simplePos x="0" y="0"/>
                      <wp:positionH relativeFrom="column">
                        <wp:posOffset>806246</wp:posOffset>
                      </wp:positionH>
                      <wp:positionV relativeFrom="paragraph">
                        <wp:posOffset>29450</wp:posOffset>
                      </wp:positionV>
                      <wp:extent cx="2113472"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34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42480" id="Line 5"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5pt,2.3pt" to="229.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iVT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"/>
                  </w:pict>
                </mc:Fallback>
              </mc:AlternateContent>
            </w:r>
          </w:p>
        </w:tc>
      </w:tr>
    </w:tbl>
    <w:p w14:paraId="406EC9B3" w14:textId="77777777" w:rsidR="002D102F" w:rsidRPr="003B4AD4" w:rsidRDefault="002D102F" w:rsidP="008E2117">
      <w:pPr>
        <w:spacing w:line="276" w:lineRule="auto"/>
        <w:jc w:val="center"/>
        <w:rPr>
          <w:b/>
          <w:sz w:val="28"/>
          <w:szCs w:val="28"/>
        </w:rPr>
      </w:pPr>
    </w:p>
    <w:p w14:paraId="753CA055" w14:textId="77777777" w:rsidR="007773A2" w:rsidRPr="001719D4" w:rsidRDefault="000C66E3" w:rsidP="007773A2">
      <w:pPr>
        <w:spacing w:line="276" w:lineRule="auto"/>
        <w:jc w:val="center"/>
        <w:rPr>
          <w:rFonts w:ascii="Times New Roman Bold" w:hAnsi="Times New Roman Bold"/>
          <w:b/>
          <w:sz w:val="28"/>
          <w:szCs w:val="28"/>
        </w:rPr>
      </w:pPr>
      <w:r w:rsidRPr="001719D4">
        <w:rPr>
          <w:rFonts w:ascii="Times New Roman Bold" w:hAnsi="Times New Roman Bold"/>
          <w:b/>
          <w:sz w:val="28"/>
          <w:szCs w:val="28"/>
        </w:rPr>
        <w:t xml:space="preserve">PHƯƠNG ÁN ĐIỀU TRA </w:t>
      </w:r>
      <w:r w:rsidR="008D5850" w:rsidRPr="001719D4">
        <w:rPr>
          <w:rFonts w:ascii="Times New Roman Bold" w:hAnsi="Times New Roman Bold"/>
          <w:b/>
          <w:sz w:val="28"/>
          <w:szCs w:val="28"/>
        </w:rPr>
        <w:t xml:space="preserve">THÍ ĐIỂM </w:t>
      </w:r>
    </w:p>
    <w:p w14:paraId="3DCF284B" w14:textId="77777777" w:rsidR="00201625" w:rsidRDefault="00920E80" w:rsidP="00920E80">
      <w:pPr>
        <w:spacing w:line="276" w:lineRule="auto"/>
        <w:jc w:val="center"/>
        <w:rPr>
          <w:rFonts w:ascii="Times New Roman Bold" w:eastAsia="MS Mincho" w:hAnsi="Times New Roman Bold" w:hint="eastAsia"/>
          <w:b/>
          <w:sz w:val="28"/>
          <w:szCs w:val="28"/>
        </w:rPr>
      </w:pPr>
      <w:r>
        <w:rPr>
          <w:rFonts w:ascii="Times New Roman Bold" w:hAnsi="Times New Roman Bold"/>
          <w:b/>
          <w:sz w:val="28"/>
          <w:szCs w:val="28"/>
        </w:rPr>
        <w:t xml:space="preserve">ĐIỀU TRA </w:t>
      </w:r>
      <w:r w:rsidR="002F290B" w:rsidRPr="001719D4">
        <w:rPr>
          <w:rFonts w:ascii="Times New Roman Bold" w:hAnsi="Times New Roman Bold"/>
          <w:b/>
          <w:sz w:val="28"/>
          <w:szCs w:val="28"/>
        </w:rPr>
        <w:t xml:space="preserve">THU THẬP THÔNG TIN </w:t>
      </w:r>
      <w:r w:rsidR="00204B1E" w:rsidRPr="001719D4">
        <w:rPr>
          <w:rFonts w:ascii="Times New Roman Bold" w:eastAsia="MS Mincho" w:hAnsi="Times New Roman Bold"/>
          <w:b/>
          <w:sz w:val="28"/>
          <w:szCs w:val="28"/>
        </w:rPr>
        <w:t xml:space="preserve">LẬP BẢNG CÂN ĐỐI </w:t>
      </w:r>
    </w:p>
    <w:p w14:paraId="70124FC3" w14:textId="10C9636A" w:rsidR="00204B1E" w:rsidRPr="001719D4" w:rsidRDefault="00204B1E" w:rsidP="00920E80">
      <w:pPr>
        <w:spacing w:line="276" w:lineRule="auto"/>
        <w:jc w:val="center"/>
        <w:rPr>
          <w:rFonts w:ascii="Times New Roman Bold" w:hAnsi="Times New Roman Bold"/>
          <w:b/>
          <w:sz w:val="28"/>
          <w:szCs w:val="28"/>
        </w:rPr>
      </w:pPr>
      <w:r w:rsidRPr="001719D4">
        <w:rPr>
          <w:rFonts w:ascii="Times New Roman Bold" w:eastAsia="MS Mincho" w:hAnsi="Times New Roman Bold"/>
          <w:b/>
          <w:sz w:val="28"/>
          <w:szCs w:val="28"/>
        </w:rPr>
        <w:t>LIÊN</w:t>
      </w:r>
      <w:r w:rsidR="00201625">
        <w:rPr>
          <w:rFonts w:ascii="Times New Roman Bold" w:eastAsia="MS Mincho" w:hAnsi="Times New Roman Bold"/>
          <w:b/>
          <w:sz w:val="28"/>
          <w:szCs w:val="28"/>
        </w:rPr>
        <w:t xml:space="preserve"> </w:t>
      </w:r>
      <w:r w:rsidRPr="001719D4">
        <w:rPr>
          <w:rFonts w:ascii="Times New Roman Bold" w:eastAsia="MS Mincho" w:hAnsi="Times New Roman Bold"/>
          <w:b/>
          <w:sz w:val="28"/>
          <w:szCs w:val="28"/>
        </w:rPr>
        <w:t xml:space="preserve">NGÀNH VÀ </w:t>
      </w:r>
      <w:r w:rsidR="00920E80">
        <w:rPr>
          <w:rFonts w:ascii="Times New Roman Bold" w:eastAsia="MS Mincho" w:hAnsi="Times New Roman Bold"/>
          <w:b/>
          <w:sz w:val="28"/>
          <w:szCs w:val="28"/>
        </w:rPr>
        <w:t>TÍNH</w:t>
      </w:r>
      <w:r w:rsidR="0043283F" w:rsidRPr="001719D4">
        <w:rPr>
          <w:rFonts w:ascii="Times New Roman Bold" w:hAnsi="Times New Roman Bold"/>
          <w:b/>
          <w:sz w:val="28"/>
          <w:szCs w:val="28"/>
        </w:rPr>
        <w:t xml:space="preserve"> </w:t>
      </w:r>
      <w:r w:rsidRPr="001719D4">
        <w:rPr>
          <w:rFonts w:ascii="Times New Roman Bold" w:eastAsia="MS Mincho" w:hAnsi="Times New Roman Bold"/>
          <w:b/>
          <w:sz w:val="28"/>
          <w:szCs w:val="28"/>
        </w:rPr>
        <w:t xml:space="preserve">HỆ SỐ CHI PHÍ TRUNG GIAN </w:t>
      </w:r>
    </w:p>
    <w:p w14:paraId="098AD57E" w14:textId="474C14BB" w:rsidR="00503B5F" w:rsidRPr="007F453D" w:rsidRDefault="00204B1E" w:rsidP="00B761D7">
      <w:pPr>
        <w:spacing w:line="276" w:lineRule="auto"/>
        <w:jc w:val="center"/>
        <w:rPr>
          <w:i/>
          <w:sz w:val="28"/>
          <w:szCs w:val="28"/>
        </w:rPr>
      </w:pPr>
      <w:r w:rsidRPr="007F453D">
        <w:rPr>
          <w:i/>
          <w:sz w:val="28"/>
          <w:szCs w:val="28"/>
        </w:rPr>
        <w:t xml:space="preserve"> </w:t>
      </w:r>
      <w:r w:rsidR="00503B5F" w:rsidRPr="007F453D">
        <w:rPr>
          <w:i/>
          <w:sz w:val="28"/>
          <w:szCs w:val="28"/>
        </w:rPr>
        <w:t xml:space="preserve">(Kèm theo Quyết định số  </w:t>
      </w:r>
      <w:r w:rsidR="00BC3C98">
        <w:rPr>
          <w:i/>
          <w:sz w:val="28"/>
          <w:szCs w:val="28"/>
        </w:rPr>
        <w:t>1714</w:t>
      </w:r>
      <w:r w:rsidR="00503B5F" w:rsidRPr="007F453D">
        <w:rPr>
          <w:i/>
          <w:sz w:val="28"/>
          <w:szCs w:val="28"/>
        </w:rPr>
        <w:t xml:space="preserve">/QĐ-BKHĐT ngày  </w:t>
      </w:r>
      <w:r w:rsidR="00BC3C98">
        <w:rPr>
          <w:i/>
          <w:sz w:val="28"/>
          <w:szCs w:val="28"/>
        </w:rPr>
        <w:t>05</w:t>
      </w:r>
      <w:r w:rsidR="00503B5F" w:rsidRPr="007F453D">
        <w:rPr>
          <w:i/>
          <w:sz w:val="28"/>
          <w:szCs w:val="28"/>
        </w:rPr>
        <w:t xml:space="preserve"> tháng </w:t>
      </w:r>
      <w:r w:rsidR="00BC3C98">
        <w:rPr>
          <w:i/>
          <w:sz w:val="28"/>
          <w:szCs w:val="28"/>
        </w:rPr>
        <w:t>8</w:t>
      </w:r>
      <w:r w:rsidR="00503B5F" w:rsidRPr="007F453D">
        <w:rPr>
          <w:i/>
          <w:sz w:val="28"/>
          <w:szCs w:val="28"/>
        </w:rPr>
        <w:t xml:space="preserve"> năm 2024</w:t>
      </w:r>
    </w:p>
    <w:p w14:paraId="2E2CFABF" w14:textId="5EF13749" w:rsidR="00895965" w:rsidRPr="007F453D" w:rsidRDefault="00503B5F" w:rsidP="00B761D7">
      <w:pPr>
        <w:spacing w:line="276" w:lineRule="auto"/>
        <w:jc w:val="center"/>
        <w:rPr>
          <w:i/>
          <w:sz w:val="28"/>
          <w:szCs w:val="28"/>
        </w:rPr>
      </w:pPr>
      <w:r w:rsidRPr="007F453D">
        <w:rPr>
          <w:i/>
          <w:sz w:val="28"/>
          <w:szCs w:val="28"/>
        </w:rPr>
        <w:t>của Bộ trưởng Bộ Kế hoạch và Đầu tư)</w:t>
      </w:r>
    </w:p>
    <w:p w14:paraId="0E9C3F2A" w14:textId="66E2D7DD" w:rsidR="00ED23B1" w:rsidRPr="007F453D" w:rsidRDefault="003C412B" w:rsidP="00A93161">
      <w:pPr>
        <w:jc w:val="center"/>
        <w:rPr>
          <w:sz w:val="27"/>
          <w:szCs w:val="27"/>
        </w:rPr>
      </w:pPr>
      <w:r w:rsidRPr="007F453D">
        <w:rPr>
          <w:noProof/>
          <w:sz w:val="27"/>
          <w:szCs w:val="27"/>
        </w:rPr>
        <mc:AlternateContent>
          <mc:Choice Requires="wps">
            <w:drawing>
              <wp:anchor distT="0" distB="0" distL="114300" distR="114300" simplePos="0" relativeHeight="251655168" behindDoc="0" locked="0" layoutInCell="1" allowOverlap="1" wp14:anchorId="1D416AA5" wp14:editId="006ADE47">
                <wp:simplePos x="0" y="0"/>
                <wp:positionH relativeFrom="column">
                  <wp:posOffset>2220908</wp:posOffset>
                </wp:positionH>
                <wp:positionV relativeFrom="paragraph">
                  <wp:posOffset>635</wp:posOffset>
                </wp:positionV>
                <wp:extent cx="1400175" cy="0"/>
                <wp:effectExtent l="0" t="0" r="9525" b="19050"/>
                <wp:wrapNone/>
                <wp:docPr id="1" name="AutoShape 20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BE0349" id="_x0000_t32" coordsize="21600,21600" o:spt="32" o:oned="t" path="m,l21600,21600e" filled="f">
                <v:path arrowok="t" fillok="f" o:connecttype="none"/>
                <o:lock v:ext="edit" shapetype="t"/>
              </v:shapetype>
              <v:shape id="AutoShape 2006" o:spid="_x0000_s1026" type="#_x0000_t32" style="position:absolute;margin-left:174.85pt;margin-top:.05pt;width:110.25pt;height:0;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"/>
            </w:pict>
          </mc:Fallback>
        </mc:AlternateContent>
      </w:r>
    </w:p>
    <w:p w14:paraId="1B2FF691" w14:textId="77777777" w:rsidR="000C66E3" w:rsidRPr="00095D88" w:rsidRDefault="00D01C67" w:rsidP="00A93161">
      <w:pPr>
        <w:spacing w:before="120" w:after="100" w:line="288" w:lineRule="auto"/>
        <w:ind w:firstLine="720"/>
        <w:jc w:val="both"/>
        <w:rPr>
          <w:b/>
          <w:sz w:val="28"/>
          <w:szCs w:val="28"/>
        </w:rPr>
      </w:pPr>
      <w:r w:rsidRPr="00095D88">
        <w:rPr>
          <w:b/>
          <w:sz w:val="28"/>
          <w:szCs w:val="28"/>
        </w:rPr>
        <w:t>I. MỤC ĐÍCH</w:t>
      </w:r>
      <w:r w:rsidR="00F03331" w:rsidRPr="00095D88">
        <w:rPr>
          <w:b/>
          <w:sz w:val="28"/>
          <w:szCs w:val="28"/>
        </w:rPr>
        <w:t>,</w:t>
      </w:r>
      <w:r w:rsidRPr="00095D88">
        <w:rPr>
          <w:b/>
          <w:sz w:val="28"/>
          <w:szCs w:val="28"/>
        </w:rPr>
        <w:t xml:space="preserve"> </w:t>
      </w:r>
      <w:r w:rsidR="00F03331" w:rsidRPr="00095D88">
        <w:rPr>
          <w:b/>
          <w:sz w:val="28"/>
          <w:szCs w:val="28"/>
        </w:rPr>
        <w:t xml:space="preserve">YÊU CẦU </w:t>
      </w:r>
      <w:r w:rsidRPr="00095D88">
        <w:rPr>
          <w:b/>
          <w:sz w:val="28"/>
          <w:szCs w:val="28"/>
        </w:rPr>
        <w:t>ĐIỀU TRA</w:t>
      </w:r>
    </w:p>
    <w:p w14:paraId="1A12D705" w14:textId="77777777" w:rsidR="00F03331" w:rsidRPr="00095D88" w:rsidRDefault="00F03331" w:rsidP="00F541BD">
      <w:pPr>
        <w:spacing w:after="100" w:line="288" w:lineRule="auto"/>
        <w:ind w:firstLine="720"/>
        <w:jc w:val="both"/>
        <w:rPr>
          <w:b/>
          <w:sz w:val="28"/>
          <w:szCs w:val="28"/>
        </w:rPr>
      </w:pPr>
      <w:r w:rsidRPr="00095D88">
        <w:rPr>
          <w:b/>
          <w:sz w:val="28"/>
          <w:szCs w:val="28"/>
        </w:rPr>
        <w:t xml:space="preserve">1. Mục đích </w:t>
      </w:r>
    </w:p>
    <w:p w14:paraId="5FCF9316" w14:textId="18F7826C" w:rsidR="00892915" w:rsidRPr="00095D88" w:rsidRDefault="00892915" w:rsidP="00F541BD">
      <w:pPr>
        <w:spacing w:after="100" w:line="288" w:lineRule="auto"/>
        <w:ind w:firstLine="720"/>
        <w:jc w:val="both"/>
        <w:rPr>
          <w:sz w:val="28"/>
          <w:szCs w:val="28"/>
        </w:rPr>
      </w:pPr>
      <w:r w:rsidRPr="00095D88">
        <w:rPr>
          <w:sz w:val="28"/>
          <w:szCs w:val="28"/>
        </w:rPr>
        <w:t>Cuộc điều tra thí điểm</w:t>
      </w:r>
      <w:r w:rsidR="00920E80" w:rsidRPr="00095D88">
        <w:rPr>
          <w:sz w:val="28"/>
          <w:szCs w:val="28"/>
        </w:rPr>
        <w:t xml:space="preserve"> điều tra</w:t>
      </w:r>
      <w:r w:rsidRPr="00095D88">
        <w:rPr>
          <w:sz w:val="28"/>
          <w:szCs w:val="28"/>
        </w:rPr>
        <w:t xml:space="preserve"> thu thập thông tin lập bảng cân đối liên ngành và </w:t>
      </w:r>
      <w:r w:rsidR="00920E80" w:rsidRPr="00095D88">
        <w:rPr>
          <w:sz w:val="28"/>
          <w:szCs w:val="28"/>
        </w:rPr>
        <w:t>tính</w:t>
      </w:r>
      <w:r w:rsidRPr="00095D88">
        <w:rPr>
          <w:sz w:val="28"/>
          <w:szCs w:val="28"/>
        </w:rPr>
        <w:t xml:space="preserve"> hệ số chi phí trung gian</w:t>
      </w:r>
      <w:r w:rsidR="00920E80" w:rsidRPr="00095D88">
        <w:rPr>
          <w:sz w:val="28"/>
          <w:szCs w:val="28"/>
        </w:rPr>
        <w:t xml:space="preserve"> (sau đây gọi là cuộc điều tra thí điểm)</w:t>
      </w:r>
      <w:r w:rsidRPr="00095D88">
        <w:rPr>
          <w:sz w:val="28"/>
          <w:szCs w:val="28"/>
        </w:rPr>
        <w:t xml:space="preserve"> nhằm các mục đích sau:</w:t>
      </w:r>
    </w:p>
    <w:p w14:paraId="394A9CA4" w14:textId="33112D68" w:rsidR="00892915" w:rsidRPr="00095D88" w:rsidRDefault="00892915" w:rsidP="00F541BD">
      <w:pPr>
        <w:spacing w:after="100" w:line="288" w:lineRule="auto"/>
        <w:ind w:firstLine="720"/>
        <w:jc w:val="both"/>
        <w:rPr>
          <w:sz w:val="28"/>
          <w:szCs w:val="28"/>
        </w:rPr>
      </w:pPr>
      <w:r w:rsidRPr="00095D88">
        <w:rPr>
          <w:i/>
          <w:sz w:val="28"/>
          <w:szCs w:val="28"/>
        </w:rPr>
        <w:t xml:space="preserve">Một là, </w:t>
      </w:r>
      <w:r w:rsidRPr="00095D88">
        <w:rPr>
          <w:sz w:val="28"/>
          <w:szCs w:val="28"/>
        </w:rPr>
        <w:t xml:space="preserve">thử nghiệm và hoàn thiện phương án điều tra, các phiếu điều tra và tài liệu hướng dẫn điều tra sử dụng cho cuộc điều tra thu thập thông tin lập bảng cân đối liên ngành và </w:t>
      </w:r>
      <w:r w:rsidR="00920E80" w:rsidRPr="00095D88">
        <w:rPr>
          <w:sz w:val="28"/>
          <w:szCs w:val="28"/>
        </w:rPr>
        <w:t>tính</w:t>
      </w:r>
      <w:r w:rsidRPr="00095D88">
        <w:rPr>
          <w:sz w:val="28"/>
          <w:szCs w:val="28"/>
        </w:rPr>
        <w:t xml:space="preserve"> hệ số chi phí trung gian năm 2026;</w:t>
      </w:r>
    </w:p>
    <w:p w14:paraId="7E681DC2" w14:textId="44F00BA0" w:rsidR="00892915" w:rsidRPr="00095D88" w:rsidRDefault="00892915" w:rsidP="00F541BD">
      <w:pPr>
        <w:spacing w:after="100" w:line="288" w:lineRule="auto"/>
        <w:ind w:firstLine="720"/>
        <w:jc w:val="both"/>
        <w:rPr>
          <w:sz w:val="28"/>
          <w:szCs w:val="28"/>
        </w:rPr>
      </w:pPr>
      <w:r w:rsidRPr="00095D88">
        <w:rPr>
          <w:i/>
          <w:sz w:val="28"/>
          <w:szCs w:val="28"/>
        </w:rPr>
        <w:t>Hai là</w:t>
      </w:r>
      <w:r w:rsidRPr="00095D88">
        <w:rPr>
          <w:sz w:val="28"/>
          <w:szCs w:val="28"/>
        </w:rPr>
        <w:t xml:space="preserve">, xác định một số định mức phục vụ cho việc xây dựng dự toán kinh phí điều tra lập bảng </w:t>
      </w:r>
      <w:r w:rsidR="00F02629" w:rsidRPr="00095D88">
        <w:rPr>
          <w:sz w:val="28"/>
          <w:szCs w:val="28"/>
        </w:rPr>
        <w:t>cân đối liên ngành (sau đây viết gọn là bảng IO)</w:t>
      </w:r>
      <w:r w:rsidRPr="00095D88">
        <w:rPr>
          <w:sz w:val="28"/>
          <w:szCs w:val="28"/>
        </w:rPr>
        <w:t>.</w:t>
      </w:r>
    </w:p>
    <w:p w14:paraId="7B4AA80A" w14:textId="77777777" w:rsidR="00F03331" w:rsidRPr="00095D88" w:rsidRDefault="00F03331" w:rsidP="00F541BD">
      <w:pPr>
        <w:spacing w:after="100" w:line="288" w:lineRule="auto"/>
        <w:ind w:firstLine="720"/>
        <w:jc w:val="both"/>
        <w:rPr>
          <w:b/>
          <w:sz w:val="28"/>
          <w:szCs w:val="28"/>
        </w:rPr>
      </w:pPr>
      <w:r w:rsidRPr="00095D88">
        <w:rPr>
          <w:b/>
          <w:sz w:val="28"/>
          <w:szCs w:val="28"/>
        </w:rPr>
        <w:t>2. Yêu cầu điều tra</w:t>
      </w:r>
    </w:p>
    <w:p w14:paraId="7A1D7E8A" w14:textId="77777777" w:rsidR="00F03331" w:rsidRPr="00095D88" w:rsidRDefault="00F03331" w:rsidP="00F541BD">
      <w:pPr>
        <w:spacing w:after="100" w:line="288" w:lineRule="auto"/>
        <w:ind w:firstLine="720"/>
        <w:jc w:val="both"/>
        <w:rPr>
          <w:sz w:val="28"/>
          <w:szCs w:val="28"/>
        </w:rPr>
      </w:pPr>
      <w:r w:rsidRPr="00095D88">
        <w:rPr>
          <w:sz w:val="28"/>
          <w:szCs w:val="28"/>
        </w:rPr>
        <w:t>- Thực hiện điều tra đúng các nội dung quy định trong Phương án.</w:t>
      </w:r>
    </w:p>
    <w:p w14:paraId="588C7E86" w14:textId="77777777" w:rsidR="00F03331" w:rsidRPr="00095D88" w:rsidRDefault="00F03331" w:rsidP="00F541BD">
      <w:pPr>
        <w:spacing w:after="100" w:line="288" w:lineRule="auto"/>
        <w:ind w:firstLine="720"/>
        <w:jc w:val="both"/>
        <w:rPr>
          <w:sz w:val="28"/>
          <w:szCs w:val="28"/>
        </w:rPr>
      </w:pPr>
      <w:r w:rsidRPr="00095D88">
        <w:rPr>
          <w:sz w:val="28"/>
          <w:szCs w:val="28"/>
        </w:rPr>
        <w:t>- Bảo mật thông tin thu thập từ các đối tượng điều tra theo quy định của Luật Thống kê.</w:t>
      </w:r>
    </w:p>
    <w:p w14:paraId="20DEC767" w14:textId="77777777" w:rsidR="00F03331" w:rsidRPr="00095D88" w:rsidRDefault="00F03331" w:rsidP="00F541BD">
      <w:pPr>
        <w:spacing w:after="100" w:line="288" w:lineRule="auto"/>
        <w:ind w:firstLine="720"/>
        <w:jc w:val="both"/>
        <w:rPr>
          <w:sz w:val="28"/>
          <w:szCs w:val="28"/>
        </w:rPr>
      </w:pPr>
      <w:r w:rsidRPr="00095D88">
        <w:rPr>
          <w:sz w:val="28"/>
          <w:szCs w:val="28"/>
        </w:rPr>
        <w:t>- Quản lý và sử dụng kinh phí của cuộc điều tra đúng chế độ hiện hành, sử dụng tiết kiệm, hiệu quả.</w:t>
      </w:r>
    </w:p>
    <w:p w14:paraId="1D948367" w14:textId="77777777" w:rsidR="004055AD" w:rsidRPr="00095D88" w:rsidRDefault="00D01C67" w:rsidP="00F541BD">
      <w:pPr>
        <w:pStyle w:val="StyleHeading115pt"/>
        <w:spacing w:before="0" w:after="100" w:line="288" w:lineRule="auto"/>
        <w:rPr>
          <w:lang w:val="en-US"/>
        </w:rPr>
      </w:pPr>
      <w:r w:rsidRPr="00095D88">
        <w:t>II</w:t>
      </w:r>
      <w:r w:rsidR="004055AD" w:rsidRPr="00095D88">
        <w:t xml:space="preserve">. </w:t>
      </w:r>
      <w:r w:rsidRPr="00095D88">
        <w:t>PHẠM VI</w:t>
      </w:r>
      <w:r w:rsidR="00081379" w:rsidRPr="00095D88">
        <w:t>,</w:t>
      </w:r>
      <w:r w:rsidRPr="00095D88">
        <w:t xml:space="preserve"> </w:t>
      </w:r>
      <w:r w:rsidR="00081379" w:rsidRPr="00095D88">
        <w:t>ĐỐI TƯỢNG VÀ ĐƠN VỊ ĐIỀU TRA</w:t>
      </w:r>
    </w:p>
    <w:p w14:paraId="6581B6BF" w14:textId="77777777" w:rsidR="00081379" w:rsidRPr="00095D88" w:rsidRDefault="00081379" w:rsidP="00F541BD">
      <w:pPr>
        <w:tabs>
          <w:tab w:val="left" w:pos="720"/>
        </w:tabs>
        <w:spacing w:after="100" w:line="288" w:lineRule="auto"/>
        <w:ind w:firstLine="720"/>
        <w:jc w:val="both"/>
        <w:rPr>
          <w:b/>
          <w:sz w:val="28"/>
          <w:szCs w:val="28"/>
        </w:rPr>
      </w:pPr>
      <w:r w:rsidRPr="00095D88">
        <w:rPr>
          <w:b/>
          <w:sz w:val="28"/>
          <w:szCs w:val="28"/>
        </w:rPr>
        <w:t>1. Phạm vi điều tra</w:t>
      </w:r>
    </w:p>
    <w:p w14:paraId="3C4C9D4C" w14:textId="28B6AE9F" w:rsidR="00892915" w:rsidRPr="00095D88" w:rsidRDefault="00892915" w:rsidP="00F541BD">
      <w:pPr>
        <w:spacing w:after="100" w:line="288" w:lineRule="auto"/>
        <w:ind w:firstLine="720"/>
        <w:jc w:val="both"/>
        <w:rPr>
          <w:sz w:val="28"/>
          <w:szCs w:val="28"/>
        </w:rPr>
      </w:pPr>
      <w:r w:rsidRPr="00095D88">
        <w:rPr>
          <w:sz w:val="28"/>
          <w:szCs w:val="28"/>
        </w:rPr>
        <w:t xml:space="preserve">Cuộc điều tra thí điểm được tiến hành tại 03 </w:t>
      </w:r>
      <w:r w:rsidR="00920E80" w:rsidRPr="00095D88">
        <w:rPr>
          <w:sz w:val="28"/>
          <w:szCs w:val="28"/>
        </w:rPr>
        <w:t>tỉnh, thành phố trực thuộc trung ương (sau đây gọi là tỉnh, thành phố)</w:t>
      </w:r>
      <w:r w:rsidRPr="00095D88">
        <w:rPr>
          <w:sz w:val="28"/>
          <w:szCs w:val="28"/>
        </w:rPr>
        <w:t>:</w:t>
      </w:r>
      <w:r w:rsidR="006D1D1C" w:rsidRPr="00095D88">
        <w:rPr>
          <w:sz w:val="28"/>
          <w:szCs w:val="28"/>
        </w:rPr>
        <w:t xml:space="preserve"> T</w:t>
      </w:r>
      <w:r w:rsidRPr="00095D88">
        <w:rPr>
          <w:sz w:val="28"/>
          <w:szCs w:val="28"/>
        </w:rPr>
        <w:t>hành phố Hải Phòng</w:t>
      </w:r>
      <w:r w:rsidR="006D1D1C" w:rsidRPr="00095D88">
        <w:rPr>
          <w:sz w:val="28"/>
          <w:szCs w:val="28"/>
        </w:rPr>
        <w:t>;</w:t>
      </w:r>
      <w:r w:rsidRPr="00095D88">
        <w:rPr>
          <w:sz w:val="28"/>
          <w:szCs w:val="28"/>
        </w:rPr>
        <w:t xml:space="preserve"> tỉnh Khánh Hòa và tỉnh Bình Dương, </w:t>
      </w:r>
      <w:r w:rsidRPr="00095D88">
        <w:rPr>
          <w:rFonts w:eastAsia="MS Mincho"/>
          <w:sz w:val="28"/>
          <w:szCs w:val="28"/>
        </w:rPr>
        <w:t xml:space="preserve">thu thập thông tin </w:t>
      </w:r>
      <w:r w:rsidRPr="00095D88">
        <w:rPr>
          <w:sz w:val="28"/>
          <w:szCs w:val="28"/>
        </w:rPr>
        <w:t>18</w:t>
      </w:r>
      <w:r w:rsidR="00F60B8D" w:rsidRPr="00095D88">
        <w:rPr>
          <w:sz w:val="28"/>
          <w:szCs w:val="28"/>
        </w:rPr>
        <w:t>1</w:t>
      </w:r>
      <w:r w:rsidRPr="00095D88">
        <w:rPr>
          <w:sz w:val="28"/>
          <w:szCs w:val="28"/>
        </w:rPr>
        <w:t xml:space="preserve"> ngành sản phẩm của </w:t>
      </w:r>
      <w:r w:rsidR="00BD35C6" w:rsidRPr="00095D88">
        <w:rPr>
          <w:sz w:val="28"/>
          <w:szCs w:val="28"/>
        </w:rPr>
        <w:t>b</w:t>
      </w:r>
      <w:r w:rsidRPr="00095D88">
        <w:rPr>
          <w:sz w:val="28"/>
          <w:szCs w:val="28"/>
        </w:rPr>
        <w:t xml:space="preserve">ảng IO. Mỗi </w:t>
      </w:r>
      <w:r w:rsidR="00920E80" w:rsidRPr="00095D88">
        <w:rPr>
          <w:sz w:val="28"/>
          <w:szCs w:val="28"/>
        </w:rPr>
        <w:t xml:space="preserve">tỉnh, thành phố </w:t>
      </w:r>
      <w:r w:rsidRPr="00095D88">
        <w:rPr>
          <w:sz w:val="28"/>
          <w:szCs w:val="28"/>
        </w:rPr>
        <w:t>triển khai điều tra 9</w:t>
      </w:r>
      <w:r w:rsidR="00BE7635" w:rsidRPr="00095D88">
        <w:rPr>
          <w:sz w:val="28"/>
          <w:szCs w:val="28"/>
        </w:rPr>
        <w:t>6</w:t>
      </w:r>
      <w:r w:rsidRPr="00095D88">
        <w:rPr>
          <w:sz w:val="28"/>
          <w:szCs w:val="28"/>
        </w:rPr>
        <w:t xml:space="preserve"> đơn vị, bao gồm:</w:t>
      </w:r>
    </w:p>
    <w:p w14:paraId="623B3344" w14:textId="29AB17B4" w:rsidR="00892915" w:rsidRPr="00095D88" w:rsidRDefault="00892915" w:rsidP="00F541BD">
      <w:pPr>
        <w:spacing w:after="100" w:line="288" w:lineRule="auto"/>
        <w:ind w:firstLine="720"/>
        <w:jc w:val="both"/>
        <w:rPr>
          <w:sz w:val="28"/>
          <w:szCs w:val="28"/>
        </w:rPr>
      </w:pPr>
      <w:r w:rsidRPr="00095D88">
        <w:rPr>
          <w:sz w:val="28"/>
          <w:szCs w:val="28"/>
        </w:rPr>
        <w:t>- Doanh nghiệp</w:t>
      </w:r>
      <w:r w:rsidR="0033650F" w:rsidRPr="00095D88">
        <w:rPr>
          <w:sz w:val="28"/>
          <w:szCs w:val="28"/>
        </w:rPr>
        <w:t xml:space="preserve"> trừ doanh nghiệp bảo hiểm, môi giới bảo hiểm, tổ chức tín dụng</w:t>
      </w:r>
      <w:r w:rsidRPr="00095D88">
        <w:rPr>
          <w:sz w:val="28"/>
          <w:szCs w:val="28"/>
        </w:rPr>
        <w:t xml:space="preserve"> (30 đơn vị); </w:t>
      </w:r>
    </w:p>
    <w:p w14:paraId="142A9C8F" w14:textId="23B91DD3" w:rsidR="00892915" w:rsidRPr="007F453D" w:rsidRDefault="00892915" w:rsidP="00F541BD">
      <w:pPr>
        <w:spacing w:after="100" w:line="288" w:lineRule="auto"/>
        <w:ind w:firstLine="709"/>
        <w:jc w:val="both"/>
        <w:rPr>
          <w:sz w:val="28"/>
          <w:szCs w:val="28"/>
        </w:rPr>
      </w:pPr>
      <w:r w:rsidRPr="007F453D">
        <w:rPr>
          <w:sz w:val="28"/>
          <w:szCs w:val="28"/>
        </w:rPr>
        <w:lastRenderedPageBreak/>
        <w:t>- Doanh nghiệp bảo hiểm, môi giới bảo hiểm, tổ chức tín</w:t>
      </w:r>
      <w:r w:rsidR="00D35A7B">
        <w:rPr>
          <w:sz w:val="28"/>
          <w:szCs w:val="28"/>
        </w:rPr>
        <w:t xml:space="preserve"> dụng</w:t>
      </w:r>
      <w:r w:rsidRPr="007F453D">
        <w:rPr>
          <w:sz w:val="28"/>
          <w:szCs w:val="28"/>
        </w:rPr>
        <w:t>; Cơ quan Đảng, cơ quan hành chính, đơn vị sự nghiệp (15 đơn vị);</w:t>
      </w:r>
    </w:p>
    <w:p w14:paraId="41C4E028" w14:textId="01826047" w:rsidR="00892915" w:rsidRPr="00F541BD" w:rsidRDefault="00892915" w:rsidP="00F541BD">
      <w:pPr>
        <w:spacing w:after="100" w:line="288" w:lineRule="auto"/>
        <w:ind w:firstLine="709"/>
        <w:jc w:val="both"/>
        <w:rPr>
          <w:sz w:val="28"/>
          <w:szCs w:val="28"/>
        </w:rPr>
      </w:pPr>
      <w:r w:rsidRPr="00F541BD">
        <w:rPr>
          <w:sz w:val="28"/>
          <w:szCs w:val="28"/>
        </w:rPr>
        <w:t>- Cơ sở sản xuất kinh doanh cá thể/hộ</w:t>
      </w:r>
      <w:r w:rsidR="009C7254" w:rsidRPr="00F541BD">
        <w:rPr>
          <w:sz w:val="28"/>
          <w:szCs w:val="28"/>
        </w:rPr>
        <w:t xml:space="preserve"> nông, lâm nghiệp và thuỷ sản</w:t>
      </w:r>
      <w:r w:rsidRPr="00F541BD">
        <w:rPr>
          <w:sz w:val="28"/>
          <w:szCs w:val="28"/>
        </w:rPr>
        <w:t xml:space="preserve"> (15 đơn vị);</w:t>
      </w:r>
    </w:p>
    <w:p w14:paraId="38D83FF0" w14:textId="0CE3DA87" w:rsidR="00892915" w:rsidRPr="007F453D" w:rsidRDefault="00892915" w:rsidP="00F541BD">
      <w:pPr>
        <w:spacing w:after="100" w:line="288" w:lineRule="auto"/>
        <w:ind w:firstLine="709"/>
        <w:jc w:val="both"/>
        <w:rPr>
          <w:sz w:val="28"/>
          <w:szCs w:val="28"/>
        </w:rPr>
      </w:pPr>
      <w:r w:rsidRPr="007F453D">
        <w:rPr>
          <w:sz w:val="28"/>
          <w:szCs w:val="28"/>
        </w:rPr>
        <w:t>- Cơ sở sản xuất kinh doanh cá thể</w:t>
      </w:r>
      <w:r w:rsidR="00957009">
        <w:rPr>
          <w:sz w:val="28"/>
          <w:szCs w:val="28"/>
        </w:rPr>
        <w:t xml:space="preserve"> phi nông, lâm nghiệp và thuỷ sản</w:t>
      </w:r>
      <w:r w:rsidRPr="007F453D">
        <w:rPr>
          <w:sz w:val="28"/>
          <w:szCs w:val="28"/>
        </w:rPr>
        <w:t>/hộ phi nông, lâm nghiệp và thủy sản (15 đơn vị);</w:t>
      </w:r>
    </w:p>
    <w:p w14:paraId="19D23A30" w14:textId="66CDF2AC" w:rsidR="00BE7635" w:rsidRPr="007F453D" w:rsidRDefault="00BE7635" w:rsidP="00F541BD">
      <w:pPr>
        <w:spacing w:after="100" w:line="288" w:lineRule="auto"/>
        <w:ind w:firstLine="709"/>
        <w:jc w:val="both"/>
        <w:rPr>
          <w:sz w:val="28"/>
          <w:szCs w:val="28"/>
        </w:rPr>
      </w:pPr>
      <w:r w:rsidRPr="007F453D">
        <w:rPr>
          <w:sz w:val="28"/>
          <w:szCs w:val="28"/>
        </w:rPr>
        <w:t xml:space="preserve">- </w:t>
      </w:r>
      <w:r w:rsidR="007F453D" w:rsidRPr="007F453D">
        <w:rPr>
          <w:sz w:val="28"/>
          <w:szCs w:val="28"/>
        </w:rPr>
        <w:t>Đơn vị không vì lợi</w:t>
      </w:r>
      <w:r w:rsidRPr="007F453D">
        <w:rPr>
          <w:sz w:val="28"/>
          <w:szCs w:val="28"/>
        </w:rPr>
        <w:t xml:space="preserve"> (</w:t>
      </w:r>
      <w:r w:rsidR="007F453D" w:rsidRPr="007F453D">
        <w:rPr>
          <w:sz w:val="28"/>
          <w:szCs w:val="28"/>
        </w:rPr>
        <w:t>0</w:t>
      </w:r>
      <w:r w:rsidRPr="007F453D">
        <w:rPr>
          <w:sz w:val="28"/>
          <w:szCs w:val="28"/>
        </w:rPr>
        <w:t>5 đơn vị);</w:t>
      </w:r>
    </w:p>
    <w:p w14:paraId="5B19B91F" w14:textId="5127B0EA" w:rsidR="00892915" w:rsidRPr="007F453D" w:rsidRDefault="00892915" w:rsidP="00F541BD">
      <w:pPr>
        <w:spacing w:after="100" w:line="288" w:lineRule="auto"/>
        <w:ind w:firstLine="709"/>
        <w:jc w:val="both"/>
        <w:rPr>
          <w:sz w:val="28"/>
          <w:szCs w:val="28"/>
        </w:rPr>
      </w:pPr>
      <w:r w:rsidRPr="007F453D">
        <w:rPr>
          <w:sz w:val="28"/>
          <w:szCs w:val="28"/>
        </w:rPr>
        <w:t xml:space="preserve">- </w:t>
      </w:r>
      <w:r w:rsidR="00D327F1" w:rsidRPr="007F453D">
        <w:rPr>
          <w:sz w:val="28"/>
          <w:szCs w:val="28"/>
        </w:rPr>
        <w:t>H</w:t>
      </w:r>
      <w:r w:rsidRPr="007F453D">
        <w:rPr>
          <w:sz w:val="28"/>
          <w:szCs w:val="28"/>
        </w:rPr>
        <w:t>ộ dân cư (15 đơn vị);</w:t>
      </w:r>
    </w:p>
    <w:p w14:paraId="5331F0AA" w14:textId="7FB29AC7" w:rsidR="009C6519" w:rsidRPr="007F453D" w:rsidRDefault="00892915" w:rsidP="00F541BD">
      <w:pPr>
        <w:spacing w:after="100" w:line="288" w:lineRule="auto"/>
        <w:ind w:firstLine="709"/>
        <w:jc w:val="both"/>
        <w:rPr>
          <w:spacing w:val="-8"/>
          <w:sz w:val="28"/>
          <w:szCs w:val="28"/>
        </w:rPr>
      </w:pPr>
      <w:r w:rsidRPr="007F453D">
        <w:rPr>
          <w:sz w:val="28"/>
          <w:szCs w:val="28"/>
        </w:rPr>
        <w:t xml:space="preserve">- </w:t>
      </w:r>
      <w:r w:rsidR="006F4CDF" w:rsidRPr="007F453D">
        <w:rPr>
          <w:spacing w:val="-8"/>
          <w:sz w:val="28"/>
          <w:szCs w:val="28"/>
        </w:rPr>
        <w:t xml:space="preserve">Cục Thống kê các tỉnh, thành phố </w:t>
      </w:r>
      <w:r w:rsidRPr="007F453D">
        <w:rPr>
          <w:spacing w:val="-8"/>
          <w:sz w:val="28"/>
          <w:szCs w:val="28"/>
        </w:rPr>
        <w:t>(</w:t>
      </w:r>
      <w:r w:rsidR="0033650F" w:rsidRPr="007F453D">
        <w:rPr>
          <w:spacing w:val="-8"/>
          <w:sz w:val="28"/>
          <w:szCs w:val="28"/>
        </w:rPr>
        <w:t>0</w:t>
      </w:r>
      <w:r w:rsidRPr="007F453D">
        <w:rPr>
          <w:spacing w:val="-8"/>
          <w:sz w:val="28"/>
          <w:szCs w:val="28"/>
        </w:rPr>
        <w:t>1 đơn vị).</w:t>
      </w:r>
    </w:p>
    <w:p w14:paraId="15D931F0" w14:textId="01E8BA4F" w:rsidR="004055AD" w:rsidRPr="007F453D" w:rsidRDefault="00081379" w:rsidP="00F541BD">
      <w:pPr>
        <w:spacing w:after="100" w:line="288" w:lineRule="auto"/>
        <w:ind w:firstLine="709"/>
        <w:jc w:val="both"/>
        <w:rPr>
          <w:b/>
          <w:sz w:val="28"/>
          <w:szCs w:val="28"/>
        </w:rPr>
      </w:pPr>
      <w:r w:rsidRPr="007F453D">
        <w:rPr>
          <w:b/>
          <w:sz w:val="28"/>
          <w:szCs w:val="28"/>
        </w:rPr>
        <w:t>2</w:t>
      </w:r>
      <w:r w:rsidR="004055AD" w:rsidRPr="007F453D">
        <w:rPr>
          <w:b/>
          <w:sz w:val="28"/>
          <w:szCs w:val="28"/>
        </w:rPr>
        <w:t>. Đối tượng và đơn vị điều tra</w:t>
      </w:r>
    </w:p>
    <w:p w14:paraId="485D8586" w14:textId="447E243B" w:rsidR="00076D93" w:rsidRPr="007F453D" w:rsidRDefault="00076D93" w:rsidP="00F541BD">
      <w:pPr>
        <w:tabs>
          <w:tab w:val="left" w:pos="720"/>
        </w:tabs>
        <w:spacing w:after="100" w:line="288" w:lineRule="auto"/>
        <w:ind w:firstLine="709"/>
        <w:jc w:val="both"/>
        <w:rPr>
          <w:sz w:val="28"/>
          <w:szCs w:val="28"/>
          <w:lang w:val="vi-VN"/>
        </w:rPr>
      </w:pPr>
      <w:r w:rsidRPr="007F453D">
        <w:rPr>
          <w:sz w:val="28"/>
          <w:szCs w:val="28"/>
          <w:lang w:val="vi-VN"/>
        </w:rPr>
        <w:t>Trong cuộc điều tra này, đối tượng điều tra</w:t>
      </w:r>
      <w:r w:rsidRPr="007F453D">
        <w:rPr>
          <w:sz w:val="28"/>
          <w:szCs w:val="28"/>
        </w:rPr>
        <w:t xml:space="preserve"> và đơn vị điều tra là trùng nhau</w:t>
      </w:r>
      <w:r w:rsidR="00BD17C8" w:rsidRPr="007F453D">
        <w:rPr>
          <w:sz w:val="28"/>
          <w:szCs w:val="28"/>
        </w:rPr>
        <w:t>,</w:t>
      </w:r>
      <w:r w:rsidRPr="007F453D">
        <w:rPr>
          <w:sz w:val="28"/>
          <w:szCs w:val="28"/>
        </w:rPr>
        <w:t xml:space="preserve"> bao gồm:</w:t>
      </w:r>
    </w:p>
    <w:p w14:paraId="5065D7D8" w14:textId="5D902161" w:rsidR="00957009" w:rsidRPr="00CE7ED7" w:rsidRDefault="00957009" w:rsidP="00F541BD">
      <w:pPr>
        <w:spacing w:after="100" w:line="288" w:lineRule="auto"/>
        <w:ind w:firstLine="709"/>
        <w:jc w:val="both"/>
        <w:rPr>
          <w:spacing w:val="2"/>
          <w:sz w:val="28"/>
          <w:szCs w:val="28"/>
        </w:rPr>
      </w:pPr>
      <w:r w:rsidRPr="00CE7ED7">
        <w:rPr>
          <w:spacing w:val="2"/>
          <w:sz w:val="28"/>
          <w:szCs w:val="28"/>
        </w:rPr>
        <w:t>- Doanh nghiệp trừ doanh nghiệp bảo hiểm, môi giới bảo hiểm, tổ chức tín dụng;</w:t>
      </w:r>
    </w:p>
    <w:p w14:paraId="6E1660CB" w14:textId="4E940BEA" w:rsidR="00957009" w:rsidRPr="007F453D" w:rsidRDefault="00957009" w:rsidP="00F541BD">
      <w:pPr>
        <w:spacing w:after="100" w:line="288" w:lineRule="auto"/>
        <w:ind w:firstLine="709"/>
        <w:jc w:val="both"/>
        <w:rPr>
          <w:sz w:val="28"/>
          <w:szCs w:val="28"/>
        </w:rPr>
      </w:pPr>
      <w:r w:rsidRPr="007F453D">
        <w:rPr>
          <w:sz w:val="28"/>
          <w:szCs w:val="28"/>
        </w:rPr>
        <w:t>- Doanh nghiệp bảo hiểm, môi giới bảo hiểm, tổ chức tín</w:t>
      </w:r>
      <w:r w:rsidR="00D35A7B">
        <w:rPr>
          <w:sz w:val="28"/>
          <w:szCs w:val="28"/>
        </w:rPr>
        <w:t xml:space="preserve"> dụng</w:t>
      </w:r>
      <w:r w:rsidRPr="007F453D">
        <w:rPr>
          <w:sz w:val="28"/>
          <w:szCs w:val="28"/>
        </w:rPr>
        <w:t>; Cơ quan Đảng, cơ quan hành chính, đơn vị sự nghiệp</w:t>
      </w:r>
      <w:r>
        <w:rPr>
          <w:sz w:val="28"/>
          <w:szCs w:val="28"/>
        </w:rPr>
        <w:t>;</w:t>
      </w:r>
    </w:p>
    <w:p w14:paraId="6B8C3817" w14:textId="3B943634" w:rsidR="00957009" w:rsidRPr="007F453D" w:rsidRDefault="00957009" w:rsidP="00F541BD">
      <w:pPr>
        <w:spacing w:after="100" w:line="288" w:lineRule="auto"/>
        <w:ind w:firstLine="709"/>
        <w:jc w:val="both"/>
        <w:rPr>
          <w:sz w:val="28"/>
          <w:szCs w:val="28"/>
        </w:rPr>
      </w:pPr>
      <w:r w:rsidRPr="007F453D">
        <w:rPr>
          <w:sz w:val="28"/>
          <w:szCs w:val="28"/>
        </w:rPr>
        <w:t>- Cơ sở sản xuất kinh doanh cá thể/hộ nông, lâm nghiệp và thuỷ sản</w:t>
      </w:r>
      <w:r>
        <w:rPr>
          <w:sz w:val="28"/>
          <w:szCs w:val="28"/>
        </w:rPr>
        <w:t>;</w:t>
      </w:r>
    </w:p>
    <w:p w14:paraId="7D50BD5E" w14:textId="02EA9CE4" w:rsidR="00957009" w:rsidRPr="007F453D" w:rsidRDefault="00957009" w:rsidP="00F541BD">
      <w:pPr>
        <w:spacing w:after="100" w:line="288" w:lineRule="auto"/>
        <w:ind w:firstLine="709"/>
        <w:jc w:val="both"/>
        <w:rPr>
          <w:sz w:val="28"/>
          <w:szCs w:val="28"/>
        </w:rPr>
      </w:pPr>
      <w:r w:rsidRPr="007F453D">
        <w:rPr>
          <w:sz w:val="28"/>
          <w:szCs w:val="28"/>
        </w:rPr>
        <w:t>- Cơ sở sản xuất kinh doanh cá thể</w:t>
      </w:r>
      <w:r>
        <w:rPr>
          <w:sz w:val="28"/>
          <w:szCs w:val="28"/>
        </w:rPr>
        <w:t xml:space="preserve"> phi nông, lâm nghiệp và thuỷ sản</w:t>
      </w:r>
      <w:r w:rsidRPr="007F453D">
        <w:rPr>
          <w:sz w:val="28"/>
          <w:szCs w:val="28"/>
        </w:rPr>
        <w:t>/hộ phi nông, lâm nghiệp và thủy sản</w:t>
      </w:r>
      <w:r>
        <w:rPr>
          <w:sz w:val="28"/>
          <w:szCs w:val="28"/>
        </w:rPr>
        <w:t>;</w:t>
      </w:r>
    </w:p>
    <w:p w14:paraId="1D7DB876" w14:textId="5CA76912" w:rsidR="00957009" w:rsidRPr="007F453D" w:rsidRDefault="00957009" w:rsidP="00F541BD">
      <w:pPr>
        <w:spacing w:after="100" w:line="288" w:lineRule="auto"/>
        <w:ind w:firstLine="709"/>
        <w:jc w:val="both"/>
        <w:rPr>
          <w:sz w:val="28"/>
          <w:szCs w:val="28"/>
        </w:rPr>
      </w:pPr>
      <w:r w:rsidRPr="007F453D">
        <w:rPr>
          <w:sz w:val="28"/>
          <w:szCs w:val="28"/>
        </w:rPr>
        <w:t>- Đơn vị không vì lợi</w:t>
      </w:r>
      <w:r>
        <w:rPr>
          <w:sz w:val="28"/>
          <w:szCs w:val="28"/>
        </w:rPr>
        <w:t>;</w:t>
      </w:r>
    </w:p>
    <w:p w14:paraId="7B1A3D56" w14:textId="14075AE9" w:rsidR="00957009" w:rsidRPr="007F453D" w:rsidRDefault="00957009" w:rsidP="00F541BD">
      <w:pPr>
        <w:spacing w:after="100" w:line="288" w:lineRule="auto"/>
        <w:ind w:firstLine="709"/>
        <w:jc w:val="both"/>
        <w:rPr>
          <w:sz w:val="28"/>
          <w:szCs w:val="28"/>
        </w:rPr>
      </w:pPr>
      <w:r w:rsidRPr="007F453D">
        <w:rPr>
          <w:sz w:val="28"/>
          <w:szCs w:val="28"/>
        </w:rPr>
        <w:t>- Hộ dân cư</w:t>
      </w:r>
      <w:r>
        <w:rPr>
          <w:sz w:val="28"/>
          <w:szCs w:val="28"/>
        </w:rPr>
        <w:t>;</w:t>
      </w:r>
    </w:p>
    <w:p w14:paraId="38B00E78" w14:textId="7A927E47" w:rsidR="00957009" w:rsidRPr="007F453D" w:rsidRDefault="00957009" w:rsidP="00F541BD">
      <w:pPr>
        <w:spacing w:after="100" w:line="288" w:lineRule="auto"/>
        <w:ind w:firstLine="709"/>
        <w:jc w:val="both"/>
        <w:rPr>
          <w:spacing w:val="-8"/>
          <w:sz w:val="28"/>
          <w:szCs w:val="28"/>
        </w:rPr>
      </w:pPr>
      <w:r w:rsidRPr="007F453D">
        <w:rPr>
          <w:sz w:val="28"/>
          <w:szCs w:val="28"/>
        </w:rPr>
        <w:t xml:space="preserve">- </w:t>
      </w:r>
      <w:r w:rsidRPr="007F453D">
        <w:rPr>
          <w:spacing w:val="-8"/>
          <w:sz w:val="28"/>
          <w:szCs w:val="28"/>
        </w:rPr>
        <w:t>Cục Thống kê các tỉnh, thành phố.</w:t>
      </w:r>
    </w:p>
    <w:p w14:paraId="31C51E50" w14:textId="0E1821D0" w:rsidR="008437D1" w:rsidRPr="007F453D" w:rsidRDefault="008437D1" w:rsidP="00F541BD">
      <w:pPr>
        <w:spacing w:after="100" w:line="288" w:lineRule="auto"/>
        <w:ind w:firstLine="709"/>
        <w:jc w:val="both"/>
        <w:rPr>
          <w:b/>
          <w:sz w:val="28"/>
          <w:szCs w:val="28"/>
        </w:rPr>
      </w:pPr>
      <w:r w:rsidRPr="007F453D">
        <w:rPr>
          <w:b/>
          <w:sz w:val="28"/>
          <w:szCs w:val="28"/>
        </w:rPr>
        <w:t xml:space="preserve">III. LOẠI ĐIỀU TRA </w:t>
      </w:r>
    </w:p>
    <w:p w14:paraId="52E82E65" w14:textId="729D6ED4" w:rsidR="00386815" w:rsidRPr="007F453D" w:rsidRDefault="008437D1" w:rsidP="00F541BD">
      <w:pPr>
        <w:tabs>
          <w:tab w:val="left" w:pos="360"/>
        </w:tabs>
        <w:spacing w:after="100" w:line="288" w:lineRule="auto"/>
        <w:ind w:firstLine="709"/>
        <w:jc w:val="both"/>
        <w:rPr>
          <w:sz w:val="28"/>
          <w:szCs w:val="28"/>
          <w:lang w:val="es-ES"/>
        </w:rPr>
      </w:pPr>
      <w:r w:rsidRPr="007F453D">
        <w:rPr>
          <w:sz w:val="28"/>
          <w:szCs w:val="28"/>
          <w:lang w:val="es-ES"/>
        </w:rPr>
        <w:t xml:space="preserve">Cuộc điều tra thí điểm </w:t>
      </w:r>
      <w:r w:rsidRPr="007F453D">
        <w:rPr>
          <w:rFonts w:eastAsia="MS Mincho"/>
          <w:sz w:val="28"/>
          <w:szCs w:val="28"/>
          <w:lang w:val="es-ES"/>
        </w:rPr>
        <w:t>được thực hiện theo phương pháp điều tra chọn mẫu</w:t>
      </w:r>
      <w:r w:rsidR="007773A2" w:rsidRPr="007F453D">
        <w:rPr>
          <w:rFonts w:eastAsia="MS Mincho"/>
          <w:sz w:val="28"/>
          <w:szCs w:val="28"/>
          <w:lang w:val="es-ES"/>
        </w:rPr>
        <w:t>, cụ thể như sau:</w:t>
      </w:r>
    </w:p>
    <w:p w14:paraId="1FA75E4F" w14:textId="5861E143" w:rsidR="008437D1" w:rsidRPr="001719D4" w:rsidRDefault="00724D2E" w:rsidP="00F541BD">
      <w:pPr>
        <w:tabs>
          <w:tab w:val="left" w:pos="360"/>
        </w:tabs>
        <w:spacing w:after="100" w:line="288" w:lineRule="auto"/>
        <w:ind w:firstLine="709"/>
        <w:jc w:val="both"/>
        <w:rPr>
          <w:rFonts w:eastAsia="MS Mincho"/>
          <w:b/>
          <w:iCs/>
          <w:sz w:val="28"/>
          <w:szCs w:val="28"/>
          <w:lang w:val="es-ES"/>
        </w:rPr>
      </w:pPr>
      <w:r w:rsidRPr="001719D4">
        <w:rPr>
          <w:rFonts w:eastAsia="MS Mincho"/>
          <w:b/>
          <w:iCs/>
          <w:sz w:val="28"/>
          <w:szCs w:val="28"/>
          <w:lang w:val="es-ES"/>
        </w:rPr>
        <w:t>1</w:t>
      </w:r>
      <w:r w:rsidR="008437D1" w:rsidRPr="001719D4">
        <w:rPr>
          <w:rFonts w:eastAsia="MS Mincho"/>
          <w:b/>
          <w:iCs/>
          <w:sz w:val="28"/>
          <w:szCs w:val="28"/>
          <w:lang w:val="es-ES"/>
        </w:rPr>
        <w:t>. Lập danh sách đơn vị điều tra</w:t>
      </w:r>
    </w:p>
    <w:p w14:paraId="72D9B99D" w14:textId="77777777" w:rsidR="00B11762" w:rsidRPr="007F453D" w:rsidRDefault="00B11762" w:rsidP="00F541BD">
      <w:pPr>
        <w:spacing w:after="100" w:line="288" w:lineRule="auto"/>
        <w:ind w:firstLine="709"/>
        <w:jc w:val="both"/>
        <w:rPr>
          <w:rFonts w:eastAsia="MS Mincho"/>
          <w:sz w:val="28"/>
          <w:szCs w:val="28"/>
          <w:lang w:val="es-ES"/>
        </w:rPr>
      </w:pPr>
      <w:r w:rsidRPr="007F453D">
        <w:rPr>
          <w:rFonts w:eastAsia="MS Mincho"/>
          <w:sz w:val="28"/>
          <w:szCs w:val="28"/>
          <w:lang w:val="es-ES"/>
        </w:rPr>
        <w:t xml:space="preserve">- Đối với doanh nghiệp (bao gồm cả các hợp tác xã) sẽ dựa vào danh sách các doanh nghiệp có sẵn trong điều tra doanh nghiệp thời điểm 01/3/2025 làm dàn chọn mẫu, trên cơ sở đó tiến hành chọn mẫu các doanh nghiệp để điều tra. </w:t>
      </w:r>
    </w:p>
    <w:p w14:paraId="25B2AFBA" w14:textId="77777777" w:rsidR="00B11762" w:rsidRPr="007F453D" w:rsidRDefault="00B11762" w:rsidP="00F541BD">
      <w:pPr>
        <w:spacing w:after="100" w:line="288" w:lineRule="auto"/>
        <w:ind w:firstLine="709"/>
        <w:jc w:val="both"/>
        <w:rPr>
          <w:rFonts w:eastAsia="MS Mincho"/>
          <w:sz w:val="28"/>
          <w:szCs w:val="28"/>
          <w:lang w:val="es-ES"/>
        </w:rPr>
      </w:pPr>
      <w:r w:rsidRPr="007F453D">
        <w:rPr>
          <w:rFonts w:eastAsia="MS Mincho"/>
          <w:sz w:val="28"/>
          <w:szCs w:val="28"/>
          <w:lang w:val="es-ES"/>
        </w:rPr>
        <w:t xml:space="preserve">- Đối với cơ sở sản xuất kinh doanh cá thể phi nông, lâm nghiệp và thủy sản, dựa vào địa bàn điều tra cá thể thời điểm 01/01/2025 làm dàn chọn mẫu.  </w:t>
      </w:r>
    </w:p>
    <w:p w14:paraId="530C376E" w14:textId="678F7B44" w:rsidR="00B11762" w:rsidRPr="007F453D" w:rsidRDefault="00B11762" w:rsidP="00116A3F">
      <w:pPr>
        <w:spacing w:after="100" w:line="288" w:lineRule="auto"/>
        <w:ind w:firstLine="709"/>
        <w:jc w:val="both"/>
        <w:rPr>
          <w:rFonts w:eastAsia="MS Mincho"/>
          <w:sz w:val="28"/>
          <w:szCs w:val="28"/>
          <w:lang w:val="es-ES"/>
        </w:rPr>
      </w:pPr>
      <w:r w:rsidRPr="007F453D">
        <w:rPr>
          <w:rFonts w:eastAsia="MS Mincho"/>
          <w:sz w:val="28"/>
          <w:szCs w:val="28"/>
          <w:lang w:val="es-ES"/>
        </w:rPr>
        <w:lastRenderedPageBreak/>
        <w:t>- Đối với các cơ quan nhà nước</w:t>
      </w:r>
      <w:r w:rsidR="00BE425C">
        <w:rPr>
          <w:rFonts w:eastAsia="MS Mincho"/>
          <w:sz w:val="28"/>
          <w:szCs w:val="28"/>
          <w:lang w:val="es-ES"/>
        </w:rPr>
        <w:t>,</w:t>
      </w:r>
      <w:r w:rsidRPr="007F453D">
        <w:rPr>
          <w:rFonts w:eastAsia="MS Mincho"/>
          <w:sz w:val="28"/>
          <w:szCs w:val="28"/>
          <w:lang w:val="es-ES"/>
        </w:rPr>
        <w:t xml:space="preserve"> đơn vị sự nghiệp (y tế, giáo dục, văn hoá, thể dục, thể thao)</w:t>
      </w:r>
      <w:r w:rsidR="00BE425C">
        <w:rPr>
          <w:rFonts w:eastAsia="MS Mincho"/>
          <w:sz w:val="28"/>
          <w:szCs w:val="28"/>
          <w:lang w:val="es-ES"/>
        </w:rPr>
        <w:t xml:space="preserve"> và cơ sở tôn giáo, tín ngưỡng, tổ chức không vì lợi</w:t>
      </w:r>
      <w:r w:rsidRPr="007F453D">
        <w:rPr>
          <w:rFonts w:eastAsia="MS Mincho"/>
          <w:sz w:val="28"/>
          <w:szCs w:val="28"/>
          <w:lang w:val="es-ES"/>
        </w:rPr>
        <w:t xml:space="preserve"> sẽ dựa vào danh sách do các Cục Thống kê lập trên cơ sở Tổng điều tra kinh tế năm 2021.</w:t>
      </w:r>
    </w:p>
    <w:p w14:paraId="16B74E08" w14:textId="77777777" w:rsidR="00B11762" w:rsidRPr="007F453D" w:rsidRDefault="00B11762" w:rsidP="00116A3F">
      <w:pPr>
        <w:spacing w:after="100" w:line="288" w:lineRule="auto"/>
        <w:ind w:firstLine="709"/>
        <w:jc w:val="both"/>
        <w:rPr>
          <w:rFonts w:eastAsia="MS Mincho"/>
          <w:spacing w:val="-4"/>
          <w:sz w:val="28"/>
          <w:szCs w:val="28"/>
          <w:lang w:val="es-ES"/>
        </w:rPr>
      </w:pPr>
      <w:r w:rsidRPr="007F453D">
        <w:rPr>
          <w:rFonts w:eastAsia="MS Mincho"/>
          <w:spacing w:val="-4"/>
          <w:sz w:val="28"/>
          <w:szCs w:val="28"/>
          <w:lang w:val="es-ES"/>
        </w:rPr>
        <w:t>- Đối với hộ sản xuất nông, lâm nghiệp và thủy sản, dựa vào kết quả điều tra nông thôn, nông nghiệp và thuỷ sản giữa kỳ 01/7/202</w:t>
      </w:r>
      <w:r w:rsidR="00D90441" w:rsidRPr="007F453D">
        <w:rPr>
          <w:rFonts w:eastAsia="MS Mincho"/>
          <w:spacing w:val="-4"/>
          <w:sz w:val="28"/>
          <w:szCs w:val="28"/>
          <w:lang w:val="es-ES"/>
        </w:rPr>
        <w:t>0</w:t>
      </w:r>
      <w:r w:rsidRPr="007F453D">
        <w:rPr>
          <w:rFonts w:eastAsia="MS Mincho"/>
          <w:spacing w:val="-4"/>
          <w:sz w:val="28"/>
          <w:szCs w:val="28"/>
          <w:lang w:val="es-ES"/>
        </w:rPr>
        <w:t xml:space="preserve"> để làm dàn chọn mẫu.</w:t>
      </w:r>
    </w:p>
    <w:p w14:paraId="11393EEF" w14:textId="3E0BA48D" w:rsidR="00B11762" w:rsidRPr="007F453D" w:rsidRDefault="00B11762" w:rsidP="00116A3F">
      <w:pPr>
        <w:spacing w:after="100" w:line="288" w:lineRule="auto"/>
        <w:ind w:firstLine="709"/>
        <w:jc w:val="both"/>
        <w:rPr>
          <w:rFonts w:eastAsia="MS Mincho"/>
          <w:sz w:val="28"/>
          <w:szCs w:val="28"/>
          <w:lang w:val="es-ES"/>
        </w:rPr>
      </w:pPr>
      <w:r w:rsidRPr="007F453D">
        <w:rPr>
          <w:rFonts w:eastAsia="MS Mincho"/>
          <w:sz w:val="28"/>
          <w:szCs w:val="28"/>
          <w:lang w:val="es-ES"/>
        </w:rPr>
        <w:t>- Đối với hộ dân cư, dựa vào danh sách khảo sát mức sống hộ dân cư năm 202</w:t>
      </w:r>
      <w:r w:rsidR="007773A2" w:rsidRPr="007F453D">
        <w:rPr>
          <w:rFonts w:eastAsia="MS Mincho"/>
          <w:sz w:val="28"/>
          <w:szCs w:val="28"/>
          <w:lang w:val="es-ES"/>
        </w:rPr>
        <w:t>4</w:t>
      </w:r>
      <w:r w:rsidRPr="007F453D">
        <w:rPr>
          <w:rFonts w:eastAsia="MS Mincho"/>
          <w:sz w:val="28"/>
          <w:szCs w:val="28"/>
          <w:lang w:val="es-ES"/>
        </w:rPr>
        <w:t xml:space="preserve"> để làm dàn chọn mẫu.</w:t>
      </w:r>
    </w:p>
    <w:p w14:paraId="6643755F" w14:textId="1CB1ADF5" w:rsidR="00386815" w:rsidRPr="001719D4" w:rsidRDefault="00724D2E" w:rsidP="00116A3F">
      <w:pPr>
        <w:tabs>
          <w:tab w:val="left" w:pos="360"/>
        </w:tabs>
        <w:spacing w:after="100" w:line="288" w:lineRule="auto"/>
        <w:ind w:firstLine="709"/>
        <w:jc w:val="both"/>
        <w:rPr>
          <w:rFonts w:eastAsia="MS Mincho"/>
          <w:b/>
          <w:iCs/>
          <w:sz w:val="28"/>
          <w:szCs w:val="28"/>
          <w:lang w:val="es-ES"/>
        </w:rPr>
      </w:pPr>
      <w:r w:rsidRPr="001719D4">
        <w:rPr>
          <w:rFonts w:eastAsia="MS Mincho"/>
          <w:b/>
          <w:iCs/>
          <w:sz w:val="28"/>
          <w:szCs w:val="28"/>
          <w:lang w:val="es-ES"/>
        </w:rPr>
        <w:t>2</w:t>
      </w:r>
      <w:r w:rsidR="008437D1" w:rsidRPr="001719D4">
        <w:rPr>
          <w:rFonts w:eastAsia="MS Mincho"/>
          <w:b/>
          <w:iCs/>
          <w:sz w:val="28"/>
          <w:szCs w:val="28"/>
          <w:lang w:val="es-ES"/>
        </w:rPr>
        <w:t>. Chọn đơn vị điều tra</w:t>
      </w:r>
    </w:p>
    <w:p w14:paraId="39D1601A" w14:textId="7C9EE4E4" w:rsidR="00B11762" w:rsidRPr="007F453D" w:rsidRDefault="00B11762" w:rsidP="00116A3F">
      <w:pPr>
        <w:tabs>
          <w:tab w:val="left" w:pos="360"/>
        </w:tabs>
        <w:spacing w:after="100" w:line="288" w:lineRule="auto"/>
        <w:ind w:firstLine="709"/>
        <w:jc w:val="both"/>
        <w:rPr>
          <w:sz w:val="28"/>
          <w:szCs w:val="28"/>
        </w:rPr>
      </w:pPr>
      <w:r w:rsidRPr="007F453D">
        <w:rPr>
          <w:sz w:val="28"/>
          <w:szCs w:val="28"/>
        </w:rPr>
        <w:t xml:space="preserve">Đơn vị điều tra được chọn theo phương pháp chuyên gia, cụ thể: </w:t>
      </w:r>
      <w:r w:rsidR="00724D2E" w:rsidRPr="007F453D">
        <w:rPr>
          <w:sz w:val="28"/>
          <w:szCs w:val="28"/>
        </w:rPr>
        <w:t>C</w:t>
      </w:r>
      <w:r w:rsidRPr="007F453D">
        <w:rPr>
          <w:sz w:val="28"/>
          <w:szCs w:val="28"/>
        </w:rPr>
        <w:t>ác đơn vị hành chính chọn theo cấp quản lý và ngành sản phẩm; các đơn vị sự nghiệp chọn đơn vị công lập và ngoài công lập theo ngành sản phẩm; các doanh nghiệp sản xuất kinh doanh chọn theo ngành sản phẩm; các cơ sở cá thể/hộ chọn theo ngành sản phẩm của khu vực thành thị và nông thôn.</w:t>
      </w:r>
    </w:p>
    <w:p w14:paraId="0DE47AA7" w14:textId="1CB76CF0" w:rsidR="00386815" w:rsidRPr="007F453D" w:rsidRDefault="008437D1" w:rsidP="00116A3F">
      <w:pPr>
        <w:spacing w:after="100" w:line="288" w:lineRule="auto"/>
        <w:ind w:firstLine="709"/>
        <w:jc w:val="both"/>
      </w:pPr>
      <w:r w:rsidRPr="001719D4">
        <w:rPr>
          <w:b/>
          <w:sz w:val="28"/>
          <w:szCs w:val="28"/>
        </w:rPr>
        <w:t xml:space="preserve">IV. </w:t>
      </w:r>
      <w:r w:rsidR="00AF38A6" w:rsidRPr="001719D4">
        <w:rPr>
          <w:b/>
          <w:sz w:val="28"/>
          <w:szCs w:val="28"/>
        </w:rPr>
        <w:t>THỜI ĐIỂM, THỜI GIAN</w:t>
      </w:r>
      <w:r w:rsidRPr="001719D4">
        <w:rPr>
          <w:b/>
          <w:sz w:val="28"/>
          <w:szCs w:val="28"/>
        </w:rPr>
        <w:t xml:space="preserve"> VÀ PHƯƠNG PHÁP </w:t>
      </w:r>
      <w:r w:rsidR="00AF38A6" w:rsidRPr="001719D4">
        <w:rPr>
          <w:b/>
          <w:sz w:val="28"/>
          <w:szCs w:val="28"/>
        </w:rPr>
        <w:t>ĐIỀU TRA</w:t>
      </w:r>
    </w:p>
    <w:p w14:paraId="4C73CE9A" w14:textId="43DB0396" w:rsidR="00386815" w:rsidRPr="001719D4" w:rsidRDefault="008437D1" w:rsidP="00116A3F">
      <w:pPr>
        <w:spacing w:after="100" w:line="288" w:lineRule="auto"/>
        <w:ind w:firstLine="709"/>
        <w:jc w:val="both"/>
        <w:rPr>
          <w:rFonts w:eastAsia="MS Mincho"/>
          <w:b/>
          <w:bCs/>
          <w:sz w:val="28"/>
          <w:szCs w:val="28"/>
          <w:lang w:val="es-ES"/>
        </w:rPr>
      </w:pPr>
      <w:r w:rsidRPr="001719D4">
        <w:rPr>
          <w:rFonts w:eastAsia="MS Mincho"/>
          <w:b/>
          <w:bCs/>
          <w:sz w:val="28"/>
          <w:szCs w:val="28"/>
          <w:lang w:val="es-ES"/>
        </w:rPr>
        <w:t>1. Thời</w:t>
      </w:r>
      <w:r w:rsidR="00B30BE2" w:rsidRPr="001719D4">
        <w:rPr>
          <w:rFonts w:eastAsia="MS Mincho"/>
          <w:b/>
          <w:bCs/>
          <w:sz w:val="28"/>
          <w:szCs w:val="28"/>
          <w:lang w:val="es-ES"/>
        </w:rPr>
        <w:t xml:space="preserve"> điểm,</w:t>
      </w:r>
      <w:r w:rsidRPr="001719D4">
        <w:rPr>
          <w:rFonts w:eastAsia="MS Mincho"/>
          <w:b/>
          <w:bCs/>
          <w:sz w:val="28"/>
          <w:szCs w:val="28"/>
          <w:lang w:val="es-ES"/>
        </w:rPr>
        <w:t xml:space="preserve"> </w:t>
      </w:r>
      <w:r w:rsidR="00B30BE2" w:rsidRPr="001719D4">
        <w:rPr>
          <w:rFonts w:eastAsia="MS Mincho"/>
          <w:b/>
          <w:bCs/>
          <w:sz w:val="28"/>
          <w:szCs w:val="28"/>
          <w:lang w:val="es-ES"/>
        </w:rPr>
        <w:t>thời gian</w:t>
      </w:r>
      <w:r w:rsidRPr="001719D4">
        <w:rPr>
          <w:rFonts w:eastAsia="MS Mincho"/>
          <w:b/>
          <w:bCs/>
          <w:sz w:val="28"/>
          <w:szCs w:val="28"/>
          <w:lang w:val="es-ES"/>
        </w:rPr>
        <w:t xml:space="preserve"> </w:t>
      </w:r>
      <w:r w:rsidR="00B30BE2" w:rsidRPr="001719D4">
        <w:rPr>
          <w:rFonts w:eastAsia="MS Mincho"/>
          <w:b/>
          <w:bCs/>
          <w:sz w:val="28"/>
          <w:szCs w:val="28"/>
          <w:lang w:val="es-ES"/>
        </w:rPr>
        <w:t>điều tra</w:t>
      </w:r>
    </w:p>
    <w:p w14:paraId="489A84B8" w14:textId="44256783" w:rsidR="00386815" w:rsidRPr="001719D4" w:rsidRDefault="008437D1" w:rsidP="00116A3F">
      <w:pPr>
        <w:spacing w:after="100" w:line="288" w:lineRule="auto"/>
        <w:ind w:firstLine="709"/>
        <w:jc w:val="both"/>
        <w:rPr>
          <w:rFonts w:eastAsia="MS Mincho"/>
          <w:sz w:val="28"/>
          <w:szCs w:val="28"/>
          <w:lang w:val="es-ES"/>
        </w:rPr>
      </w:pPr>
      <w:r w:rsidRPr="001719D4">
        <w:rPr>
          <w:rFonts w:eastAsia="MS Mincho"/>
          <w:sz w:val="28"/>
          <w:szCs w:val="28"/>
          <w:lang w:val="es-ES"/>
        </w:rPr>
        <w:t>- Thời điểm điều tra: Bắt đầu từ 01/</w:t>
      </w:r>
      <w:r w:rsidR="00EE416B" w:rsidRPr="001719D4">
        <w:rPr>
          <w:rFonts w:eastAsia="MS Mincho"/>
          <w:sz w:val="28"/>
          <w:szCs w:val="28"/>
          <w:lang w:val="es-ES"/>
        </w:rPr>
        <w:t>3</w:t>
      </w:r>
      <w:r w:rsidRPr="001719D4">
        <w:rPr>
          <w:rFonts w:eastAsia="MS Mincho"/>
          <w:sz w:val="28"/>
          <w:szCs w:val="28"/>
          <w:lang w:val="es-ES"/>
        </w:rPr>
        <w:t>/2025</w:t>
      </w:r>
      <w:r w:rsidR="00271329">
        <w:rPr>
          <w:rFonts w:eastAsia="MS Mincho"/>
          <w:sz w:val="28"/>
          <w:szCs w:val="28"/>
          <w:lang w:val="es-ES"/>
        </w:rPr>
        <w:t>;</w:t>
      </w:r>
    </w:p>
    <w:p w14:paraId="35E4578F" w14:textId="319DC1EC" w:rsidR="00386815" w:rsidRPr="001719D4" w:rsidRDefault="008437D1" w:rsidP="00116A3F">
      <w:pPr>
        <w:spacing w:after="100" w:line="288" w:lineRule="auto"/>
        <w:ind w:firstLine="709"/>
        <w:jc w:val="both"/>
        <w:rPr>
          <w:rFonts w:eastAsia="MS Mincho"/>
          <w:sz w:val="28"/>
          <w:szCs w:val="28"/>
          <w:lang w:val="es-ES"/>
        </w:rPr>
      </w:pPr>
      <w:r w:rsidRPr="001719D4">
        <w:rPr>
          <w:rFonts w:eastAsia="MS Mincho"/>
          <w:sz w:val="28"/>
          <w:szCs w:val="28"/>
          <w:lang w:val="es-ES"/>
        </w:rPr>
        <w:t xml:space="preserve">- </w:t>
      </w:r>
      <w:r w:rsidR="00E557D5" w:rsidRPr="001719D4">
        <w:rPr>
          <w:rFonts w:eastAsia="MS Mincho"/>
          <w:sz w:val="28"/>
          <w:szCs w:val="28"/>
          <w:lang w:val="es-ES"/>
        </w:rPr>
        <w:t xml:space="preserve">Thời kỳ thu thập thông tin: </w:t>
      </w:r>
      <w:r w:rsidR="00FA4867" w:rsidRPr="001719D4">
        <w:rPr>
          <w:rFonts w:eastAsia="MS Mincho"/>
          <w:sz w:val="28"/>
          <w:szCs w:val="28"/>
          <w:lang w:val="es-ES"/>
        </w:rPr>
        <w:t>S</w:t>
      </w:r>
      <w:r w:rsidRPr="001719D4">
        <w:rPr>
          <w:rFonts w:eastAsia="MS Mincho"/>
          <w:sz w:val="28"/>
          <w:szCs w:val="28"/>
          <w:lang w:val="es-ES"/>
        </w:rPr>
        <w:t>ố liệu thực tế của năm 202</w:t>
      </w:r>
      <w:r w:rsidR="0009209E">
        <w:rPr>
          <w:rFonts w:eastAsia="MS Mincho"/>
          <w:sz w:val="28"/>
          <w:szCs w:val="28"/>
          <w:lang w:val="es-ES"/>
        </w:rPr>
        <w:t>3</w:t>
      </w:r>
      <w:r w:rsidR="00271329">
        <w:rPr>
          <w:rFonts w:eastAsia="MS Mincho"/>
          <w:sz w:val="28"/>
          <w:szCs w:val="28"/>
          <w:lang w:val="es-ES"/>
        </w:rPr>
        <w:t>;</w:t>
      </w:r>
    </w:p>
    <w:p w14:paraId="36A766F5" w14:textId="6BC69349" w:rsidR="00EE416B" w:rsidRPr="001719D4" w:rsidRDefault="008437D1" w:rsidP="00116A3F">
      <w:pPr>
        <w:spacing w:after="100" w:line="288" w:lineRule="auto"/>
        <w:ind w:firstLine="709"/>
        <w:jc w:val="both"/>
        <w:rPr>
          <w:rFonts w:eastAsia="MS Mincho"/>
          <w:sz w:val="28"/>
          <w:szCs w:val="28"/>
          <w:lang w:val="es-ES"/>
        </w:rPr>
      </w:pPr>
      <w:r w:rsidRPr="001719D4">
        <w:rPr>
          <w:rFonts w:eastAsia="MS Mincho"/>
          <w:sz w:val="28"/>
          <w:szCs w:val="28"/>
          <w:lang w:val="es-ES"/>
        </w:rPr>
        <w:t>- Thời gian thu thập thông tin: 30 ngày</w:t>
      </w:r>
      <w:r w:rsidR="00271329">
        <w:rPr>
          <w:rFonts w:eastAsia="MS Mincho"/>
          <w:sz w:val="28"/>
          <w:szCs w:val="28"/>
          <w:lang w:val="es-ES"/>
        </w:rPr>
        <w:t>.</w:t>
      </w:r>
    </w:p>
    <w:p w14:paraId="09D228B2" w14:textId="437D3D59" w:rsidR="008437D1" w:rsidRPr="001719D4" w:rsidRDefault="008437D1" w:rsidP="00116A3F">
      <w:pPr>
        <w:spacing w:after="100" w:line="288" w:lineRule="auto"/>
        <w:ind w:firstLine="709"/>
        <w:jc w:val="both"/>
        <w:rPr>
          <w:rFonts w:eastAsia="MS Mincho"/>
          <w:b/>
          <w:bCs/>
          <w:sz w:val="28"/>
          <w:szCs w:val="28"/>
          <w:lang w:val="es-ES"/>
        </w:rPr>
      </w:pPr>
      <w:r w:rsidRPr="001719D4">
        <w:rPr>
          <w:rFonts w:eastAsia="MS Mincho"/>
          <w:b/>
          <w:bCs/>
          <w:sz w:val="28"/>
          <w:szCs w:val="28"/>
          <w:lang w:val="es-ES"/>
        </w:rPr>
        <w:t xml:space="preserve">2. Phương pháp </w:t>
      </w:r>
      <w:r w:rsidR="00B30BE2" w:rsidRPr="001719D4">
        <w:rPr>
          <w:rFonts w:eastAsia="MS Mincho"/>
          <w:b/>
          <w:bCs/>
          <w:sz w:val="28"/>
          <w:szCs w:val="28"/>
          <w:lang w:val="es-ES"/>
        </w:rPr>
        <w:t>điều tra</w:t>
      </w:r>
    </w:p>
    <w:p w14:paraId="5E6FE73D" w14:textId="1DE04FEA" w:rsidR="00B30BE2" w:rsidRPr="001719D4" w:rsidRDefault="00B30BE2" w:rsidP="00116A3F">
      <w:pPr>
        <w:spacing w:after="100" w:line="288" w:lineRule="auto"/>
        <w:ind w:firstLine="709"/>
        <w:jc w:val="both"/>
        <w:rPr>
          <w:rFonts w:eastAsia="MS Mincho"/>
          <w:sz w:val="28"/>
          <w:szCs w:val="28"/>
          <w:lang w:val="es-ES"/>
        </w:rPr>
      </w:pPr>
      <w:r w:rsidRPr="001719D4">
        <w:rPr>
          <w:rFonts w:eastAsia="MS Mincho"/>
          <w:sz w:val="28"/>
          <w:szCs w:val="28"/>
          <w:lang w:val="es-ES"/>
        </w:rPr>
        <w:t xml:space="preserve">Điều tra thí điểm </w:t>
      </w:r>
      <w:r w:rsidR="007773A2" w:rsidRPr="001719D4">
        <w:rPr>
          <w:rFonts w:eastAsia="MS Mincho"/>
          <w:sz w:val="28"/>
          <w:szCs w:val="28"/>
          <w:lang w:val="es-ES"/>
        </w:rPr>
        <w:t>điều tra lập bảng IO</w:t>
      </w:r>
      <w:r w:rsidR="007773A2" w:rsidRPr="001719D4" w:rsidDel="007773A2">
        <w:rPr>
          <w:rFonts w:eastAsia="MS Mincho"/>
          <w:sz w:val="28"/>
          <w:szCs w:val="28"/>
          <w:lang w:val="es-ES"/>
        </w:rPr>
        <w:t xml:space="preserve"> </w:t>
      </w:r>
      <w:r w:rsidRPr="001719D4">
        <w:rPr>
          <w:rFonts w:eastAsia="MS Mincho"/>
          <w:sz w:val="28"/>
          <w:szCs w:val="28"/>
          <w:lang w:val="es-ES"/>
        </w:rPr>
        <w:t xml:space="preserve">áp dụng phương pháp </w:t>
      </w:r>
      <w:r w:rsidR="00724D2E" w:rsidRPr="001719D4">
        <w:rPr>
          <w:rFonts w:eastAsia="MS Mincho"/>
          <w:sz w:val="28"/>
          <w:szCs w:val="28"/>
          <w:lang w:val="es-ES"/>
        </w:rPr>
        <w:t>điều tra gián tiếp kết hợp với phỏng vấn</w:t>
      </w:r>
      <w:r w:rsidRPr="001719D4">
        <w:rPr>
          <w:rFonts w:eastAsia="MS Mincho"/>
          <w:sz w:val="28"/>
          <w:szCs w:val="28"/>
          <w:lang w:val="es-ES"/>
        </w:rPr>
        <w:t xml:space="preserve"> trực tiếp, cụ thể như sau:</w:t>
      </w:r>
    </w:p>
    <w:p w14:paraId="0607004E" w14:textId="0C253A47" w:rsidR="00BA48DB" w:rsidRPr="001719D4" w:rsidRDefault="005118A5" w:rsidP="00116A3F">
      <w:pPr>
        <w:spacing w:after="100" w:line="288" w:lineRule="auto"/>
        <w:ind w:firstLine="709"/>
        <w:jc w:val="both"/>
        <w:rPr>
          <w:rFonts w:eastAsia="MS Mincho"/>
          <w:b/>
          <w:bCs/>
          <w:sz w:val="28"/>
          <w:szCs w:val="28"/>
          <w:lang w:val="es-ES"/>
        </w:rPr>
      </w:pPr>
      <w:r w:rsidRPr="001719D4">
        <w:rPr>
          <w:rFonts w:eastAsia="MS Mincho"/>
          <w:b/>
          <w:bCs/>
          <w:sz w:val="28"/>
          <w:szCs w:val="28"/>
          <w:lang w:val="es-ES"/>
        </w:rPr>
        <w:t>a</w:t>
      </w:r>
      <w:r w:rsidR="00920E80" w:rsidRPr="001719D4">
        <w:rPr>
          <w:rFonts w:eastAsia="MS Mincho"/>
          <w:b/>
          <w:bCs/>
          <w:sz w:val="28"/>
          <w:szCs w:val="28"/>
          <w:lang w:val="es-ES"/>
        </w:rPr>
        <w:t>)</w:t>
      </w:r>
      <w:r w:rsidR="008437D1" w:rsidRPr="001719D4">
        <w:rPr>
          <w:rFonts w:eastAsia="MS Mincho"/>
          <w:b/>
          <w:bCs/>
          <w:sz w:val="28"/>
          <w:szCs w:val="28"/>
          <w:lang w:val="es-ES"/>
        </w:rPr>
        <w:t xml:space="preserve"> </w:t>
      </w:r>
      <w:r w:rsidR="00724D2E" w:rsidRPr="001719D4">
        <w:rPr>
          <w:rFonts w:eastAsia="MS Mincho"/>
          <w:b/>
          <w:bCs/>
          <w:sz w:val="28"/>
          <w:szCs w:val="28"/>
          <w:lang w:val="es-ES"/>
        </w:rPr>
        <w:t>Điều tra</w:t>
      </w:r>
      <w:r w:rsidRPr="001719D4">
        <w:rPr>
          <w:rFonts w:eastAsia="MS Mincho"/>
          <w:b/>
          <w:bCs/>
          <w:sz w:val="28"/>
          <w:szCs w:val="28"/>
          <w:lang w:val="es-ES"/>
        </w:rPr>
        <w:t xml:space="preserve"> </w:t>
      </w:r>
      <w:r w:rsidR="00FF12B1" w:rsidRPr="001719D4">
        <w:rPr>
          <w:rFonts w:eastAsia="MS Mincho"/>
          <w:b/>
          <w:bCs/>
          <w:sz w:val="28"/>
          <w:szCs w:val="28"/>
          <w:lang w:val="es-ES"/>
        </w:rPr>
        <w:t>gián</w:t>
      </w:r>
      <w:r w:rsidRPr="001719D4">
        <w:rPr>
          <w:rFonts w:eastAsia="MS Mincho"/>
          <w:b/>
          <w:bCs/>
          <w:sz w:val="28"/>
          <w:szCs w:val="28"/>
          <w:lang w:val="es-ES"/>
        </w:rPr>
        <w:t xml:space="preserve"> tiếp</w:t>
      </w:r>
    </w:p>
    <w:p w14:paraId="55A36E73" w14:textId="0AA99A86" w:rsidR="008437D1" w:rsidRPr="001719D4" w:rsidRDefault="00724D2E" w:rsidP="00116A3F">
      <w:pPr>
        <w:spacing w:after="100" w:line="288" w:lineRule="auto"/>
        <w:ind w:firstLine="709"/>
        <w:jc w:val="both"/>
        <w:rPr>
          <w:rFonts w:eastAsia="MS Mincho"/>
          <w:sz w:val="28"/>
          <w:szCs w:val="28"/>
          <w:lang w:val="es-ES"/>
        </w:rPr>
      </w:pPr>
      <w:r w:rsidRPr="001719D4">
        <w:rPr>
          <w:rFonts w:eastAsia="MS Mincho"/>
          <w:sz w:val="28"/>
          <w:szCs w:val="28"/>
          <w:lang w:val="es-ES"/>
        </w:rPr>
        <w:t>D</w:t>
      </w:r>
      <w:r w:rsidR="002D4E53" w:rsidRPr="001719D4">
        <w:rPr>
          <w:rFonts w:eastAsia="MS Mincho"/>
          <w:sz w:val="28"/>
          <w:szCs w:val="28"/>
          <w:lang w:val="es-ES"/>
        </w:rPr>
        <w:t xml:space="preserve">oanh nghiệp, đơn vị </w:t>
      </w:r>
      <w:r w:rsidR="00BA48DB" w:rsidRPr="001719D4">
        <w:rPr>
          <w:rFonts w:eastAsia="MS Mincho"/>
          <w:sz w:val="28"/>
          <w:szCs w:val="28"/>
          <w:lang w:val="es-ES"/>
        </w:rPr>
        <w:t xml:space="preserve">hành chính, </w:t>
      </w:r>
      <w:r w:rsidR="002D4E53" w:rsidRPr="001719D4">
        <w:rPr>
          <w:rFonts w:eastAsia="MS Mincho"/>
          <w:sz w:val="28"/>
          <w:szCs w:val="28"/>
          <w:lang w:val="es-ES"/>
        </w:rPr>
        <w:t>sự nghiệp</w:t>
      </w:r>
      <w:r w:rsidRPr="001719D4">
        <w:rPr>
          <w:rFonts w:eastAsia="MS Mincho"/>
          <w:sz w:val="28"/>
          <w:szCs w:val="28"/>
          <w:lang w:val="es-ES"/>
        </w:rPr>
        <w:t xml:space="preserve"> t</w:t>
      </w:r>
      <w:r w:rsidR="002D4E53" w:rsidRPr="001719D4">
        <w:rPr>
          <w:rFonts w:eastAsia="MS Mincho"/>
          <w:sz w:val="28"/>
          <w:szCs w:val="28"/>
          <w:lang w:val="es-ES"/>
        </w:rPr>
        <w:t>hực hiện cung cấp thông tin trên Trang thông tin điện tử của cuộc điều tra. Điều tra viên của Cục Thống kê có trách nhiệm cung cấp tài khoản, mật khẩu để đơn vị điều tra đăng nhập vào hệ thống và hướng dẫn người cung cấp thông tin điền thông tin vào bảng hỏi điện tử (</w:t>
      </w:r>
      <w:r w:rsidR="0040308E">
        <w:rPr>
          <w:rFonts w:eastAsia="MS Mincho"/>
          <w:sz w:val="28"/>
          <w:szCs w:val="28"/>
          <w:lang w:val="es-ES"/>
        </w:rPr>
        <w:t>W</w:t>
      </w:r>
      <w:r w:rsidR="002D4E53" w:rsidRPr="001719D4">
        <w:rPr>
          <w:rFonts w:eastAsia="MS Mincho"/>
          <w:sz w:val="28"/>
          <w:szCs w:val="28"/>
          <w:lang w:val="es-ES"/>
        </w:rPr>
        <w:t>ebform) trên Trang thông tin điện tử.</w:t>
      </w:r>
    </w:p>
    <w:p w14:paraId="79D121DE" w14:textId="0B396A79" w:rsidR="00BA48DB" w:rsidRPr="001719D4" w:rsidRDefault="005118A5" w:rsidP="00116A3F">
      <w:pPr>
        <w:spacing w:after="100" w:line="288" w:lineRule="auto"/>
        <w:ind w:firstLine="709"/>
        <w:jc w:val="both"/>
        <w:rPr>
          <w:rFonts w:eastAsia="MS Mincho"/>
          <w:b/>
          <w:bCs/>
          <w:sz w:val="28"/>
          <w:szCs w:val="28"/>
          <w:lang w:val="es-ES"/>
        </w:rPr>
      </w:pPr>
      <w:r w:rsidRPr="001719D4">
        <w:rPr>
          <w:rFonts w:eastAsia="MS Mincho"/>
          <w:b/>
          <w:bCs/>
          <w:sz w:val="28"/>
          <w:szCs w:val="28"/>
          <w:lang w:val="es-ES"/>
        </w:rPr>
        <w:t>b</w:t>
      </w:r>
      <w:r w:rsidR="00920E80" w:rsidRPr="001719D4">
        <w:rPr>
          <w:rFonts w:eastAsia="MS Mincho"/>
          <w:b/>
          <w:bCs/>
          <w:sz w:val="28"/>
          <w:szCs w:val="28"/>
          <w:lang w:val="es-ES"/>
        </w:rPr>
        <w:t>)</w:t>
      </w:r>
      <w:r w:rsidR="008437D1" w:rsidRPr="001719D4">
        <w:rPr>
          <w:rFonts w:eastAsia="MS Mincho"/>
          <w:b/>
          <w:bCs/>
          <w:sz w:val="28"/>
          <w:szCs w:val="28"/>
          <w:lang w:val="es-ES"/>
        </w:rPr>
        <w:t xml:space="preserve"> </w:t>
      </w:r>
      <w:r w:rsidR="00734D79" w:rsidRPr="001719D4">
        <w:rPr>
          <w:rFonts w:eastAsia="MS Mincho"/>
          <w:b/>
          <w:bCs/>
          <w:sz w:val="28"/>
          <w:szCs w:val="28"/>
          <w:lang w:val="es-ES"/>
        </w:rPr>
        <w:t>Phỏng vấn</w:t>
      </w:r>
      <w:r w:rsidRPr="001719D4">
        <w:rPr>
          <w:rFonts w:eastAsia="MS Mincho"/>
          <w:b/>
          <w:bCs/>
          <w:sz w:val="28"/>
          <w:szCs w:val="28"/>
          <w:lang w:val="es-ES"/>
        </w:rPr>
        <w:t xml:space="preserve"> </w:t>
      </w:r>
      <w:r w:rsidR="00FF12B1" w:rsidRPr="001719D4">
        <w:rPr>
          <w:rFonts w:eastAsia="MS Mincho"/>
          <w:b/>
          <w:bCs/>
          <w:sz w:val="28"/>
          <w:szCs w:val="28"/>
          <w:lang w:val="es-ES"/>
        </w:rPr>
        <w:t>trực tiếp</w:t>
      </w:r>
    </w:p>
    <w:p w14:paraId="670D37A9" w14:textId="3B9B393E" w:rsidR="005118A5" w:rsidRPr="001719D4" w:rsidRDefault="005118A5" w:rsidP="00116A3F">
      <w:pPr>
        <w:spacing w:after="100" w:line="288" w:lineRule="auto"/>
        <w:ind w:firstLine="709"/>
        <w:jc w:val="both"/>
        <w:rPr>
          <w:rFonts w:eastAsia="MS Mincho"/>
          <w:sz w:val="28"/>
          <w:szCs w:val="28"/>
          <w:lang w:val="es-ES"/>
        </w:rPr>
      </w:pPr>
      <w:r w:rsidRPr="001719D4">
        <w:rPr>
          <w:rFonts w:eastAsia="MS Mincho"/>
          <w:sz w:val="28"/>
          <w:szCs w:val="28"/>
          <w:lang w:val="es-ES"/>
        </w:rPr>
        <w:t>Đối với cơ sở SXKD cá thể</w:t>
      </w:r>
      <w:r w:rsidR="00BA48DB" w:rsidRPr="001719D4">
        <w:rPr>
          <w:rFonts w:eastAsia="MS Mincho"/>
          <w:sz w:val="28"/>
          <w:szCs w:val="28"/>
          <w:lang w:val="es-ES"/>
        </w:rPr>
        <w:t>, hộ sản xuất nông, lâm nghiệp và thuỷ sản, hộ dân cư</w:t>
      </w:r>
      <w:r w:rsidR="00F736EA" w:rsidRPr="001719D4">
        <w:rPr>
          <w:rFonts w:eastAsia="MS Mincho"/>
          <w:sz w:val="28"/>
          <w:szCs w:val="28"/>
          <w:lang w:val="es-ES"/>
        </w:rPr>
        <w:t>; cơ sở tôn giáo, tín ngưỡng</w:t>
      </w:r>
      <w:r w:rsidR="00BE425C" w:rsidRPr="001719D4">
        <w:rPr>
          <w:rFonts w:eastAsia="MS Mincho"/>
          <w:sz w:val="28"/>
          <w:szCs w:val="28"/>
          <w:lang w:val="es-ES"/>
        </w:rPr>
        <w:t xml:space="preserve"> và tổ chức không vì lợi</w:t>
      </w:r>
      <w:r w:rsidRPr="001719D4">
        <w:rPr>
          <w:rFonts w:eastAsia="MS Mincho"/>
          <w:sz w:val="28"/>
          <w:szCs w:val="28"/>
          <w:lang w:val="es-ES"/>
        </w:rPr>
        <w:t xml:space="preserve">: Điều tra viên đến từng cơ sở gặp người cung cấp thông tin để phỏng vấn, kết hợp quan sát đối tượng điều tra để ghi đầy đủ các câu trả lời vào phiếu điện tử (CAPI) được thiết </w:t>
      </w:r>
      <w:r w:rsidRPr="001719D4">
        <w:rPr>
          <w:rFonts w:eastAsia="MS Mincho"/>
          <w:sz w:val="28"/>
          <w:szCs w:val="28"/>
          <w:lang w:val="es-ES"/>
        </w:rPr>
        <w:lastRenderedPageBreak/>
        <w:t xml:space="preserve">kế trên thiết bị điện tử </w:t>
      </w:r>
      <w:r w:rsidR="00724D2E" w:rsidRPr="001719D4">
        <w:rPr>
          <w:rFonts w:eastAsia="MS Mincho"/>
          <w:sz w:val="28"/>
          <w:szCs w:val="28"/>
          <w:lang w:val="es-ES"/>
        </w:rPr>
        <w:t>di động</w:t>
      </w:r>
      <w:r w:rsidRPr="001719D4">
        <w:rPr>
          <w:rFonts w:eastAsia="MS Mincho"/>
          <w:sz w:val="28"/>
          <w:szCs w:val="28"/>
          <w:lang w:val="es-ES"/>
        </w:rPr>
        <w:t xml:space="preserve"> và truyền dữ liệu về Trang thông tin điện tử của cuộc điều tra.</w:t>
      </w:r>
    </w:p>
    <w:p w14:paraId="011D2B89" w14:textId="77777777" w:rsidR="00D0291D" w:rsidRPr="001719D4" w:rsidRDefault="00D0291D" w:rsidP="0089172B">
      <w:pPr>
        <w:spacing w:after="100" w:line="288" w:lineRule="auto"/>
        <w:ind w:firstLine="709"/>
        <w:jc w:val="both"/>
        <w:rPr>
          <w:rFonts w:eastAsia="MS Mincho"/>
          <w:b/>
          <w:bCs/>
          <w:sz w:val="28"/>
          <w:szCs w:val="28"/>
          <w:lang w:val="es-ES"/>
        </w:rPr>
      </w:pPr>
      <w:r w:rsidRPr="001719D4">
        <w:rPr>
          <w:rFonts w:eastAsia="MS Mincho"/>
          <w:b/>
          <w:bCs/>
          <w:sz w:val="28"/>
          <w:szCs w:val="28"/>
          <w:lang w:val="es-ES"/>
        </w:rPr>
        <w:t xml:space="preserve">3. Người cung cấp thông tin </w:t>
      </w:r>
    </w:p>
    <w:p w14:paraId="571BD1C7" w14:textId="1A6B2CCC" w:rsidR="00D0291D" w:rsidRPr="001719D4" w:rsidRDefault="00D0291D" w:rsidP="0089172B">
      <w:pPr>
        <w:spacing w:after="100" w:line="288" w:lineRule="auto"/>
        <w:ind w:firstLine="709"/>
        <w:jc w:val="both"/>
        <w:rPr>
          <w:rFonts w:eastAsia="MS Mincho"/>
          <w:sz w:val="28"/>
          <w:szCs w:val="28"/>
          <w:lang w:val="es-ES"/>
        </w:rPr>
      </w:pPr>
      <w:r w:rsidRPr="001719D4">
        <w:rPr>
          <w:rFonts w:eastAsia="MS Mincho"/>
          <w:sz w:val="28"/>
          <w:szCs w:val="28"/>
          <w:lang w:val="es-ES"/>
        </w:rPr>
        <w:t>- Doanh nghiệp: Lãnh đạo doanh nghiệp/cơ sở, lãnh đạo</w:t>
      </w:r>
      <w:r w:rsidR="00822001" w:rsidRPr="001719D4">
        <w:rPr>
          <w:rFonts w:eastAsia="MS Mincho"/>
          <w:sz w:val="28"/>
          <w:szCs w:val="28"/>
          <w:lang w:val="es-ES"/>
        </w:rPr>
        <w:t>/nhâ</w:t>
      </w:r>
      <w:r w:rsidR="00724D2E" w:rsidRPr="001719D4">
        <w:rPr>
          <w:rFonts w:eastAsia="MS Mincho"/>
          <w:sz w:val="28"/>
          <w:szCs w:val="28"/>
          <w:lang w:val="es-ES"/>
        </w:rPr>
        <w:t>n viên</w:t>
      </w:r>
      <w:r w:rsidRPr="001719D4">
        <w:rPr>
          <w:rFonts w:eastAsia="MS Mincho"/>
          <w:sz w:val="28"/>
          <w:szCs w:val="28"/>
          <w:lang w:val="es-ES"/>
        </w:rPr>
        <w:t xml:space="preserve"> phòng kế toán và các phòng ban liên quan;</w:t>
      </w:r>
    </w:p>
    <w:p w14:paraId="614BA32C" w14:textId="77777777" w:rsidR="00D0291D" w:rsidRPr="001719D4" w:rsidRDefault="00D0291D" w:rsidP="0089172B">
      <w:pPr>
        <w:spacing w:after="100" w:line="288" w:lineRule="auto"/>
        <w:ind w:firstLine="709"/>
        <w:jc w:val="both"/>
        <w:rPr>
          <w:rFonts w:eastAsia="MS Mincho"/>
          <w:sz w:val="28"/>
          <w:szCs w:val="28"/>
          <w:lang w:val="es-ES"/>
        </w:rPr>
      </w:pPr>
      <w:r w:rsidRPr="001719D4">
        <w:rPr>
          <w:rFonts w:eastAsia="MS Mincho"/>
          <w:sz w:val="28"/>
          <w:szCs w:val="28"/>
          <w:lang w:val="es-ES"/>
        </w:rPr>
        <w:t xml:space="preserve">- Đơn vị </w:t>
      </w:r>
      <w:r w:rsidR="00A959AD" w:rsidRPr="001719D4">
        <w:rPr>
          <w:rFonts w:eastAsia="MS Mincho"/>
          <w:sz w:val="28"/>
          <w:szCs w:val="28"/>
          <w:lang w:val="es-ES"/>
        </w:rPr>
        <w:t xml:space="preserve">hành chính, </w:t>
      </w:r>
      <w:r w:rsidRPr="001719D4">
        <w:rPr>
          <w:rFonts w:eastAsia="MS Mincho"/>
          <w:sz w:val="28"/>
          <w:szCs w:val="28"/>
          <w:lang w:val="es-ES"/>
        </w:rPr>
        <w:t>sự nghiệp: Lãnh đạo cơ quan, lãnh đạo văn phòng cơ quan; người quản lý hoặc người phụ trách cơ sở trực thuộc đơn vị đó;</w:t>
      </w:r>
    </w:p>
    <w:p w14:paraId="68212AE3" w14:textId="34B64BAC" w:rsidR="009C6519" w:rsidRDefault="00D0291D" w:rsidP="0089172B">
      <w:pPr>
        <w:spacing w:after="100" w:line="288" w:lineRule="auto"/>
        <w:ind w:firstLine="709"/>
        <w:jc w:val="both"/>
        <w:rPr>
          <w:b/>
          <w:sz w:val="28"/>
          <w:szCs w:val="28"/>
        </w:rPr>
      </w:pPr>
      <w:r w:rsidRPr="001719D4">
        <w:rPr>
          <w:rFonts w:eastAsia="MS Mincho"/>
          <w:sz w:val="28"/>
          <w:szCs w:val="28"/>
          <w:lang w:val="es-ES"/>
        </w:rPr>
        <w:t>- Cơ sở SXKD cá thể</w:t>
      </w:r>
      <w:r w:rsidR="00A959AD" w:rsidRPr="001719D4">
        <w:rPr>
          <w:rFonts w:eastAsia="MS Mincho"/>
          <w:sz w:val="28"/>
          <w:szCs w:val="28"/>
          <w:lang w:val="es-ES"/>
        </w:rPr>
        <w:t>; hộ sản xuất nông, lâm nghiệp và thuỷ sản; hộ dân cư</w:t>
      </w:r>
      <w:r w:rsidR="00F736EA" w:rsidRPr="001719D4">
        <w:rPr>
          <w:rFonts w:eastAsia="MS Mincho"/>
          <w:sz w:val="28"/>
          <w:szCs w:val="28"/>
          <w:lang w:val="es-ES"/>
        </w:rPr>
        <w:t>;</w:t>
      </w:r>
      <w:r w:rsidR="00BE7635" w:rsidRPr="001719D4">
        <w:rPr>
          <w:rFonts w:eastAsia="MS Mincho"/>
          <w:sz w:val="28"/>
          <w:szCs w:val="28"/>
          <w:lang w:val="es-ES"/>
        </w:rPr>
        <w:t xml:space="preserve"> cơ sở tôn giáo, tín ngưỡng</w:t>
      </w:r>
      <w:r w:rsidR="00BE425C" w:rsidRPr="001719D4">
        <w:rPr>
          <w:rFonts w:eastAsia="MS Mincho"/>
          <w:sz w:val="28"/>
          <w:szCs w:val="28"/>
          <w:lang w:val="es-ES"/>
        </w:rPr>
        <w:t xml:space="preserve"> và tổ chức không vì lợi</w:t>
      </w:r>
      <w:r w:rsidRPr="001719D4">
        <w:rPr>
          <w:rFonts w:eastAsia="MS Mincho"/>
          <w:sz w:val="28"/>
          <w:szCs w:val="28"/>
          <w:lang w:val="es-ES"/>
        </w:rPr>
        <w:t>: Chủ cơ sở, trường hợp chủ cơ sở không có mặt thì có thể phỏng vấn người quản lý cơ sở hoặc người trực tiếp tham gia SXKD nếu người đó có thể trả lời đầy đủ, chính xác các thông tin trong phiếu điều tra.</w:t>
      </w:r>
    </w:p>
    <w:p w14:paraId="62622DDF" w14:textId="5081C34D" w:rsidR="00386815" w:rsidRPr="00F67FA4" w:rsidRDefault="000D4B8B" w:rsidP="004512A8">
      <w:pPr>
        <w:spacing w:after="100" w:line="283" w:lineRule="auto"/>
        <w:ind w:firstLine="709"/>
        <w:jc w:val="both"/>
        <w:rPr>
          <w:b/>
          <w:sz w:val="28"/>
          <w:szCs w:val="28"/>
        </w:rPr>
      </w:pPr>
      <w:r w:rsidRPr="00F67FA4">
        <w:rPr>
          <w:b/>
          <w:sz w:val="28"/>
          <w:szCs w:val="28"/>
        </w:rPr>
        <w:t>V</w:t>
      </w:r>
      <w:r w:rsidR="00A77A5D" w:rsidRPr="00F67FA4">
        <w:rPr>
          <w:b/>
          <w:sz w:val="28"/>
          <w:szCs w:val="28"/>
        </w:rPr>
        <w:t xml:space="preserve">. </w:t>
      </w:r>
      <w:r w:rsidR="00D01C67" w:rsidRPr="00F67FA4">
        <w:rPr>
          <w:b/>
          <w:sz w:val="28"/>
          <w:szCs w:val="28"/>
        </w:rPr>
        <w:t>NỘI DUNG</w:t>
      </w:r>
      <w:r w:rsidRPr="00F67FA4">
        <w:rPr>
          <w:b/>
          <w:sz w:val="28"/>
          <w:szCs w:val="28"/>
        </w:rPr>
        <w:t xml:space="preserve"> VÀ PHIẾU</w:t>
      </w:r>
      <w:r w:rsidR="00D01C67" w:rsidRPr="00F67FA4">
        <w:rPr>
          <w:b/>
          <w:sz w:val="28"/>
          <w:szCs w:val="28"/>
        </w:rPr>
        <w:t xml:space="preserve"> ĐIỀU TRA</w:t>
      </w:r>
    </w:p>
    <w:p w14:paraId="01190521" w14:textId="1D2E3532" w:rsidR="00386815" w:rsidRPr="00F67FA4" w:rsidRDefault="006306E8" w:rsidP="004512A8">
      <w:pPr>
        <w:spacing w:after="100" w:line="283" w:lineRule="auto"/>
        <w:ind w:firstLine="709"/>
        <w:jc w:val="both"/>
        <w:rPr>
          <w:b/>
          <w:sz w:val="28"/>
          <w:szCs w:val="28"/>
        </w:rPr>
      </w:pPr>
      <w:r w:rsidRPr="00F67FA4">
        <w:rPr>
          <w:b/>
          <w:sz w:val="28"/>
          <w:szCs w:val="28"/>
        </w:rPr>
        <w:t>1. Nội dung điều tra</w:t>
      </w:r>
    </w:p>
    <w:p w14:paraId="4888F08F" w14:textId="578DF345" w:rsidR="00386815" w:rsidRPr="00F67FA4" w:rsidRDefault="00415908" w:rsidP="004512A8">
      <w:pPr>
        <w:spacing w:after="100" w:line="283" w:lineRule="auto"/>
        <w:ind w:firstLine="709"/>
        <w:jc w:val="both"/>
        <w:rPr>
          <w:rFonts w:eastAsia="MS Mincho"/>
          <w:sz w:val="28"/>
          <w:szCs w:val="28"/>
          <w:lang w:val="es-ES"/>
        </w:rPr>
      </w:pPr>
      <w:r w:rsidRPr="00F67FA4">
        <w:rPr>
          <w:rFonts w:eastAsia="MS Mincho"/>
          <w:b/>
          <w:iCs/>
          <w:sz w:val="28"/>
          <w:szCs w:val="28"/>
          <w:lang w:val="es-ES"/>
        </w:rPr>
        <w:t>a</w:t>
      </w:r>
      <w:r w:rsidR="00957009" w:rsidRPr="00F67FA4">
        <w:rPr>
          <w:rFonts w:eastAsia="MS Mincho"/>
          <w:b/>
          <w:iCs/>
          <w:sz w:val="28"/>
          <w:szCs w:val="28"/>
          <w:lang w:val="es-ES"/>
        </w:rPr>
        <w:t>)</w:t>
      </w:r>
      <w:r w:rsidRPr="00F67FA4">
        <w:rPr>
          <w:rFonts w:eastAsia="MS Mincho"/>
          <w:b/>
          <w:iCs/>
          <w:sz w:val="28"/>
          <w:szCs w:val="28"/>
          <w:lang w:val="es-ES"/>
        </w:rPr>
        <w:t xml:space="preserve"> Đối với</w:t>
      </w:r>
      <w:r w:rsidR="001C3D2B" w:rsidRPr="00F67FA4">
        <w:rPr>
          <w:rFonts w:eastAsia="MS Mincho"/>
          <w:b/>
          <w:iCs/>
          <w:sz w:val="28"/>
          <w:szCs w:val="28"/>
          <w:lang w:val="es-ES"/>
        </w:rPr>
        <w:t xml:space="preserve"> đơn vị điều tra là các</w:t>
      </w:r>
      <w:r w:rsidRPr="00F67FA4">
        <w:rPr>
          <w:rFonts w:eastAsia="MS Mincho"/>
          <w:b/>
          <w:iCs/>
          <w:sz w:val="28"/>
          <w:szCs w:val="28"/>
          <w:lang w:val="es-ES"/>
        </w:rPr>
        <w:t xml:space="preserve"> Cục Thống kê</w:t>
      </w:r>
      <w:r w:rsidR="001C3D2B" w:rsidRPr="00F67FA4">
        <w:rPr>
          <w:rFonts w:eastAsia="MS Mincho"/>
          <w:b/>
          <w:sz w:val="28"/>
          <w:szCs w:val="28"/>
          <w:lang w:val="es-ES"/>
        </w:rPr>
        <w:t xml:space="preserve"> Thành phố </w:t>
      </w:r>
      <w:r w:rsidRPr="00F67FA4">
        <w:rPr>
          <w:rFonts w:eastAsia="MS Mincho"/>
          <w:b/>
          <w:sz w:val="28"/>
          <w:szCs w:val="28"/>
          <w:lang w:val="es-ES"/>
        </w:rPr>
        <w:t xml:space="preserve">Hải Phòng, </w:t>
      </w:r>
      <w:r w:rsidR="001C3D2B" w:rsidRPr="00F67FA4">
        <w:rPr>
          <w:rFonts w:eastAsia="MS Mincho"/>
          <w:b/>
          <w:sz w:val="28"/>
          <w:szCs w:val="28"/>
          <w:lang w:val="es-ES"/>
        </w:rPr>
        <w:t xml:space="preserve">tỉnh </w:t>
      </w:r>
      <w:r w:rsidRPr="00F67FA4">
        <w:rPr>
          <w:rFonts w:eastAsia="MS Mincho"/>
          <w:b/>
          <w:sz w:val="28"/>
          <w:szCs w:val="28"/>
          <w:lang w:val="es-ES"/>
        </w:rPr>
        <w:t xml:space="preserve">Khánh Hòa và </w:t>
      </w:r>
      <w:r w:rsidR="001C3D2B" w:rsidRPr="00F67FA4">
        <w:rPr>
          <w:rFonts w:eastAsia="MS Mincho"/>
          <w:b/>
          <w:sz w:val="28"/>
          <w:szCs w:val="28"/>
          <w:lang w:val="es-ES"/>
        </w:rPr>
        <w:t xml:space="preserve">tỉnh </w:t>
      </w:r>
      <w:r w:rsidRPr="00F67FA4">
        <w:rPr>
          <w:rFonts w:eastAsia="MS Mincho"/>
          <w:b/>
          <w:sz w:val="28"/>
          <w:szCs w:val="28"/>
          <w:lang w:val="es-ES"/>
        </w:rPr>
        <w:t>Bình Dương</w:t>
      </w:r>
      <w:r w:rsidR="001C3D2B" w:rsidRPr="00F67FA4">
        <w:rPr>
          <w:rFonts w:eastAsia="MS Mincho"/>
          <w:sz w:val="28"/>
          <w:szCs w:val="28"/>
          <w:lang w:val="es-ES"/>
        </w:rPr>
        <w:t>: T</w:t>
      </w:r>
      <w:r w:rsidR="007C222D" w:rsidRPr="00F67FA4">
        <w:rPr>
          <w:rFonts w:eastAsia="MS Mincho"/>
          <w:sz w:val="28"/>
          <w:szCs w:val="28"/>
          <w:lang w:val="es-ES"/>
        </w:rPr>
        <w:t>hực hiện t</w:t>
      </w:r>
      <w:r w:rsidRPr="00F67FA4">
        <w:rPr>
          <w:sz w:val="28"/>
          <w:szCs w:val="28"/>
          <w:lang w:val="es-ES"/>
        </w:rPr>
        <w:t xml:space="preserve">hu thập thông tin về giá trị sản xuất theo giá hiện hành chi tiết </w:t>
      </w:r>
      <w:r w:rsidR="00B220BF" w:rsidRPr="00F67FA4">
        <w:rPr>
          <w:sz w:val="28"/>
          <w:szCs w:val="28"/>
          <w:lang w:val="es-ES"/>
        </w:rPr>
        <w:t xml:space="preserve">181 </w:t>
      </w:r>
      <w:r w:rsidRPr="00F67FA4">
        <w:rPr>
          <w:sz w:val="28"/>
          <w:szCs w:val="28"/>
          <w:lang w:val="es-ES"/>
        </w:rPr>
        <w:t xml:space="preserve">ngành sản phẩm theo </w:t>
      </w:r>
      <w:r w:rsidR="00DF449C" w:rsidRPr="00F67FA4">
        <w:rPr>
          <w:sz w:val="28"/>
          <w:szCs w:val="28"/>
          <w:lang w:val="es-ES"/>
        </w:rPr>
        <w:t>danh mục các sản phẩm điều tra</w:t>
      </w:r>
      <w:r w:rsidRPr="00F67FA4">
        <w:rPr>
          <w:sz w:val="28"/>
          <w:szCs w:val="28"/>
          <w:lang w:val="es-ES"/>
        </w:rPr>
        <w:t>.</w:t>
      </w:r>
    </w:p>
    <w:p w14:paraId="46ED590A" w14:textId="19D6D5B9" w:rsidR="00957009" w:rsidRPr="007F453D" w:rsidRDefault="00415908" w:rsidP="004512A8">
      <w:pPr>
        <w:spacing w:after="100" w:line="283" w:lineRule="auto"/>
        <w:ind w:firstLine="709"/>
        <w:jc w:val="both"/>
        <w:rPr>
          <w:rFonts w:eastAsia="MS Mincho"/>
          <w:sz w:val="28"/>
          <w:szCs w:val="28"/>
        </w:rPr>
      </w:pPr>
      <w:r w:rsidRPr="001719D4">
        <w:rPr>
          <w:rFonts w:eastAsia="MS Mincho"/>
          <w:b/>
          <w:iCs/>
          <w:sz w:val="28"/>
          <w:szCs w:val="28"/>
          <w:lang w:val="es-ES"/>
        </w:rPr>
        <w:t>b</w:t>
      </w:r>
      <w:r w:rsidR="00957009" w:rsidRPr="001719D4">
        <w:rPr>
          <w:rFonts w:eastAsia="MS Mincho"/>
          <w:b/>
          <w:iCs/>
          <w:sz w:val="28"/>
          <w:szCs w:val="28"/>
          <w:lang w:val="es-ES"/>
        </w:rPr>
        <w:t>)</w:t>
      </w:r>
      <w:r w:rsidRPr="001719D4">
        <w:rPr>
          <w:rFonts w:eastAsia="MS Mincho"/>
          <w:b/>
          <w:iCs/>
          <w:sz w:val="28"/>
          <w:szCs w:val="28"/>
          <w:lang w:val="es-ES"/>
        </w:rPr>
        <w:t xml:space="preserve"> Đối với các đơn vị điều tra:</w:t>
      </w:r>
      <w:r w:rsidRPr="007F453D">
        <w:rPr>
          <w:rFonts w:eastAsia="MS Mincho"/>
          <w:sz w:val="28"/>
          <w:szCs w:val="28"/>
        </w:rPr>
        <w:t xml:space="preserve"> </w:t>
      </w:r>
      <w:r w:rsidR="00957009" w:rsidRPr="007F453D">
        <w:rPr>
          <w:sz w:val="28"/>
          <w:szCs w:val="28"/>
        </w:rPr>
        <w:t>Doanh nghiệp trừ doanh nghiệp bảo hiểm, môi giới bảo hiểm, tổ chức tín dụng</w:t>
      </w:r>
      <w:r w:rsidR="00957009">
        <w:rPr>
          <w:sz w:val="28"/>
          <w:szCs w:val="28"/>
        </w:rPr>
        <w:t>;</w:t>
      </w:r>
      <w:r w:rsidR="00957009">
        <w:rPr>
          <w:rFonts w:eastAsia="MS Mincho"/>
          <w:sz w:val="28"/>
          <w:szCs w:val="28"/>
        </w:rPr>
        <w:t xml:space="preserve"> </w:t>
      </w:r>
      <w:r w:rsidR="00957009" w:rsidRPr="007F453D">
        <w:rPr>
          <w:sz w:val="28"/>
          <w:szCs w:val="28"/>
        </w:rPr>
        <w:t>Doanh nghiệp bảo hiểm, môi giới bảo hiểm, tổ chức tín</w:t>
      </w:r>
      <w:r w:rsidR="0061690D">
        <w:rPr>
          <w:sz w:val="28"/>
          <w:szCs w:val="28"/>
        </w:rPr>
        <w:t xml:space="preserve"> dụng</w:t>
      </w:r>
      <w:r w:rsidR="00957009" w:rsidRPr="007F453D">
        <w:rPr>
          <w:sz w:val="28"/>
          <w:szCs w:val="28"/>
        </w:rPr>
        <w:t>; Cơ quan Đảng, cơ quan hành chính, đơn vị sự nghiệp</w:t>
      </w:r>
      <w:r w:rsidR="00957009">
        <w:rPr>
          <w:sz w:val="28"/>
          <w:szCs w:val="28"/>
        </w:rPr>
        <w:t>;</w:t>
      </w:r>
      <w:r w:rsidR="00957009">
        <w:rPr>
          <w:rFonts w:eastAsia="MS Mincho"/>
          <w:sz w:val="28"/>
          <w:szCs w:val="28"/>
        </w:rPr>
        <w:t xml:space="preserve"> </w:t>
      </w:r>
      <w:r w:rsidR="00957009" w:rsidRPr="007F453D">
        <w:rPr>
          <w:sz w:val="28"/>
          <w:szCs w:val="28"/>
        </w:rPr>
        <w:t>Cơ sở sản xuất kinh doanh cá thể/hộ nông, lâm nghiệp và thuỷ sản</w:t>
      </w:r>
      <w:r w:rsidR="00957009">
        <w:rPr>
          <w:sz w:val="28"/>
          <w:szCs w:val="28"/>
        </w:rPr>
        <w:t>;</w:t>
      </w:r>
      <w:r w:rsidR="00957009">
        <w:rPr>
          <w:rFonts w:eastAsia="MS Mincho"/>
          <w:sz w:val="28"/>
          <w:szCs w:val="28"/>
        </w:rPr>
        <w:t xml:space="preserve"> </w:t>
      </w:r>
      <w:r w:rsidR="00957009" w:rsidRPr="007F453D">
        <w:rPr>
          <w:sz w:val="28"/>
          <w:szCs w:val="28"/>
        </w:rPr>
        <w:t>Cơ sở sản xuất kinh doanh cá thể</w:t>
      </w:r>
      <w:r w:rsidR="00957009">
        <w:rPr>
          <w:sz w:val="28"/>
          <w:szCs w:val="28"/>
        </w:rPr>
        <w:t xml:space="preserve"> phi nông, lâm nghiệp và thuỷ sản</w:t>
      </w:r>
      <w:r w:rsidR="00957009" w:rsidRPr="007F453D">
        <w:rPr>
          <w:sz w:val="28"/>
          <w:szCs w:val="28"/>
        </w:rPr>
        <w:t>/hộ phi nông, lâm nghiệp và thủy sản</w:t>
      </w:r>
      <w:r w:rsidR="00957009">
        <w:rPr>
          <w:sz w:val="28"/>
          <w:szCs w:val="28"/>
        </w:rPr>
        <w:t>;</w:t>
      </w:r>
      <w:r w:rsidR="00957009">
        <w:rPr>
          <w:rFonts w:eastAsia="MS Mincho"/>
          <w:sz w:val="28"/>
          <w:szCs w:val="28"/>
        </w:rPr>
        <w:t xml:space="preserve"> </w:t>
      </w:r>
      <w:r w:rsidR="00957009" w:rsidRPr="007F453D">
        <w:rPr>
          <w:sz w:val="28"/>
          <w:szCs w:val="28"/>
        </w:rPr>
        <w:t>Đơn vị không vì lợi</w:t>
      </w:r>
      <w:r w:rsidR="00957009">
        <w:rPr>
          <w:sz w:val="28"/>
          <w:szCs w:val="28"/>
        </w:rPr>
        <w:t>;</w:t>
      </w:r>
      <w:r w:rsidR="00957009">
        <w:rPr>
          <w:rFonts w:eastAsia="MS Mincho"/>
          <w:sz w:val="28"/>
          <w:szCs w:val="28"/>
        </w:rPr>
        <w:t xml:space="preserve"> </w:t>
      </w:r>
      <w:r w:rsidR="00957009" w:rsidRPr="007F453D">
        <w:rPr>
          <w:sz w:val="28"/>
          <w:szCs w:val="28"/>
        </w:rPr>
        <w:t>Hộ dân cư</w:t>
      </w:r>
      <w:r w:rsidR="0061690D">
        <w:rPr>
          <w:sz w:val="28"/>
          <w:szCs w:val="28"/>
        </w:rPr>
        <w:t>.</w:t>
      </w:r>
    </w:p>
    <w:p w14:paraId="775F8F4B" w14:textId="1CEAB2A4" w:rsidR="00957009" w:rsidRPr="007F453D" w:rsidRDefault="00415908" w:rsidP="004512A8">
      <w:pPr>
        <w:spacing w:after="100" w:line="283" w:lineRule="auto"/>
        <w:ind w:firstLine="709"/>
        <w:jc w:val="both"/>
        <w:rPr>
          <w:sz w:val="28"/>
          <w:szCs w:val="28"/>
        </w:rPr>
      </w:pPr>
      <w:r w:rsidRPr="007F453D">
        <w:rPr>
          <w:sz w:val="28"/>
          <w:szCs w:val="28"/>
        </w:rPr>
        <w:t>- Thu thập thông tin toàn bộ về doanh thu thuần của tất cả các sản phẩm thuộc đơn vị điều tra.</w:t>
      </w:r>
    </w:p>
    <w:p w14:paraId="06009687" w14:textId="15F4624F" w:rsidR="00415908" w:rsidRPr="007F453D" w:rsidRDefault="00415908" w:rsidP="004512A8">
      <w:pPr>
        <w:spacing w:after="100" w:line="283" w:lineRule="auto"/>
        <w:ind w:firstLine="709"/>
        <w:jc w:val="both"/>
        <w:rPr>
          <w:sz w:val="28"/>
          <w:szCs w:val="28"/>
        </w:rPr>
      </w:pPr>
      <w:r w:rsidRPr="007F453D">
        <w:rPr>
          <w:sz w:val="28"/>
          <w:szCs w:val="28"/>
        </w:rPr>
        <w:t xml:space="preserve">- </w:t>
      </w:r>
      <w:r w:rsidRPr="00F67FA4">
        <w:rPr>
          <w:sz w:val="28"/>
          <w:szCs w:val="28"/>
        </w:rPr>
        <w:t>Về kết cấu chi phí: Thực hiện thu thập thông tin về cấu trúc chi phí của</w:t>
      </w:r>
      <w:r w:rsidR="00222E86" w:rsidRPr="00F67FA4">
        <w:rPr>
          <w:sz w:val="28"/>
          <w:szCs w:val="28"/>
        </w:rPr>
        <w:t xml:space="preserve"> toàn bộ doanh nghiệp, bao gồm cả</w:t>
      </w:r>
      <w:r w:rsidRPr="00F67FA4">
        <w:rPr>
          <w:sz w:val="28"/>
          <w:szCs w:val="28"/>
        </w:rPr>
        <w:t xml:space="preserve"> sản phẩm chính</w:t>
      </w:r>
      <w:r w:rsidR="00222E86" w:rsidRPr="00F67FA4">
        <w:rPr>
          <w:sz w:val="28"/>
          <w:szCs w:val="28"/>
        </w:rPr>
        <w:t>,</w:t>
      </w:r>
      <w:r w:rsidRPr="00F67FA4">
        <w:rPr>
          <w:sz w:val="28"/>
          <w:szCs w:val="28"/>
        </w:rPr>
        <w:t xml:space="preserve"> sản phẩm phụ trợ</w:t>
      </w:r>
      <w:r w:rsidR="00222E86" w:rsidRPr="00F67FA4">
        <w:rPr>
          <w:sz w:val="28"/>
          <w:szCs w:val="28"/>
        </w:rPr>
        <w:t xml:space="preserve"> và sản phẩm khác</w:t>
      </w:r>
      <w:r w:rsidRPr="00F67FA4">
        <w:rPr>
          <w:sz w:val="28"/>
          <w:szCs w:val="28"/>
        </w:rPr>
        <w:t>.</w:t>
      </w:r>
      <w:r w:rsidRPr="007F453D">
        <w:rPr>
          <w:sz w:val="28"/>
          <w:szCs w:val="28"/>
        </w:rPr>
        <w:t xml:space="preserve"> </w:t>
      </w:r>
    </w:p>
    <w:p w14:paraId="2DCFC570" w14:textId="72D41132" w:rsidR="00386815" w:rsidRPr="007F453D" w:rsidRDefault="006306E8" w:rsidP="004512A8">
      <w:pPr>
        <w:spacing w:after="100" w:line="283" w:lineRule="auto"/>
        <w:ind w:firstLine="709"/>
        <w:jc w:val="both"/>
        <w:rPr>
          <w:b/>
          <w:sz w:val="28"/>
          <w:szCs w:val="28"/>
        </w:rPr>
      </w:pPr>
      <w:r w:rsidRPr="007F453D">
        <w:rPr>
          <w:b/>
          <w:sz w:val="28"/>
          <w:szCs w:val="28"/>
        </w:rPr>
        <w:t>2</w:t>
      </w:r>
      <w:r w:rsidR="005736A5" w:rsidRPr="007F453D">
        <w:rPr>
          <w:b/>
          <w:sz w:val="28"/>
          <w:szCs w:val="28"/>
        </w:rPr>
        <w:t xml:space="preserve">. Phiếu điều tra </w:t>
      </w:r>
    </w:p>
    <w:p w14:paraId="04CDEDED" w14:textId="55CD1A12" w:rsidR="008C40A4" w:rsidRPr="007F453D" w:rsidRDefault="008C40A4" w:rsidP="004512A8">
      <w:pPr>
        <w:spacing w:after="100" w:line="283" w:lineRule="auto"/>
        <w:ind w:firstLine="709"/>
        <w:jc w:val="both"/>
        <w:rPr>
          <w:spacing w:val="-6"/>
          <w:sz w:val="28"/>
          <w:szCs w:val="28"/>
          <w:lang w:val="it-IT"/>
        </w:rPr>
      </w:pPr>
      <w:r w:rsidRPr="007F453D">
        <w:rPr>
          <w:spacing w:val="-6"/>
          <w:sz w:val="28"/>
          <w:szCs w:val="28"/>
          <w:lang w:val="it-IT"/>
        </w:rPr>
        <w:t xml:space="preserve">Điều tra thí điểm </w:t>
      </w:r>
      <w:r w:rsidR="007773A2" w:rsidRPr="007F453D">
        <w:rPr>
          <w:sz w:val="28"/>
          <w:szCs w:val="28"/>
        </w:rPr>
        <w:t>điều tra lập bảng IO</w:t>
      </w:r>
      <w:r w:rsidR="007773A2" w:rsidRPr="007F453D" w:rsidDel="007773A2">
        <w:rPr>
          <w:sz w:val="28"/>
          <w:szCs w:val="28"/>
          <w:lang w:val="es-ES"/>
        </w:rPr>
        <w:t xml:space="preserve"> </w:t>
      </w:r>
      <w:r w:rsidRPr="007F453D">
        <w:rPr>
          <w:spacing w:val="-6"/>
          <w:sz w:val="28"/>
          <w:szCs w:val="28"/>
          <w:lang w:val="it-IT"/>
        </w:rPr>
        <w:t xml:space="preserve">sử dụng </w:t>
      </w:r>
      <w:r w:rsidR="00724D2E" w:rsidRPr="007F453D">
        <w:rPr>
          <w:spacing w:val="-6"/>
          <w:sz w:val="28"/>
          <w:szCs w:val="28"/>
          <w:lang w:val="it-IT"/>
        </w:rPr>
        <w:t xml:space="preserve">các </w:t>
      </w:r>
      <w:r w:rsidRPr="007F453D">
        <w:rPr>
          <w:spacing w:val="-6"/>
          <w:sz w:val="28"/>
          <w:szCs w:val="28"/>
          <w:lang w:val="it-IT"/>
        </w:rPr>
        <w:t xml:space="preserve">loại phiếu </w:t>
      </w:r>
      <w:r w:rsidR="00921BA2" w:rsidRPr="007F453D">
        <w:rPr>
          <w:spacing w:val="-6"/>
          <w:sz w:val="28"/>
          <w:szCs w:val="28"/>
          <w:lang w:val="it-IT"/>
        </w:rPr>
        <w:t xml:space="preserve">điều tra </w:t>
      </w:r>
      <w:r w:rsidR="00724D2E" w:rsidRPr="007F453D">
        <w:rPr>
          <w:spacing w:val="-6"/>
          <w:sz w:val="28"/>
          <w:szCs w:val="28"/>
          <w:lang w:val="it-IT"/>
        </w:rPr>
        <w:t>sau:</w:t>
      </w:r>
    </w:p>
    <w:p w14:paraId="6B2D4961" w14:textId="4491DB3F" w:rsidR="00724D2E" w:rsidRPr="007F453D" w:rsidRDefault="00724D2E" w:rsidP="004512A8">
      <w:pPr>
        <w:tabs>
          <w:tab w:val="left" w:pos="720"/>
        </w:tabs>
        <w:spacing w:after="100" w:line="283" w:lineRule="auto"/>
        <w:ind w:firstLine="709"/>
        <w:jc w:val="both"/>
        <w:rPr>
          <w:sz w:val="28"/>
          <w:szCs w:val="28"/>
        </w:rPr>
      </w:pPr>
      <w:r w:rsidRPr="007F453D">
        <w:rPr>
          <w:sz w:val="28"/>
          <w:szCs w:val="28"/>
        </w:rPr>
        <w:t xml:space="preserve">- </w:t>
      </w:r>
      <w:r w:rsidRPr="007F453D">
        <w:rPr>
          <w:rFonts w:eastAsia="MS Mincho"/>
          <w:sz w:val="28"/>
          <w:szCs w:val="28"/>
        </w:rPr>
        <w:t>Phiếu số 01/M-IO: Phiếu thu thập thông tin về kết quả hoạt động sản xuất kinh doanh năm 202</w:t>
      </w:r>
      <w:r w:rsidR="0009209E">
        <w:rPr>
          <w:rFonts w:eastAsia="MS Mincho"/>
          <w:sz w:val="28"/>
          <w:szCs w:val="28"/>
        </w:rPr>
        <w:t>3</w:t>
      </w:r>
      <w:r w:rsidRPr="007F453D">
        <w:rPr>
          <w:rFonts w:eastAsia="MS Mincho"/>
          <w:sz w:val="28"/>
          <w:szCs w:val="28"/>
        </w:rPr>
        <w:t xml:space="preserve"> </w:t>
      </w:r>
      <w:r w:rsidRPr="007F453D">
        <w:rPr>
          <w:sz w:val="28"/>
          <w:szCs w:val="28"/>
        </w:rPr>
        <w:t>(Áp dụng cho các loại hình doanh nghiệp; HTX nông, lâm nghiệp, thủy sản; trừ tổ chức tín dụng và doanh nghiệp sự nghiệp);</w:t>
      </w:r>
    </w:p>
    <w:p w14:paraId="4364F57D" w14:textId="36BCEE24" w:rsidR="00724D2E" w:rsidRPr="007F453D" w:rsidRDefault="00724D2E" w:rsidP="0089172B">
      <w:pPr>
        <w:spacing w:after="100" w:line="288" w:lineRule="auto"/>
        <w:ind w:firstLine="709"/>
        <w:jc w:val="both"/>
        <w:rPr>
          <w:sz w:val="28"/>
          <w:szCs w:val="28"/>
        </w:rPr>
      </w:pPr>
      <w:r w:rsidRPr="007F453D">
        <w:rPr>
          <w:sz w:val="28"/>
          <w:szCs w:val="28"/>
        </w:rPr>
        <w:lastRenderedPageBreak/>
        <w:t xml:space="preserve">- Phiếu số 02/M-IO: Phiếu thu thập thông tin về chi phí hoạt động năm </w:t>
      </w:r>
      <w:r w:rsidRPr="001719D4">
        <w:rPr>
          <w:spacing w:val="-8"/>
          <w:sz w:val="28"/>
          <w:szCs w:val="28"/>
        </w:rPr>
        <w:t>202</w:t>
      </w:r>
      <w:r w:rsidR="0009209E">
        <w:rPr>
          <w:spacing w:val="-8"/>
          <w:sz w:val="28"/>
          <w:szCs w:val="28"/>
        </w:rPr>
        <w:t>3</w:t>
      </w:r>
      <w:r w:rsidRPr="001719D4">
        <w:rPr>
          <w:spacing w:val="-8"/>
          <w:sz w:val="28"/>
          <w:szCs w:val="28"/>
        </w:rPr>
        <w:t xml:space="preserve"> (Áp dụng cho các doanh nghiệp bảo hiểm, môi giới bảo hiểm, tổ chức tín dụng);</w:t>
      </w:r>
      <w:r w:rsidRPr="007F453D">
        <w:rPr>
          <w:sz w:val="28"/>
          <w:szCs w:val="28"/>
        </w:rPr>
        <w:t xml:space="preserve"> </w:t>
      </w:r>
    </w:p>
    <w:p w14:paraId="132AA1F1" w14:textId="061327BC" w:rsidR="00724D2E" w:rsidRPr="007F453D" w:rsidRDefault="00724D2E" w:rsidP="0089172B">
      <w:pPr>
        <w:spacing w:after="100" w:line="288" w:lineRule="auto"/>
        <w:ind w:firstLine="709"/>
        <w:jc w:val="both"/>
        <w:rPr>
          <w:sz w:val="28"/>
          <w:szCs w:val="28"/>
        </w:rPr>
      </w:pPr>
      <w:r w:rsidRPr="007F453D">
        <w:rPr>
          <w:sz w:val="28"/>
          <w:szCs w:val="28"/>
        </w:rPr>
        <w:t>- Phiếu số 03/M-IO: Phiếu thu thập thông tin về chi phí hoạt động năm 202</w:t>
      </w:r>
      <w:r w:rsidR="0009209E">
        <w:rPr>
          <w:sz w:val="28"/>
          <w:szCs w:val="28"/>
        </w:rPr>
        <w:t>3</w:t>
      </w:r>
      <w:r w:rsidRPr="007F453D">
        <w:rPr>
          <w:sz w:val="28"/>
          <w:szCs w:val="28"/>
        </w:rPr>
        <w:t xml:space="preserve"> (Áp dụng cho các doanh nghiệp hoạt động trong lĩnh vực sự nghiệp; cơ quan Đảng, quản lý nhà nước, an ninh quốc phòng, đoàn thể, đơn vị sự nghiệp);</w:t>
      </w:r>
    </w:p>
    <w:p w14:paraId="659352BF" w14:textId="5D147177" w:rsidR="00724D2E" w:rsidRPr="007F453D" w:rsidRDefault="00724D2E" w:rsidP="0089172B">
      <w:pPr>
        <w:tabs>
          <w:tab w:val="left" w:pos="480"/>
        </w:tabs>
        <w:spacing w:after="100" w:line="288" w:lineRule="auto"/>
        <w:ind w:firstLine="709"/>
        <w:jc w:val="both"/>
        <w:rPr>
          <w:spacing w:val="6"/>
          <w:sz w:val="28"/>
          <w:szCs w:val="28"/>
        </w:rPr>
      </w:pPr>
      <w:r w:rsidRPr="007F453D">
        <w:rPr>
          <w:sz w:val="28"/>
          <w:szCs w:val="28"/>
        </w:rPr>
        <w:t>- Phiếu số</w:t>
      </w:r>
      <w:r w:rsidR="0061690D">
        <w:rPr>
          <w:sz w:val="28"/>
          <w:szCs w:val="28"/>
        </w:rPr>
        <w:t xml:space="preserve"> </w:t>
      </w:r>
      <w:r w:rsidRPr="007F453D">
        <w:rPr>
          <w:sz w:val="28"/>
          <w:szCs w:val="28"/>
        </w:rPr>
        <w:t>04/M-IO: Phiếu thu thập thông tin về tổng thu và chi phí sản xuất kinh doanh năm 202</w:t>
      </w:r>
      <w:r w:rsidR="0009209E">
        <w:rPr>
          <w:sz w:val="28"/>
          <w:szCs w:val="28"/>
        </w:rPr>
        <w:t>3</w:t>
      </w:r>
      <w:r w:rsidRPr="007F453D">
        <w:rPr>
          <w:sz w:val="28"/>
          <w:szCs w:val="28"/>
        </w:rPr>
        <w:t xml:space="preserve"> (Áp dụng cho các Cơ sở/Hộ sản xuất kinh doanh cá thể phi nông, lâm nghiệp và thủy sản);</w:t>
      </w:r>
    </w:p>
    <w:p w14:paraId="5FDA4C11" w14:textId="2D2963FA" w:rsidR="00724D2E" w:rsidRPr="00FD62C7" w:rsidRDefault="00724D2E" w:rsidP="0089172B">
      <w:pPr>
        <w:spacing w:after="100" w:line="288" w:lineRule="auto"/>
        <w:ind w:firstLine="709"/>
        <w:jc w:val="both"/>
        <w:rPr>
          <w:sz w:val="28"/>
          <w:szCs w:val="28"/>
        </w:rPr>
      </w:pPr>
      <w:r w:rsidRPr="00FD62C7">
        <w:rPr>
          <w:sz w:val="28"/>
          <w:szCs w:val="28"/>
        </w:rPr>
        <w:t>- Phiếu số</w:t>
      </w:r>
      <w:r w:rsidR="0061690D">
        <w:rPr>
          <w:sz w:val="28"/>
          <w:szCs w:val="28"/>
        </w:rPr>
        <w:t xml:space="preserve"> </w:t>
      </w:r>
      <w:r w:rsidRPr="00FD62C7">
        <w:rPr>
          <w:sz w:val="28"/>
          <w:szCs w:val="28"/>
        </w:rPr>
        <w:t>05/M-IO: Phiếu thu thập thông tin về tổng thu và chi phí sản xuất kinh doanh năm 202</w:t>
      </w:r>
      <w:r w:rsidR="0009209E" w:rsidRPr="00FD62C7">
        <w:rPr>
          <w:sz w:val="28"/>
          <w:szCs w:val="28"/>
        </w:rPr>
        <w:t>3</w:t>
      </w:r>
      <w:r w:rsidRPr="00FD62C7">
        <w:rPr>
          <w:sz w:val="28"/>
          <w:szCs w:val="28"/>
        </w:rPr>
        <w:t xml:space="preserve"> (Áp dụng cho các Cơ sở/Hộ sản xuất nông, lâm nghiệp và thủy sản);</w:t>
      </w:r>
    </w:p>
    <w:p w14:paraId="54A50A7B" w14:textId="430DCC3E" w:rsidR="00724D2E" w:rsidRPr="007F453D" w:rsidRDefault="00724D2E" w:rsidP="0089172B">
      <w:pPr>
        <w:spacing w:after="100" w:line="288" w:lineRule="auto"/>
        <w:ind w:firstLine="709"/>
        <w:jc w:val="both"/>
        <w:rPr>
          <w:sz w:val="28"/>
          <w:szCs w:val="28"/>
        </w:rPr>
      </w:pPr>
      <w:r w:rsidRPr="007F453D">
        <w:rPr>
          <w:sz w:val="28"/>
          <w:szCs w:val="28"/>
        </w:rPr>
        <w:t>- Phiếu</w:t>
      </w:r>
      <w:r w:rsidR="00201625">
        <w:rPr>
          <w:sz w:val="28"/>
          <w:szCs w:val="28"/>
        </w:rPr>
        <w:t xml:space="preserve"> số</w:t>
      </w:r>
      <w:r w:rsidRPr="007F453D">
        <w:rPr>
          <w:sz w:val="28"/>
          <w:szCs w:val="28"/>
        </w:rPr>
        <w:t xml:space="preserve"> 06/M-IO: Phiếu thu thập thông tin về chi tiêu dùng của hộ dân cư năm 202</w:t>
      </w:r>
      <w:r w:rsidR="0009209E">
        <w:rPr>
          <w:sz w:val="28"/>
          <w:szCs w:val="28"/>
        </w:rPr>
        <w:t>3</w:t>
      </w:r>
      <w:r w:rsidRPr="007F453D">
        <w:rPr>
          <w:sz w:val="28"/>
          <w:szCs w:val="28"/>
        </w:rPr>
        <w:t xml:space="preserve"> (Áp dụng đối với hộ dân cư);</w:t>
      </w:r>
    </w:p>
    <w:p w14:paraId="275CF138" w14:textId="0361507A" w:rsidR="00F95E36" w:rsidRPr="007F453D" w:rsidRDefault="00F95E36" w:rsidP="0089172B">
      <w:pPr>
        <w:spacing w:after="100" w:line="288" w:lineRule="auto"/>
        <w:ind w:firstLine="709"/>
        <w:jc w:val="both"/>
        <w:rPr>
          <w:sz w:val="28"/>
          <w:szCs w:val="28"/>
        </w:rPr>
      </w:pPr>
      <w:r w:rsidRPr="007F453D">
        <w:rPr>
          <w:sz w:val="28"/>
          <w:szCs w:val="28"/>
        </w:rPr>
        <w:t>- Phiếu số 07/</w:t>
      </w:r>
      <w:r w:rsidR="00BE76E4">
        <w:rPr>
          <w:sz w:val="28"/>
          <w:szCs w:val="28"/>
        </w:rPr>
        <w:t>M</w:t>
      </w:r>
      <w:r w:rsidRPr="007F453D">
        <w:rPr>
          <w:sz w:val="28"/>
          <w:szCs w:val="28"/>
        </w:rPr>
        <w:t xml:space="preserve">-IO: Phiếu thu thập thông tin về </w:t>
      </w:r>
      <w:r w:rsidR="007D1241" w:rsidRPr="007F453D">
        <w:rPr>
          <w:sz w:val="28"/>
          <w:szCs w:val="28"/>
        </w:rPr>
        <w:t>đơn vị</w:t>
      </w:r>
      <w:r w:rsidRPr="007F453D">
        <w:rPr>
          <w:sz w:val="28"/>
          <w:szCs w:val="28"/>
        </w:rPr>
        <w:t xml:space="preserve"> không v</w:t>
      </w:r>
      <w:r w:rsidR="008A4AF4" w:rsidRPr="007F453D">
        <w:rPr>
          <w:sz w:val="28"/>
          <w:szCs w:val="28"/>
        </w:rPr>
        <w:t>ì</w:t>
      </w:r>
      <w:r w:rsidRPr="007F453D">
        <w:rPr>
          <w:sz w:val="28"/>
          <w:szCs w:val="28"/>
        </w:rPr>
        <w:t xml:space="preserve"> lợi </w:t>
      </w:r>
      <w:r w:rsidR="00F60B8D" w:rsidRPr="007F453D">
        <w:rPr>
          <w:sz w:val="28"/>
          <w:szCs w:val="28"/>
        </w:rPr>
        <w:t>năm 202</w:t>
      </w:r>
      <w:r w:rsidR="0009209E">
        <w:rPr>
          <w:sz w:val="28"/>
          <w:szCs w:val="28"/>
        </w:rPr>
        <w:t>3</w:t>
      </w:r>
      <w:r w:rsidR="00BE425C">
        <w:rPr>
          <w:sz w:val="28"/>
          <w:szCs w:val="28"/>
        </w:rPr>
        <w:t xml:space="preserve"> </w:t>
      </w:r>
      <w:r w:rsidR="00BE425C" w:rsidRPr="00BE425C">
        <w:rPr>
          <w:sz w:val="28"/>
          <w:szCs w:val="28"/>
        </w:rPr>
        <w:t>(Áp dụng cho các cơ sở tôn giáo, tín ngưỡng và tổ chức không vì lợi)</w:t>
      </w:r>
      <w:r w:rsidR="00F60B8D" w:rsidRPr="007F453D">
        <w:rPr>
          <w:sz w:val="28"/>
          <w:szCs w:val="28"/>
        </w:rPr>
        <w:t>;</w:t>
      </w:r>
    </w:p>
    <w:p w14:paraId="4C054FA4" w14:textId="3D3AAD63" w:rsidR="00F621A4" w:rsidRPr="007F453D" w:rsidRDefault="00724D2E" w:rsidP="0089172B">
      <w:pPr>
        <w:spacing w:after="100" w:line="288" w:lineRule="auto"/>
        <w:ind w:firstLine="709"/>
        <w:jc w:val="both"/>
        <w:rPr>
          <w:sz w:val="28"/>
          <w:szCs w:val="28"/>
        </w:rPr>
      </w:pPr>
      <w:r w:rsidRPr="007F453D">
        <w:rPr>
          <w:sz w:val="28"/>
          <w:szCs w:val="28"/>
        </w:rPr>
        <w:t>- Phiếu số 0</w:t>
      </w:r>
      <w:r w:rsidR="00F95E36" w:rsidRPr="007F453D">
        <w:rPr>
          <w:sz w:val="28"/>
          <w:szCs w:val="28"/>
        </w:rPr>
        <w:t>8</w:t>
      </w:r>
      <w:r w:rsidRPr="007F453D">
        <w:rPr>
          <w:sz w:val="28"/>
          <w:szCs w:val="28"/>
        </w:rPr>
        <w:t>/</w:t>
      </w:r>
      <w:r w:rsidR="00BE425C">
        <w:rPr>
          <w:sz w:val="28"/>
          <w:szCs w:val="28"/>
        </w:rPr>
        <w:t>M</w:t>
      </w:r>
      <w:r w:rsidRPr="007F453D">
        <w:rPr>
          <w:sz w:val="28"/>
          <w:szCs w:val="28"/>
        </w:rPr>
        <w:t>-IO: Phiếu thu thập thôn</w:t>
      </w:r>
      <w:bookmarkStart w:id="0" w:name="_GoBack"/>
      <w:bookmarkEnd w:id="0"/>
      <w:r w:rsidRPr="007F453D">
        <w:rPr>
          <w:sz w:val="28"/>
          <w:szCs w:val="28"/>
        </w:rPr>
        <w:t>g tin về giá trị sản xuất phân theo ngành và loại hình kinh tế năm 202</w:t>
      </w:r>
      <w:r w:rsidR="0009209E">
        <w:rPr>
          <w:sz w:val="28"/>
          <w:szCs w:val="28"/>
        </w:rPr>
        <w:t>3</w:t>
      </w:r>
      <w:r w:rsidRPr="007F453D">
        <w:rPr>
          <w:sz w:val="28"/>
          <w:szCs w:val="28"/>
        </w:rPr>
        <w:t>.</w:t>
      </w:r>
    </w:p>
    <w:p w14:paraId="34F4CC98" w14:textId="77777777" w:rsidR="005736A5" w:rsidRPr="007F453D" w:rsidRDefault="006306E8" w:rsidP="0089172B">
      <w:pPr>
        <w:spacing w:after="100" w:line="288" w:lineRule="auto"/>
        <w:ind w:firstLine="709"/>
        <w:jc w:val="both"/>
        <w:rPr>
          <w:b/>
          <w:sz w:val="28"/>
          <w:szCs w:val="28"/>
        </w:rPr>
      </w:pPr>
      <w:r w:rsidRPr="007F453D">
        <w:rPr>
          <w:b/>
          <w:sz w:val="28"/>
          <w:szCs w:val="28"/>
        </w:rPr>
        <w:t>V</w:t>
      </w:r>
      <w:r w:rsidR="00741501" w:rsidRPr="007F453D">
        <w:rPr>
          <w:b/>
          <w:sz w:val="28"/>
          <w:szCs w:val="28"/>
        </w:rPr>
        <w:t>I</w:t>
      </w:r>
      <w:r w:rsidRPr="007F453D">
        <w:rPr>
          <w:b/>
          <w:sz w:val="28"/>
          <w:szCs w:val="28"/>
        </w:rPr>
        <w:t>.</w:t>
      </w:r>
      <w:r w:rsidR="00C27696" w:rsidRPr="007F453D">
        <w:rPr>
          <w:b/>
          <w:sz w:val="28"/>
          <w:szCs w:val="28"/>
        </w:rPr>
        <w:t xml:space="preserve"> </w:t>
      </w:r>
      <w:r w:rsidR="00741501" w:rsidRPr="007F453D">
        <w:rPr>
          <w:b/>
          <w:bCs/>
          <w:sz w:val="28"/>
          <w:szCs w:val="28"/>
          <w:lang w:val="fr-FR"/>
        </w:rPr>
        <w:t>PHÂN LOẠI THỐNG KÊ SỬ DỤNG TRONG ĐIỀU TRA</w:t>
      </w:r>
    </w:p>
    <w:p w14:paraId="733D2454" w14:textId="27ED3514" w:rsidR="00920E80" w:rsidRDefault="00920E80" w:rsidP="0089172B">
      <w:pPr>
        <w:spacing w:after="100" w:line="288" w:lineRule="auto"/>
        <w:ind w:firstLine="709"/>
        <w:jc w:val="both"/>
        <w:rPr>
          <w:rFonts w:eastAsia="MS Mincho"/>
          <w:sz w:val="28"/>
          <w:szCs w:val="28"/>
          <w:lang w:val="es-ES"/>
        </w:rPr>
      </w:pPr>
      <w:r>
        <w:rPr>
          <w:sz w:val="28"/>
          <w:szCs w:val="28"/>
        </w:rPr>
        <w:t xml:space="preserve">1. </w:t>
      </w:r>
      <w:r w:rsidRPr="007F453D">
        <w:rPr>
          <w:sz w:val="28"/>
          <w:szCs w:val="28"/>
        </w:rPr>
        <w:t>Danh mục đơn vị hành chính Việt Nam ban hành theo Quyết định số 124/2004/QĐ-TTg ngày 08</w:t>
      </w:r>
      <w:r w:rsidR="001C3D2B">
        <w:rPr>
          <w:sz w:val="28"/>
          <w:szCs w:val="28"/>
        </w:rPr>
        <w:t xml:space="preserve"> tháng </w:t>
      </w:r>
      <w:r w:rsidRPr="007F453D">
        <w:rPr>
          <w:sz w:val="28"/>
          <w:szCs w:val="28"/>
        </w:rPr>
        <w:t>7</w:t>
      </w:r>
      <w:r w:rsidR="001C3D2B">
        <w:rPr>
          <w:sz w:val="28"/>
          <w:szCs w:val="28"/>
        </w:rPr>
        <w:t xml:space="preserve"> năm </w:t>
      </w:r>
      <w:r w:rsidRPr="007F453D">
        <w:rPr>
          <w:sz w:val="28"/>
          <w:szCs w:val="28"/>
        </w:rPr>
        <w:t>2004 của Thủ tướng Chính phủ và được cập nhật đến thời điểm điều tra</w:t>
      </w:r>
      <w:r w:rsidR="0061690D">
        <w:rPr>
          <w:sz w:val="28"/>
          <w:szCs w:val="28"/>
        </w:rPr>
        <w:t>;</w:t>
      </w:r>
    </w:p>
    <w:p w14:paraId="2E59A0A9" w14:textId="6F2C942B" w:rsidR="00C27696" w:rsidRPr="007F453D" w:rsidRDefault="00920E80" w:rsidP="0089172B">
      <w:pPr>
        <w:spacing w:after="100" w:line="288" w:lineRule="auto"/>
        <w:ind w:firstLine="709"/>
        <w:jc w:val="both"/>
        <w:rPr>
          <w:rFonts w:eastAsia="MS Mincho"/>
          <w:sz w:val="28"/>
          <w:szCs w:val="28"/>
          <w:lang w:val="es-ES"/>
        </w:rPr>
      </w:pPr>
      <w:r>
        <w:rPr>
          <w:rFonts w:eastAsia="MS Mincho"/>
          <w:sz w:val="28"/>
          <w:szCs w:val="28"/>
          <w:lang w:val="es-ES"/>
        </w:rPr>
        <w:t>2</w:t>
      </w:r>
      <w:r w:rsidR="006306E8" w:rsidRPr="007F453D">
        <w:rPr>
          <w:rFonts w:eastAsia="MS Mincho"/>
          <w:sz w:val="28"/>
          <w:szCs w:val="28"/>
          <w:lang w:val="es-ES"/>
        </w:rPr>
        <w:t>.</w:t>
      </w:r>
      <w:r w:rsidR="00C27696" w:rsidRPr="007F453D">
        <w:rPr>
          <w:rFonts w:eastAsia="MS Mincho"/>
          <w:sz w:val="28"/>
          <w:szCs w:val="28"/>
          <w:lang w:val="es-ES"/>
        </w:rPr>
        <w:t xml:space="preserve"> </w:t>
      </w:r>
      <w:r w:rsidR="00C27696" w:rsidRPr="007F453D">
        <w:rPr>
          <w:rFonts w:eastAsia="MS Mincho"/>
          <w:spacing w:val="2"/>
          <w:sz w:val="28"/>
          <w:szCs w:val="28"/>
          <w:lang w:val="es-ES"/>
        </w:rPr>
        <w:t>Bảng Hệ thống ngành kinh tế Việt Nam 20</w:t>
      </w:r>
      <w:r w:rsidR="005D549A" w:rsidRPr="007F453D">
        <w:rPr>
          <w:rFonts w:eastAsia="MS Mincho"/>
          <w:spacing w:val="2"/>
          <w:sz w:val="28"/>
          <w:szCs w:val="28"/>
          <w:lang w:val="es-ES"/>
        </w:rPr>
        <w:t>18</w:t>
      </w:r>
      <w:r w:rsidR="00C27696" w:rsidRPr="007F453D">
        <w:rPr>
          <w:rFonts w:eastAsia="MS Mincho"/>
          <w:spacing w:val="2"/>
          <w:sz w:val="28"/>
          <w:szCs w:val="28"/>
          <w:lang w:val="es-ES"/>
        </w:rPr>
        <w:t xml:space="preserve"> ban hành theo Quyết định</w:t>
      </w:r>
      <w:r w:rsidR="00C27696" w:rsidRPr="007F453D">
        <w:rPr>
          <w:rFonts w:eastAsia="MS Mincho"/>
          <w:sz w:val="28"/>
          <w:szCs w:val="28"/>
          <w:lang w:val="es-ES"/>
        </w:rPr>
        <w:t xml:space="preserve"> số </w:t>
      </w:r>
      <w:r w:rsidR="005D549A" w:rsidRPr="007F453D">
        <w:rPr>
          <w:rFonts w:eastAsia="MS Mincho"/>
          <w:sz w:val="28"/>
          <w:szCs w:val="28"/>
          <w:lang w:val="es-ES"/>
        </w:rPr>
        <w:t>27</w:t>
      </w:r>
      <w:r w:rsidR="00C27696" w:rsidRPr="007F453D">
        <w:rPr>
          <w:rFonts w:eastAsia="MS Mincho"/>
          <w:sz w:val="28"/>
          <w:szCs w:val="28"/>
          <w:lang w:val="es-ES"/>
        </w:rPr>
        <w:t>/20</w:t>
      </w:r>
      <w:r w:rsidR="005D549A" w:rsidRPr="007F453D">
        <w:rPr>
          <w:rFonts w:eastAsia="MS Mincho"/>
          <w:sz w:val="28"/>
          <w:szCs w:val="28"/>
          <w:lang w:val="es-ES"/>
        </w:rPr>
        <w:t>18</w:t>
      </w:r>
      <w:r w:rsidR="00C27696" w:rsidRPr="007F453D">
        <w:rPr>
          <w:rFonts w:eastAsia="MS Mincho"/>
          <w:sz w:val="28"/>
          <w:szCs w:val="28"/>
          <w:lang w:val="es-ES"/>
        </w:rPr>
        <w:t xml:space="preserve">/QĐ-TTg ngày </w:t>
      </w:r>
      <w:r w:rsidR="005D549A" w:rsidRPr="007F453D">
        <w:rPr>
          <w:rFonts w:eastAsia="MS Mincho"/>
          <w:sz w:val="28"/>
          <w:szCs w:val="28"/>
          <w:lang w:val="es-ES"/>
        </w:rPr>
        <w:t>06</w:t>
      </w:r>
      <w:r w:rsidR="001C3D2B">
        <w:rPr>
          <w:rFonts w:eastAsia="MS Mincho"/>
          <w:sz w:val="28"/>
          <w:szCs w:val="28"/>
          <w:lang w:val="es-ES"/>
        </w:rPr>
        <w:t xml:space="preserve"> tháng </w:t>
      </w:r>
      <w:r w:rsidR="005D549A" w:rsidRPr="007F453D">
        <w:rPr>
          <w:rFonts w:eastAsia="MS Mincho"/>
          <w:sz w:val="28"/>
          <w:szCs w:val="28"/>
          <w:lang w:val="es-ES"/>
        </w:rPr>
        <w:t>7</w:t>
      </w:r>
      <w:r w:rsidR="001C3D2B">
        <w:rPr>
          <w:rFonts w:eastAsia="MS Mincho"/>
          <w:sz w:val="28"/>
          <w:szCs w:val="28"/>
          <w:lang w:val="es-ES"/>
        </w:rPr>
        <w:t xml:space="preserve"> năm </w:t>
      </w:r>
      <w:r w:rsidR="00C27696" w:rsidRPr="007F453D">
        <w:rPr>
          <w:rFonts w:eastAsia="MS Mincho"/>
          <w:sz w:val="28"/>
          <w:szCs w:val="28"/>
          <w:lang w:val="es-ES"/>
        </w:rPr>
        <w:t>20</w:t>
      </w:r>
      <w:r w:rsidR="005D549A" w:rsidRPr="007F453D">
        <w:rPr>
          <w:rFonts w:eastAsia="MS Mincho"/>
          <w:sz w:val="28"/>
          <w:szCs w:val="28"/>
          <w:lang w:val="es-ES"/>
        </w:rPr>
        <w:t>18</w:t>
      </w:r>
      <w:r w:rsidR="00C27696" w:rsidRPr="007F453D">
        <w:rPr>
          <w:rFonts w:eastAsia="MS Mincho"/>
          <w:sz w:val="28"/>
          <w:szCs w:val="28"/>
          <w:lang w:val="es-ES"/>
        </w:rPr>
        <w:t xml:space="preserve"> của Thủ tướng Chính phủ;</w:t>
      </w:r>
    </w:p>
    <w:p w14:paraId="11D04C18" w14:textId="6210137C" w:rsidR="00C27696" w:rsidRPr="00DD6B60" w:rsidRDefault="00920E80" w:rsidP="0089172B">
      <w:pPr>
        <w:spacing w:after="100" w:line="288" w:lineRule="auto"/>
        <w:ind w:firstLine="709"/>
        <w:jc w:val="both"/>
        <w:rPr>
          <w:spacing w:val="-2"/>
          <w:sz w:val="28"/>
          <w:szCs w:val="28"/>
        </w:rPr>
      </w:pPr>
      <w:r w:rsidRPr="00DD6B60">
        <w:rPr>
          <w:rFonts w:eastAsia="MS Mincho"/>
          <w:spacing w:val="-2"/>
          <w:sz w:val="28"/>
          <w:szCs w:val="28"/>
          <w:lang w:val="es-ES"/>
        </w:rPr>
        <w:t>3</w:t>
      </w:r>
      <w:r w:rsidR="006306E8" w:rsidRPr="00DD6B60">
        <w:rPr>
          <w:rFonts w:eastAsia="MS Mincho"/>
          <w:spacing w:val="-2"/>
          <w:sz w:val="28"/>
          <w:szCs w:val="28"/>
          <w:lang w:val="es-ES"/>
        </w:rPr>
        <w:t>.</w:t>
      </w:r>
      <w:r w:rsidR="00C27696" w:rsidRPr="00DD6B60">
        <w:rPr>
          <w:rFonts w:eastAsia="MS Mincho"/>
          <w:spacing w:val="-2"/>
          <w:sz w:val="28"/>
          <w:szCs w:val="28"/>
          <w:lang w:val="es-ES"/>
        </w:rPr>
        <w:t xml:space="preserve"> Bảng Hệ thống ngành sản phẩm Việt Nam 201</w:t>
      </w:r>
      <w:r w:rsidR="001120C5" w:rsidRPr="00DD6B60">
        <w:rPr>
          <w:rFonts w:eastAsia="MS Mincho"/>
          <w:spacing w:val="-2"/>
          <w:sz w:val="28"/>
          <w:szCs w:val="28"/>
          <w:lang w:val="es-ES"/>
        </w:rPr>
        <w:t>8</w:t>
      </w:r>
      <w:r w:rsidR="00C27696" w:rsidRPr="00DD6B60">
        <w:rPr>
          <w:rFonts w:eastAsia="MS Mincho"/>
          <w:spacing w:val="-2"/>
          <w:sz w:val="28"/>
          <w:szCs w:val="28"/>
          <w:lang w:val="es-ES"/>
        </w:rPr>
        <w:t xml:space="preserve"> ban hành theo Quyết định số </w:t>
      </w:r>
      <w:r w:rsidR="001120C5" w:rsidRPr="00DD6B60">
        <w:rPr>
          <w:rFonts w:eastAsia="MS Mincho"/>
          <w:spacing w:val="-2"/>
          <w:sz w:val="28"/>
          <w:szCs w:val="28"/>
          <w:lang w:val="es-ES"/>
        </w:rPr>
        <w:t>4</w:t>
      </w:r>
      <w:r w:rsidR="00C27696" w:rsidRPr="00DD6B60">
        <w:rPr>
          <w:rFonts w:eastAsia="MS Mincho"/>
          <w:spacing w:val="-2"/>
          <w:sz w:val="28"/>
          <w:szCs w:val="28"/>
          <w:lang w:val="es-ES"/>
        </w:rPr>
        <w:t>3/201</w:t>
      </w:r>
      <w:r w:rsidR="001120C5" w:rsidRPr="00DD6B60">
        <w:rPr>
          <w:rFonts w:eastAsia="MS Mincho"/>
          <w:spacing w:val="-2"/>
          <w:sz w:val="28"/>
          <w:szCs w:val="28"/>
          <w:lang w:val="es-ES"/>
        </w:rPr>
        <w:t>8</w:t>
      </w:r>
      <w:r w:rsidR="00C27696" w:rsidRPr="00DD6B60">
        <w:rPr>
          <w:rFonts w:eastAsia="MS Mincho"/>
          <w:spacing w:val="-2"/>
          <w:sz w:val="28"/>
          <w:szCs w:val="28"/>
          <w:lang w:val="es-ES"/>
        </w:rPr>
        <w:t xml:space="preserve">/QĐ-TTg ngày </w:t>
      </w:r>
      <w:r w:rsidR="001120C5" w:rsidRPr="00DD6B60">
        <w:rPr>
          <w:rFonts w:eastAsia="MS Mincho"/>
          <w:spacing w:val="-2"/>
          <w:sz w:val="28"/>
          <w:szCs w:val="28"/>
          <w:lang w:val="es-ES"/>
        </w:rPr>
        <w:t>0</w:t>
      </w:r>
      <w:r w:rsidR="00C27696" w:rsidRPr="00DD6B60">
        <w:rPr>
          <w:rFonts w:eastAsia="MS Mincho"/>
          <w:spacing w:val="-2"/>
          <w:sz w:val="28"/>
          <w:szCs w:val="28"/>
          <w:lang w:val="es-ES"/>
        </w:rPr>
        <w:t>1</w:t>
      </w:r>
      <w:r w:rsidR="001C3D2B" w:rsidRPr="00DD6B60">
        <w:rPr>
          <w:rFonts w:eastAsia="MS Mincho"/>
          <w:spacing w:val="-2"/>
          <w:sz w:val="28"/>
          <w:szCs w:val="28"/>
          <w:lang w:val="es-ES"/>
        </w:rPr>
        <w:t xml:space="preserve"> tháng </w:t>
      </w:r>
      <w:r w:rsidR="001120C5" w:rsidRPr="00DD6B60">
        <w:rPr>
          <w:rFonts w:eastAsia="MS Mincho"/>
          <w:spacing w:val="-2"/>
          <w:sz w:val="28"/>
          <w:szCs w:val="28"/>
          <w:lang w:val="es-ES"/>
        </w:rPr>
        <w:t>11</w:t>
      </w:r>
      <w:r w:rsidR="001C3D2B" w:rsidRPr="00DD6B60">
        <w:rPr>
          <w:rFonts w:eastAsia="MS Mincho"/>
          <w:spacing w:val="-2"/>
          <w:sz w:val="28"/>
          <w:szCs w:val="28"/>
          <w:lang w:val="es-ES"/>
        </w:rPr>
        <w:t xml:space="preserve"> năm </w:t>
      </w:r>
      <w:r w:rsidR="00C27696" w:rsidRPr="00DD6B60">
        <w:rPr>
          <w:rFonts w:eastAsia="MS Mincho"/>
          <w:spacing w:val="-2"/>
          <w:sz w:val="28"/>
          <w:szCs w:val="28"/>
          <w:lang w:val="es-ES"/>
        </w:rPr>
        <w:t>201</w:t>
      </w:r>
      <w:r w:rsidR="001120C5" w:rsidRPr="00DD6B60">
        <w:rPr>
          <w:rFonts w:eastAsia="MS Mincho"/>
          <w:spacing w:val="-2"/>
          <w:sz w:val="28"/>
          <w:szCs w:val="28"/>
          <w:lang w:val="es-ES"/>
        </w:rPr>
        <w:t>8</w:t>
      </w:r>
      <w:r w:rsidR="00C27696" w:rsidRPr="00DD6B60">
        <w:rPr>
          <w:rFonts w:eastAsia="MS Mincho"/>
          <w:spacing w:val="-2"/>
          <w:sz w:val="28"/>
          <w:szCs w:val="28"/>
          <w:lang w:val="es-ES"/>
        </w:rPr>
        <w:t xml:space="preserve"> của Thủ tướng Chính phủ; </w:t>
      </w:r>
    </w:p>
    <w:p w14:paraId="7F03E80B" w14:textId="08F32FFA" w:rsidR="00F03331" w:rsidRPr="007F453D" w:rsidRDefault="00F03331" w:rsidP="0089172B">
      <w:pPr>
        <w:spacing w:after="100" w:line="288" w:lineRule="auto"/>
        <w:ind w:firstLine="709"/>
        <w:jc w:val="both"/>
        <w:rPr>
          <w:b/>
          <w:sz w:val="28"/>
          <w:szCs w:val="28"/>
        </w:rPr>
      </w:pPr>
      <w:r w:rsidRPr="007F453D">
        <w:rPr>
          <w:b/>
          <w:sz w:val="28"/>
          <w:szCs w:val="28"/>
        </w:rPr>
        <w:t xml:space="preserve">VII. QUY TRÌNH XỬ LÝ VÀ </w:t>
      </w:r>
      <w:r w:rsidR="0061690D">
        <w:rPr>
          <w:b/>
          <w:sz w:val="28"/>
          <w:szCs w:val="28"/>
          <w:lang w:val="es-ES"/>
        </w:rPr>
        <w:t xml:space="preserve">BÁO CÁO KẾT QUẢ </w:t>
      </w:r>
      <w:r w:rsidR="009B5846" w:rsidRPr="007F453D">
        <w:rPr>
          <w:b/>
          <w:sz w:val="28"/>
          <w:szCs w:val="28"/>
          <w:lang w:val="es-ES"/>
        </w:rPr>
        <w:t>ĐIỀU TRA</w:t>
      </w:r>
    </w:p>
    <w:p w14:paraId="53E9D818" w14:textId="77777777" w:rsidR="00F03331" w:rsidRPr="007F453D" w:rsidRDefault="00F03331" w:rsidP="0089172B">
      <w:pPr>
        <w:spacing w:after="100" w:line="288" w:lineRule="auto"/>
        <w:ind w:firstLine="709"/>
        <w:jc w:val="both"/>
        <w:rPr>
          <w:b/>
          <w:sz w:val="28"/>
          <w:szCs w:val="28"/>
        </w:rPr>
      </w:pPr>
      <w:r w:rsidRPr="007F453D">
        <w:rPr>
          <w:b/>
          <w:sz w:val="28"/>
          <w:szCs w:val="28"/>
        </w:rPr>
        <w:t>1. Quy trình xử lý thông tin</w:t>
      </w:r>
    </w:p>
    <w:p w14:paraId="4D13F25A" w14:textId="77777777" w:rsidR="00F03331" w:rsidRPr="007F453D" w:rsidRDefault="00F03331" w:rsidP="0089172B">
      <w:pPr>
        <w:spacing w:after="100" w:line="288" w:lineRule="auto"/>
        <w:ind w:firstLine="709"/>
        <w:jc w:val="both"/>
        <w:rPr>
          <w:sz w:val="28"/>
          <w:szCs w:val="28"/>
        </w:rPr>
      </w:pPr>
      <w:r w:rsidRPr="007F453D">
        <w:rPr>
          <w:sz w:val="28"/>
          <w:szCs w:val="28"/>
        </w:rPr>
        <w:t>Đối với Phiếu điều tra trực tuyến (Webform): Thông tin trên phiếu điều tra trực tuyến được truyền về và lưu trữ trên hệ thống máy chủ của Tổng cục Thống kê ngay sau khi đơn vị điều tra hoàn thành cung cấp thông tin trên Trang thông tin điện tử.</w:t>
      </w:r>
    </w:p>
    <w:p w14:paraId="1145342D" w14:textId="1E81059A" w:rsidR="00F03331" w:rsidRPr="007F453D" w:rsidRDefault="00F03331" w:rsidP="0089172B">
      <w:pPr>
        <w:spacing w:after="100" w:line="288" w:lineRule="auto"/>
        <w:ind w:firstLine="709"/>
        <w:jc w:val="both"/>
        <w:rPr>
          <w:sz w:val="28"/>
          <w:szCs w:val="28"/>
        </w:rPr>
      </w:pPr>
      <w:r w:rsidRPr="007F453D">
        <w:rPr>
          <w:sz w:val="28"/>
          <w:szCs w:val="28"/>
        </w:rPr>
        <w:t xml:space="preserve">Đối với Phiếu điều tra điện tử (CAPI): Thông tin trên phiếu CAPI được </w:t>
      </w:r>
      <w:r w:rsidR="00956D28" w:rsidRPr="007F453D">
        <w:rPr>
          <w:sz w:val="28"/>
          <w:szCs w:val="28"/>
        </w:rPr>
        <w:t xml:space="preserve">điều tra viên (viết gọn là </w:t>
      </w:r>
      <w:r w:rsidRPr="007F453D">
        <w:rPr>
          <w:sz w:val="28"/>
          <w:szCs w:val="28"/>
        </w:rPr>
        <w:t>ĐTV</w:t>
      </w:r>
      <w:r w:rsidR="00956D28" w:rsidRPr="007F453D">
        <w:rPr>
          <w:sz w:val="28"/>
          <w:szCs w:val="28"/>
        </w:rPr>
        <w:t>)</w:t>
      </w:r>
      <w:r w:rsidRPr="007F453D">
        <w:rPr>
          <w:sz w:val="28"/>
          <w:szCs w:val="28"/>
        </w:rPr>
        <w:t xml:space="preserve"> hoàn thành và gửi về máy chủ của Tổng cục </w:t>
      </w:r>
      <w:r w:rsidRPr="007F453D">
        <w:rPr>
          <w:sz w:val="28"/>
          <w:szCs w:val="28"/>
        </w:rPr>
        <w:lastRenderedPageBreak/>
        <w:t>Thống kê thông qua đường truyền dữ liệu trực tuyến ngay trong quá trình điều tra thực địa. Dữ liệu được kiểm tra, nghiệm thu (duyệt) bởi các giám sát viên (viết gọn là GSV) cấp tỉnh và GSV cấp Trung ương.</w:t>
      </w:r>
    </w:p>
    <w:p w14:paraId="26EF4EC8" w14:textId="4EA6C721" w:rsidR="00F03331" w:rsidRPr="007F453D" w:rsidRDefault="00F03331" w:rsidP="0089172B">
      <w:pPr>
        <w:spacing w:after="100" w:line="288" w:lineRule="auto"/>
        <w:ind w:firstLine="709"/>
        <w:jc w:val="both"/>
        <w:rPr>
          <w:b/>
          <w:sz w:val="28"/>
          <w:szCs w:val="28"/>
        </w:rPr>
      </w:pPr>
      <w:r w:rsidRPr="007F453D">
        <w:rPr>
          <w:b/>
          <w:sz w:val="28"/>
          <w:szCs w:val="28"/>
        </w:rPr>
        <w:t xml:space="preserve">2. </w:t>
      </w:r>
      <w:r w:rsidR="00E0217F" w:rsidRPr="007F453D">
        <w:rPr>
          <w:b/>
          <w:sz w:val="28"/>
          <w:szCs w:val="28"/>
          <w:lang w:val="es-ES"/>
        </w:rPr>
        <w:t>B</w:t>
      </w:r>
      <w:r w:rsidR="00E81F4A">
        <w:rPr>
          <w:b/>
          <w:sz w:val="28"/>
          <w:szCs w:val="28"/>
          <w:lang w:val="es-ES"/>
        </w:rPr>
        <w:t xml:space="preserve">áo cáo kết quả </w:t>
      </w:r>
      <w:r w:rsidR="00E0217F" w:rsidRPr="007F453D">
        <w:rPr>
          <w:b/>
          <w:sz w:val="28"/>
          <w:szCs w:val="28"/>
          <w:lang w:val="es-ES"/>
        </w:rPr>
        <w:t>điều tra</w:t>
      </w:r>
    </w:p>
    <w:p w14:paraId="45AE1D7B" w14:textId="17631C05" w:rsidR="00F03331" w:rsidRPr="007F453D" w:rsidRDefault="00E0217F" w:rsidP="0089172B">
      <w:pPr>
        <w:spacing w:after="100" w:line="288" w:lineRule="auto"/>
        <w:ind w:firstLine="709"/>
        <w:jc w:val="both"/>
        <w:rPr>
          <w:sz w:val="28"/>
          <w:szCs w:val="28"/>
        </w:rPr>
      </w:pPr>
      <w:r w:rsidRPr="007F453D">
        <w:rPr>
          <w:sz w:val="28"/>
          <w:szCs w:val="28"/>
          <w:lang w:val="it-IT"/>
        </w:rPr>
        <w:t xml:space="preserve">Kết quả điều tra do Tổng cục Thống kê tổng hợp phục vụ xây dựng báo cáo </w:t>
      </w:r>
      <w:r w:rsidR="00CF10EB" w:rsidRPr="007F453D">
        <w:rPr>
          <w:sz w:val="28"/>
          <w:szCs w:val="28"/>
          <w:lang w:val="it-IT"/>
        </w:rPr>
        <w:t>kết quả</w:t>
      </w:r>
      <w:r w:rsidR="00E177B9">
        <w:rPr>
          <w:sz w:val="28"/>
          <w:szCs w:val="28"/>
          <w:lang w:val="it-IT"/>
        </w:rPr>
        <w:t xml:space="preserve"> cuộc</w:t>
      </w:r>
      <w:r w:rsidR="00CF10EB" w:rsidRPr="007F453D">
        <w:rPr>
          <w:sz w:val="28"/>
          <w:szCs w:val="28"/>
          <w:lang w:val="it-IT"/>
        </w:rPr>
        <w:t xml:space="preserve"> điều tra thí điểm làm cơ sở để xây dựng Phương án điều tra chính thức thực hiện trong năm 2026</w:t>
      </w:r>
      <w:r w:rsidRPr="007F453D">
        <w:rPr>
          <w:sz w:val="28"/>
          <w:szCs w:val="28"/>
          <w:lang w:val="it-IT"/>
        </w:rPr>
        <w:t>.</w:t>
      </w:r>
    </w:p>
    <w:p w14:paraId="43ADD4D2" w14:textId="77777777" w:rsidR="0079467A" w:rsidRPr="007F453D" w:rsidRDefault="00F03331" w:rsidP="0089172B">
      <w:pPr>
        <w:tabs>
          <w:tab w:val="left" w:pos="360"/>
        </w:tabs>
        <w:spacing w:after="100" w:line="288" w:lineRule="auto"/>
        <w:ind w:firstLine="709"/>
        <w:jc w:val="both"/>
        <w:rPr>
          <w:b/>
          <w:sz w:val="26"/>
          <w:szCs w:val="26"/>
          <w:lang w:val="es-ES"/>
        </w:rPr>
      </w:pPr>
      <w:r w:rsidRPr="007F453D">
        <w:rPr>
          <w:b/>
          <w:sz w:val="28"/>
          <w:szCs w:val="28"/>
        </w:rPr>
        <w:t>VIII</w:t>
      </w:r>
      <w:r w:rsidR="0079467A" w:rsidRPr="007F453D">
        <w:rPr>
          <w:b/>
          <w:sz w:val="28"/>
          <w:szCs w:val="28"/>
        </w:rPr>
        <w:t xml:space="preserve">. </w:t>
      </w:r>
      <w:r w:rsidRPr="007F453D">
        <w:rPr>
          <w:b/>
          <w:sz w:val="28"/>
          <w:szCs w:val="28"/>
        </w:rPr>
        <w:t>KẾ HOẠCH TIẾN HÀNH</w:t>
      </w:r>
      <w:r w:rsidRPr="007F453D">
        <w:rPr>
          <w:b/>
          <w:sz w:val="28"/>
          <w:szCs w:val="28"/>
          <w:lang w:val="es-ES"/>
        </w:rPr>
        <w:t xml:space="preserve"> </w:t>
      </w:r>
      <w:r w:rsidR="001E424B" w:rsidRPr="007F453D">
        <w:rPr>
          <w:b/>
          <w:sz w:val="28"/>
          <w:szCs w:val="28"/>
          <w:lang w:val="es-ES"/>
        </w:rPr>
        <w:t>ĐIỀU TRA</w:t>
      </w:r>
    </w:p>
    <w:tbl>
      <w:tblPr>
        <w:tblW w:w="9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6126"/>
        <w:gridCol w:w="2322"/>
      </w:tblGrid>
      <w:tr w:rsidR="007F453D" w:rsidRPr="007F453D" w14:paraId="7A133FD5" w14:textId="77777777" w:rsidTr="001719D4">
        <w:trPr>
          <w:trHeight w:val="737"/>
          <w:tblHeader/>
          <w:jc w:val="center"/>
        </w:trPr>
        <w:tc>
          <w:tcPr>
            <w:tcW w:w="459" w:type="dxa"/>
            <w:vAlign w:val="center"/>
          </w:tcPr>
          <w:p w14:paraId="7ECA4DA8" w14:textId="77777777" w:rsidR="005230D7" w:rsidRPr="007F453D" w:rsidRDefault="005230D7" w:rsidP="00C86E0E">
            <w:pPr>
              <w:widowControl w:val="0"/>
              <w:contextualSpacing/>
              <w:jc w:val="center"/>
              <w:rPr>
                <w:b/>
                <w:sz w:val="26"/>
                <w:szCs w:val="26"/>
              </w:rPr>
            </w:pPr>
            <w:r w:rsidRPr="007F453D">
              <w:rPr>
                <w:b/>
                <w:sz w:val="26"/>
                <w:szCs w:val="26"/>
              </w:rPr>
              <w:t>TT</w:t>
            </w:r>
          </w:p>
        </w:tc>
        <w:tc>
          <w:tcPr>
            <w:tcW w:w="6210" w:type="dxa"/>
            <w:shd w:val="clear" w:color="auto" w:fill="auto"/>
            <w:vAlign w:val="center"/>
          </w:tcPr>
          <w:p w14:paraId="32123046" w14:textId="77777777" w:rsidR="005230D7" w:rsidRPr="007F453D" w:rsidRDefault="005230D7" w:rsidP="00C86E0E">
            <w:pPr>
              <w:widowControl w:val="0"/>
              <w:contextualSpacing/>
              <w:jc w:val="center"/>
              <w:rPr>
                <w:b/>
                <w:iCs/>
                <w:sz w:val="26"/>
                <w:szCs w:val="26"/>
              </w:rPr>
            </w:pPr>
            <w:r w:rsidRPr="007F453D">
              <w:rPr>
                <w:b/>
                <w:sz w:val="26"/>
                <w:szCs w:val="26"/>
              </w:rPr>
              <w:t>Nội dung công việc</w:t>
            </w:r>
          </w:p>
        </w:tc>
        <w:tc>
          <w:tcPr>
            <w:tcW w:w="2342" w:type="dxa"/>
            <w:shd w:val="clear" w:color="auto" w:fill="auto"/>
            <w:vAlign w:val="center"/>
          </w:tcPr>
          <w:p w14:paraId="7ED2CC36" w14:textId="77777777" w:rsidR="005230D7" w:rsidRPr="007F453D" w:rsidRDefault="005230D7" w:rsidP="00C86E0E">
            <w:pPr>
              <w:widowControl w:val="0"/>
              <w:contextualSpacing/>
              <w:jc w:val="center"/>
              <w:rPr>
                <w:b/>
                <w:sz w:val="26"/>
                <w:szCs w:val="26"/>
              </w:rPr>
            </w:pPr>
            <w:r w:rsidRPr="007F453D">
              <w:rPr>
                <w:b/>
                <w:sz w:val="26"/>
                <w:szCs w:val="26"/>
              </w:rPr>
              <w:t>Thời gian</w:t>
            </w:r>
          </w:p>
          <w:p w14:paraId="77F12B33" w14:textId="77777777" w:rsidR="005230D7" w:rsidRPr="007F453D" w:rsidRDefault="005230D7" w:rsidP="00C86E0E">
            <w:pPr>
              <w:widowControl w:val="0"/>
              <w:contextualSpacing/>
              <w:jc w:val="center"/>
              <w:rPr>
                <w:b/>
                <w:iCs/>
                <w:sz w:val="26"/>
                <w:szCs w:val="26"/>
              </w:rPr>
            </w:pPr>
            <w:r w:rsidRPr="007F453D">
              <w:rPr>
                <w:b/>
                <w:sz w:val="26"/>
                <w:szCs w:val="26"/>
              </w:rPr>
              <w:t>thực hiện</w:t>
            </w:r>
          </w:p>
        </w:tc>
      </w:tr>
      <w:tr w:rsidR="007F453D" w:rsidRPr="007F453D" w14:paraId="7BA20D14" w14:textId="77777777" w:rsidTr="001719D4">
        <w:trPr>
          <w:trHeight w:val="513"/>
          <w:jc w:val="center"/>
        </w:trPr>
        <w:tc>
          <w:tcPr>
            <w:tcW w:w="459" w:type="dxa"/>
            <w:vAlign w:val="center"/>
          </w:tcPr>
          <w:p w14:paraId="60308D90" w14:textId="77777777" w:rsidR="001B7CFA" w:rsidRPr="007F453D" w:rsidRDefault="001B7CFA" w:rsidP="006E5693">
            <w:pPr>
              <w:jc w:val="center"/>
              <w:rPr>
                <w:sz w:val="26"/>
                <w:szCs w:val="26"/>
                <w:lang w:val="es-ES"/>
              </w:rPr>
            </w:pPr>
            <w:r w:rsidRPr="007F453D">
              <w:rPr>
                <w:sz w:val="26"/>
                <w:szCs w:val="26"/>
                <w:lang w:val="es-ES"/>
              </w:rPr>
              <w:t>1</w:t>
            </w:r>
          </w:p>
        </w:tc>
        <w:tc>
          <w:tcPr>
            <w:tcW w:w="6210" w:type="dxa"/>
            <w:shd w:val="clear" w:color="auto" w:fill="auto"/>
            <w:vAlign w:val="center"/>
          </w:tcPr>
          <w:p w14:paraId="41B3A7C1" w14:textId="4A780F6D" w:rsidR="005230D7" w:rsidRPr="007F453D" w:rsidRDefault="001B7CFA">
            <w:pPr>
              <w:jc w:val="both"/>
              <w:rPr>
                <w:bCs/>
                <w:spacing w:val="-10"/>
                <w:sz w:val="26"/>
                <w:szCs w:val="26"/>
                <w:lang w:val="es-ES"/>
              </w:rPr>
            </w:pPr>
            <w:r w:rsidRPr="007F453D">
              <w:rPr>
                <w:sz w:val="26"/>
                <w:szCs w:val="26"/>
                <w:lang w:val="es-ES"/>
              </w:rPr>
              <w:t>Xây dựng phương án điều tra</w:t>
            </w:r>
          </w:p>
        </w:tc>
        <w:tc>
          <w:tcPr>
            <w:tcW w:w="2342" w:type="dxa"/>
            <w:shd w:val="clear" w:color="auto" w:fill="auto"/>
            <w:vAlign w:val="center"/>
          </w:tcPr>
          <w:p w14:paraId="24376172" w14:textId="7AF4B70A" w:rsidR="005230D7" w:rsidRPr="007F453D" w:rsidRDefault="00CF10EB" w:rsidP="00C86E0E">
            <w:pPr>
              <w:jc w:val="center"/>
              <w:rPr>
                <w:bCs/>
                <w:sz w:val="26"/>
                <w:szCs w:val="26"/>
                <w:lang w:val="es-ES"/>
              </w:rPr>
            </w:pPr>
            <w:r w:rsidRPr="007F453D">
              <w:rPr>
                <w:bCs/>
                <w:sz w:val="26"/>
                <w:szCs w:val="26"/>
                <w:lang w:val="es-ES"/>
              </w:rPr>
              <w:t>Tháng 6-7/2024</w:t>
            </w:r>
          </w:p>
        </w:tc>
      </w:tr>
      <w:tr w:rsidR="007F453D" w:rsidRPr="007F453D" w14:paraId="2757710C" w14:textId="77777777" w:rsidTr="001719D4">
        <w:trPr>
          <w:trHeight w:val="611"/>
          <w:jc w:val="center"/>
        </w:trPr>
        <w:tc>
          <w:tcPr>
            <w:tcW w:w="459" w:type="dxa"/>
            <w:vAlign w:val="center"/>
          </w:tcPr>
          <w:p w14:paraId="12DCC116" w14:textId="77777777" w:rsidR="005230D7" w:rsidRPr="007F453D" w:rsidRDefault="001B7CFA" w:rsidP="006E5693">
            <w:pPr>
              <w:jc w:val="center"/>
              <w:rPr>
                <w:sz w:val="26"/>
                <w:szCs w:val="26"/>
                <w:lang w:val="es-ES"/>
              </w:rPr>
            </w:pPr>
            <w:r w:rsidRPr="007F453D">
              <w:rPr>
                <w:sz w:val="26"/>
                <w:szCs w:val="26"/>
                <w:lang w:val="es-ES"/>
              </w:rPr>
              <w:t>2</w:t>
            </w:r>
          </w:p>
        </w:tc>
        <w:tc>
          <w:tcPr>
            <w:tcW w:w="6210" w:type="dxa"/>
            <w:shd w:val="clear" w:color="auto" w:fill="auto"/>
            <w:vAlign w:val="center"/>
          </w:tcPr>
          <w:p w14:paraId="39E8368B" w14:textId="0928EF6C" w:rsidR="005230D7" w:rsidRPr="007F453D" w:rsidRDefault="00CF10EB">
            <w:pPr>
              <w:jc w:val="both"/>
              <w:rPr>
                <w:bCs/>
                <w:sz w:val="26"/>
                <w:szCs w:val="26"/>
                <w:lang w:val="es-ES"/>
              </w:rPr>
            </w:pPr>
            <w:r w:rsidRPr="007F453D">
              <w:rPr>
                <w:sz w:val="26"/>
                <w:szCs w:val="26"/>
                <w:lang w:val="es-ES"/>
              </w:rPr>
              <w:t>Thiết kế phiếu điều tra</w:t>
            </w:r>
            <w:r w:rsidRPr="007F453D" w:rsidDel="00CF10EB">
              <w:rPr>
                <w:sz w:val="26"/>
                <w:szCs w:val="26"/>
                <w:lang w:val="es-ES"/>
              </w:rPr>
              <w:t xml:space="preserve"> </w:t>
            </w:r>
          </w:p>
        </w:tc>
        <w:tc>
          <w:tcPr>
            <w:tcW w:w="2342" w:type="dxa"/>
            <w:shd w:val="clear" w:color="auto" w:fill="auto"/>
            <w:vAlign w:val="center"/>
          </w:tcPr>
          <w:p w14:paraId="1C814C43" w14:textId="0275C081" w:rsidR="005230D7" w:rsidRPr="007F453D" w:rsidRDefault="00CF10EB" w:rsidP="00C86E0E">
            <w:pPr>
              <w:jc w:val="center"/>
            </w:pPr>
            <w:r w:rsidRPr="007F453D">
              <w:rPr>
                <w:bCs/>
                <w:sz w:val="26"/>
                <w:szCs w:val="26"/>
                <w:lang w:val="es-ES"/>
              </w:rPr>
              <w:t>Tháng 6-8/2024</w:t>
            </w:r>
          </w:p>
        </w:tc>
      </w:tr>
      <w:tr w:rsidR="007F453D" w:rsidRPr="007F453D" w14:paraId="252C85B8" w14:textId="77777777" w:rsidTr="001719D4">
        <w:trPr>
          <w:trHeight w:val="539"/>
          <w:jc w:val="center"/>
        </w:trPr>
        <w:tc>
          <w:tcPr>
            <w:tcW w:w="459" w:type="dxa"/>
            <w:vAlign w:val="center"/>
          </w:tcPr>
          <w:p w14:paraId="60989081" w14:textId="77777777" w:rsidR="001B7CFA" w:rsidRPr="007F453D" w:rsidRDefault="001B7CFA" w:rsidP="006E5693">
            <w:pPr>
              <w:jc w:val="center"/>
              <w:rPr>
                <w:sz w:val="26"/>
                <w:szCs w:val="26"/>
                <w:lang w:val="es-ES"/>
              </w:rPr>
            </w:pPr>
            <w:r w:rsidRPr="007F453D">
              <w:rPr>
                <w:sz w:val="26"/>
                <w:szCs w:val="26"/>
                <w:lang w:val="es-ES"/>
              </w:rPr>
              <w:t>3</w:t>
            </w:r>
          </w:p>
        </w:tc>
        <w:tc>
          <w:tcPr>
            <w:tcW w:w="6210" w:type="dxa"/>
            <w:shd w:val="clear" w:color="auto" w:fill="auto"/>
            <w:vAlign w:val="center"/>
          </w:tcPr>
          <w:p w14:paraId="57EC9913" w14:textId="77777777" w:rsidR="001B7CFA" w:rsidRPr="007F453D" w:rsidRDefault="001B7CFA" w:rsidP="00C86E0E">
            <w:pPr>
              <w:jc w:val="both"/>
              <w:rPr>
                <w:sz w:val="26"/>
                <w:szCs w:val="26"/>
                <w:lang w:val="es-ES"/>
              </w:rPr>
            </w:pPr>
            <w:r w:rsidRPr="007F453D">
              <w:rPr>
                <w:sz w:val="26"/>
                <w:szCs w:val="26"/>
                <w:lang w:val="es-ES"/>
              </w:rPr>
              <w:t>Chọn mẫu điều tra</w:t>
            </w:r>
          </w:p>
        </w:tc>
        <w:tc>
          <w:tcPr>
            <w:tcW w:w="2342" w:type="dxa"/>
            <w:shd w:val="clear" w:color="auto" w:fill="auto"/>
            <w:vAlign w:val="center"/>
          </w:tcPr>
          <w:p w14:paraId="2AB9638B" w14:textId="7A66C62A" w:rsidR="001B7CFA" w:rsidRPr="007F453D" w:rsidRDefault="00CF10EB" w:rsidP="00C86E0E">
            <w:pPr>
              <w:jc w:val="center"/>
              <w:rPr>
                <w:bCs/>
                <w:sz w:val="26"/>
                <w:szCs w:val="26"/>
                <w:lang w:val="es-ES"/>
              </w:rPr>
            </w:pPr>
            <w:r w:rsidRPr="007F453D">
              <w:rPr>
                <w:bCs/>
                <w:sz w:val="26"/>
                <w:szCs w:val="26"/>
                <w:lang w:val="es-ES"/>
              </w:rPr>
              <w:t>Tháng 9-11/2024</w:t>
            </w:r>
          </w:p>
        </w:tc>
      </w:tr>
      <w:tr w:rsidR="007F453D" w:rsidRPr="007F453D" w14:paraId="68E9DE31" w14:textId="77777777" w:rsidTr="00703D49">
        <w:trPr>
          <w:trHeight w:val="1092"/>
          <w:jc w:val="center"/>
        </w:trPr>
        <w:tc>
          <w:tcPr>
            <w:tcW w:w="459" w:type="dxa"/>
            <w:vAlign w:val="center"/>
          </w:tcPr>
          <w:p w14:paraId="38129C7E" w14:textId="77777777" w:rsidR="00CF10EB" w:rsidRPr="007F453D" w:rsidRDefault="00CF10EB" w:rsidP="006E5693">
            <w:pPr>
              <w:jc w:val="center"/>
              <w:rPr>
                <w:sz w:val="26"/>
                <w:szCs w:val="26"/>
                <w:lang w:val="es-ES"/>
              </w:rPr>
            </w:pPr>
            <w:r w:rsidRPr="007F453D">
              <w:rPr>
                <w:sz w:val="26"/>
                <w:szCs w:val="26"/>
                <w:lang w:val="es-ES"/>
              </w:rPr>
              <w:t>4</w:t>
            </w:r>
          </w:p>
        </w:tc>
        <w:tc>
          <w:tcPr>
            <w:tcW w:w="6210" w:type="dxa"/>
            <w:shd w:val="clear" w:color="auto" w:fill="auto"/>
            <w:vAlign w:val="center"/>
          </w:tcPr>
          <w:p w14:paraId="3D0A4D8A" w14:textId="77777777" w:rsidR="00CF10EB" w:rsidRPr="007F453D" w:rsidRDefault="00CF10EB">
            <w:pPr>
              <w:jc w:val="both"/>
              <w:rPr>
                <w:sz w:val="26"/>
                <w:szCs w:val="26"/>
                <w:lang w:val="es-ES"/>
              </w:rPr>
            </w:pPr>
            <w:r w:rsidRPr="007F453D">
              <w:rPr>
                <w:spacing w:val="4"/>
                <w:sz w:val="26"/>
                <w:szCs w:val="26"/>
                <w:lang w:val="es-ES"/>
              </w:rPr>
              <w:t>Xây dựng các loại phần mềm (bao gồm phiếu điều tra điện tử; hệ thống biểu kiểm tra logic; hệ thống biểu tổng hợp kết quả điều tra…)</w:t>
            </w:r>
          </w:p>
        </w:tc>
        <w:tc>
          <w:tcPr>
            <w:tcW w:w="2342" w:type="dxa"/>
            <w:shd w:val="clear" w:color="auto" w:fill="auto"/>
            <w:vAlign w:val="center"/>
          </w:tcPr>
          <w:p w14:paraId="4F4D70B6" w14:textId="77777777" w:rsidR="00CF10EB" w:rsidRPr="007F453D" w:rsidRDefault="00CF10EB" w:rsidP="00C86E0E">
            <w:pPr>
              <w:jc w:val="center"/>
              <w:rPr>
                <w:bCs/>
                <w:sz w:val="26"/>
                <w:szCs w:val="26"/>
                <w:lang w:val="es-ES"/>
              </w:rPr>
            </w:pPr>
            <w:r w:rsidRPr="007F453D">
              <w:rPr>
                <w:bCs/>
                <w:sz w:val="26"/>
                <w:szCs w:val="26"/>
                <w:lang w:val="es-ES"/>
              </w:rPr>
              <w:t>Tháng 9/2024 - Tháng 01/2025</w:t>
            </w:r>
          </w:p>
        </w:tc>
      </w:tr>
      <w:tr w:rsidR="007F453D" w:rsidRPr="007F453D" w14:paraId="366560B3" w14:textId="77777777" w:rsidTr="001719D4">
        <w:trPr>
          <w:trHeight w:val="557"/>
          <w:jc w:val="center"/>
        </w:trPr>
        <w:tc>
          <w:tcPr>
            <w:tcW w:w="459" w:type="dxa"/>
            <w:vAlign w:val="center"/>
          </w:tcPr>
          <w:p w14:paraId="6EFDE31A" w14:textId="53CD2707" w:rsidR="005230D7" w:rsidRPr="007F453D" w:rsidRDefault="00CF10EB" w:rsidP="006E5693">
            <w:pPr>
              <w:jc w:val="center"/>
              <w:rPr>
                <w:sz w:val="26"/>
                <w:szCs w:val="26"/>
                <w:lang w:val="es-ES"/>
              </w:rPr>
            </w:pPr>
            <w:r w:rsidRPr="007F453D">
              <w:rPr>
                <w:sz w:val="26"/>
                <w:szCs w:val="26"/>
                <w:lang w:val="es-ES"/>
              </w:rPr>
              <w:t>5</w:t>
            </w:r>
          </w:p>
        </w:tc>
        <w:tc>
          <w:tcPr>
            <w:tcW w:w="6210" w:type="dxa"/>
            <w:shd w:val="clear" w:color="auto" w:fill="auto"/>
            <w:vAlign w:val="center"/>
          </w:tcPr>
          <w:p w14:paraId="1CFE4C77" w14:textId="005F2C5C" w:rsidR="005230D7" w:rsidRPr="007F453D" w:rsidRDefault="00CF10EB" w:rsidP="00C86E0E">
            <w:pPr>
              <w:jc w:val="both"/>
              <w:rPr>
                <w:bCs/>
                <w:sz w:val="26"/>
                <w:szCs w:val="26"/>
                <w:lang w:val="es-ES"/>
              </w:rPr>
            </w:pPr>
            <w:r w:rsidRPr="007F453D">
              <w:rPr>
                <w:sz w:val="26"/>
                <w:szCs w:val="26"/>
                <w:lang w:val="es-ES"/>
              </w:rPr>
              <w:t>In tài liệu điều tra (nếu có)</w:t>
            </w:r>
          </w:p>
        </w:tc>
        <w:tc>
          <w:tcPr>
            <w:tcW w:w="2342" w:type="dxa"/>
            <w:shd w:val="clear" w:color="auto" w:fill="auto"/>
            <w:vAlign w:val="center"/>
          </w:tcPr>
          <w:p w14:paraId="62C839FC" w14:textId="5E357FB7" w:rsidR="005230D7" w:rsidRPr="007F453D" w:rsidRDefault="00CF10EB" w:rsidP="00C86E0E">
            <w:pPr>
              <w:jc w:val="center"/>
            </w:pPr>
            <w:r w:rsidRPr="007F453D">
              <w:rPr>
                <w:bCs/>
                <w:sz w:val="26"/>
                <w:szCs w:val="26"/>
                <w:lang w:val="es-ES"/>
              </w:rPr>
              <w:t>Tháng 12/2024 – Tháng 01/2025</w:t>
            </w:r>
          </w:p>
        </w:tc>
      </w:tr>
      <w:tr w:rsidR="007F453D" w:rsidRPr="007F453D" w14:paraId="632634EF" w14:textId="77777777" w:rsidTr="001719D4">
        <w:trPr>
          <w:trHeight w:val="559"/>
          <w:jc w:val="center"/>
        </w:trPr>
        <w:tc>
          <w:tcPr>
            <w:tcW w:w="459" w:type="dxa"/>
            <w:vAlign w:val="center"/>
          </w:tcPr>
          <w:p w14:paraId="0700E5D3" w14:textId="77777777" w:rsidR="005230D7" w:rsidRPr="007F453D" w:rsidRDefault="003D14A2" w:rsidP="006E5693">
            <w:pPr>
              <w:widowControl w:val="0"/>
              <w:tabs>
                <w:tab w:val="left" w:pos="432"/>
              </w:tabs>
              <w:overflowPunct w:val="0"/>
              <w:autoSpaceDE w:val="0"/>
              <w:autoSpaceDN w:val="0"/>
              <w:adjustRightInd w:val="0"/>
              <w:jc w:val="center"/>
              <w:rPr>
                <w:sz w:val="26"/>
                <w:szCs w:val="26"/>
                <w:lang w:val="es-ES"/>
              </w:rPr>
            </w:pPr>
            <w:r w:rsidRPr="007F453D">
              <w:rPr>
                <w:sz w:val="26"/>
                <w:szCs w:val="26"/>
                <w:lang w:val="es-ES"/>
              </w:rPr>
              <w:t>6</w:t>
            </w:r>
          </w:p>
        </w:tc>
        <w:tc>
          <w:tcPr>
            <w:tcW w:w="6210" w:type="dxa"/>
            <w:shd w:val="clear" w:color="auto" w:fill="auto"/>
            <w:vAlign w:val="center"/>
          </w:tcPr>
          <w:p w14:paraId="487D76B1" w14:textId="77777777" w:rsidR="005230D7" w:rsidRPr="007F453D" w:rsidRDefault="005230D7" w:rsidP="00C86E0E">
            <w:pPr>
              <w:widowControl w:val="0"/>
              <w:tabs>
                <w:tab w:val="left" w:pos="432"/>
              </w:tabs>
              <w:overflowPunct w:val="0"/>
              <w:autoSpaceDE w:val="0"/>
              <w:autoSpaceDN w:val="0"/>
              <w:adjustRightInd w:val="0"/>
              <w:rPr>
                <w:sz w:val="26"/>
                <w:szCs w:val="26"/>
                <w:lang w:val="sv-SE" w:eastAsia="sv-SE"/>
              </w:rPr>
            </w:pPr>
            <w:r w:rsidRPr="007F453D">
              <w:rPr>
                <w:sz w:val="26"/>
                <w:szCs w:val="26"/>
                <w:lang w:val="es-ES"/>
              </w:rPr>
              <w:t xml:space="preserve">Tổ chức tập huấn </w:t>
            </w:r>
          </w:p>
        </w:tc>
        <w:tc>
          <w:tcPr>
            <w:tcW w:w="2342" w:type="dxa"/>
            <w:shd w:val="clear" w:color="auto" w:fill="auto"/>
            <w:vAlign w:val="center"/>
          </w:tcPr>
          <w:p w14:paraId="103F3022" w14:textId="2CB3F9E6" w:rsidR="005230D7" w:rsidRPr="007F453D" w:rsidRDefault="00CF10EB">
            <w:pPr>
              <w:jc w:val="center"/>
              <w:rPr>
                <w:bCs/>
                <w:sz w:val="26"/>
                <w:szCs w:val="26"/>
                <w:lang w:val="es-ES"/>
              </w:rPr>
            </w:pPr>
            <w:r w:rsidRPr="007F453D">
              <w:rPr>
                <w:rFonts w:eastAsia="MS Mincho"/>
                <w:sz w:val="26"/>
                <w:szCs w:val="26"/>
                <w:lang w:val="es-ES"/>
              </w:rPr>
              <w:t>T</w:t>
            </w:r>
            <w:r w:rsidR="005230D7" w:rsidRPr="007F453D">
              <w:rPr>
                <w:rFonts w:eastAsia="MS Mincho"/>
                <w:sz w:val="26"/>
                <w:szCs w:val="26"/>
                <w:lang w:val="es-ES"/>
              </w:rPr>
              <w:t xml:space="preserve">háng </w:t>
            </w:r>
            <w:r w:rsidRPr="007F453D">
              <w:rPr>
                <w:rFonts w:eastAsia="MS Mincho"/>
                <w:sz w:val="26"/>
                <w:szCs w:val="26"/>
                <w:lang w:val="es-ES"/>
              </w:rPr>
              <w:t>1-2</w:t>
            </w:r>
            <w:r w:rsidR="005230D7" w:rsidRPr="007F453D">
              <w:rPr>
                <w:rFonts w:eastAsia="MS Mincho"/>
                <w:sz w:val="26"/>
                <w:szCs w:val="26"/>
                <w:lang w:val="es-ES"/>
              </w:rPr>
              <w:t>/2025</w:t>
            </w:r>
          </w:p>
        </w:tc>
      </w:tr>
      <w:tr w:rsidR="007F453D" w:rsidRPr="007F453D" w14:paraId="57500CD4" w14:textId="77777777" w:rsidTr="001719D4">
        <w:trPr>
          <w:trHeight w:val="559"/>
          <w:jc w:val="center"/>
        </w:trPr>
        <w:tc>
          <w:tcPr>
            <w:tcW w:w="459" w:type="dxa"/>
            <w:vAlign w:val="center"/>
          </w:tcPr>
          <w:p w14:paraId="4BC99196" w14:textId="77777777" w:rsidR="005230D7" w:rsidRPr="007F453D" w:rsidRDefault="003D14A2" w:rsidP="006E5693">
            <w:pPr>
              <w:widowControl w:val="0"/>
              <w:tabs>
                <w:tab w:val="left" w:pos="432"/>
              </w:tabs>
              <w:overflowPunct w:val="0"/>
              <w:autoSpaceDE w:val="0"/>
              <w:autoSpaceDN w:val="0"/>
              <w:adjustRightInd w:val="0"/>
              <w:jc w:val="center"/>
              <w:rPr>
                <w:sz w:val="26"/>
                <w:szCs w:val="26"/>
                <w:lang w:val="es-ES"/>
              </w:rPr>
            </w:pPr>
            <w:r w:rsidRPr="007F453D">
              <w:rPr>
                <w:sz w:val="26"/>
                <w:szCs w:val="26"/>
                <w:lang w:val="es-ES"/>
              </w:rPr>
              <w:t>7</w:t>
            </w:r>
          </w:p>
        </w:tc>
        <w:tc>
          <w:tcPr>
            <w:tcW w:w="6210" w:type="dxa"/>
            <w:shd w:val="clear" w:color="auto" w:fill="auto"/>
            <w:vAlign w:val="center"/>
          </w:tcPr>
          <w:p w14:paraId="0EE2FC64" w14:textId="0F86B1B7" w:rsidR="005230D7" w:rsidRPr="007F453D" w:rsidRDefault="00C51AD1" w:rsidP="00C86E0E">
            <w:pPr>
              <w:widowControl w:val="0"/>
              <w:tabs>
                <w:tab w:val="left" w:pos="432"/>
              </w:tabs>
              <w:overflowPunct w:val="0"/>
              <w:autoSpaceDE w:val="0"/>
              <w:autoSpaceDN w:val="0"/>
              <w:adjustRightInd w:val="0"/>
              <w:rPr>
                <w:sz w:val="26"/>
                <w:szCs w:val="26"/>
                <w:lang w:val="sv-SE" w:eastAsia="sv-SE"/>
              </w:rPr>
            </w:pPr>
            <w:r w:rsidRPr="007F453D">
              <w:rPr>
                <w:sz w:val="26"/>
                <w:szCs w:val="26"/>
                <w:lang w:val="es-ES"/>
              </w:rPr>
              <w:t>Thu thập thông tin</w:t>
            </w:r>
          </w:p>
        </w:tc>
        <w:tc>
          <w:tcPr>
            <w:tcW w:w="2342" w:type="dxa"/>
            <w:shd w:val="clear" w:color="auto" w:fill="auto"/>
            <w:vAlign w:val="center"/>
          </w:tcPr>
          <w:p w14:paraId="34F93416" w14:textId="21C68B9D" w:rsidR="005230D7" w:rsidRPr="007F453D" w:rsidRDefault="00C51AD1" w:rsidP="00C86E0E">
            <w:pPr>
              <w:jc w:val="center"/>
              <w:rPr>
                <w:bCs/>
                <w:sz w:val="26"/>
                <w:szCs w:val="26"/>
                <w:lang w:val="es-ES"/>
              </w:rPr>
            </w:pPr>
            <w:r w:rsidRPr="007F453D">
              <w:rPr>
                <w:rFonts w:eastAsia="MS Mincho"/>
                <w:sz w:val="26"/>
                <w:szCs w:val="26"/>
                <w:lang w:val="es-ES"/>
              </w:rPr>
              <w:t>Tháng</w:t>
            </w:r>
            <w:r w:rsidR="003D14A2" w:rsidRPr="007F453D">
              <w:rPr>
                <w:rFonts w:eastAsia="MS Mincho"/>
                <w:sz w:val="26"/>
                <w:szCs w:val="26"/>
                <w:lang w:val="es-ES"/>
              </w:rPr>
              <w:t xml:space="preserve"> 3/2025</w:t>
            </w:r>
          </w:p>
        </w:tc>
      </w:tr>
      <w:tr w:rsidR="00DD714C" w:rsidRPr="007F453D" w14:paraId="42E2AF5A" w14:textId="77777777" w:rsidTr="001719D4">
        <w:trPr>
          <w:trHeight w:val="559"/>
          <w:jc w:val="center"/>
        </w:trPr>
        <w:tc>
          <w:tcPr>
            <w:tcW w:w="459" w:type="dxa"/>
            <w:vAlign w:val="center"/>
          </w:tcPr>
          <w:p w14:paraId="3508FCE1" w14:textId="77777777" w:rsidR="005230D7" w:rsidRPr="007F453D" w:rsidRDefault="003D14A2" w:rsidP="001719D4">
            <w:pPr>
              <w:widowControl w:val="0"/>
              <w:tabs>
                <w:tab w:val="left" w:pos="432"/>
              </w:tabs>
              <w:overflowPunct w:val="0"/>
              <w:autoSpaceDE w:val="0"/>
              <w:autoSpaceDN w:val="0"/>
              <w:adjustRightInd w:val="0"/>
              <w:spacing w:before="60" w:after="60"/>
              <w:jc w:val="center"/>
              <w:rPr>
                <w:sz w:val="26"/>
                <w:szCs w:val="26"/>
                <w:lang w:val="es-ES"/>
              </w:rPr>
            </w:pPr>
            <w:r w:rsidRPr="007F453D">
              <w:rPr>
                <w:sz w:val="26"/>
                <w:szCs w:val="26"/>
                <w:lang w:val="es-ES"/>
              </w:rPr>
              <w:t>8</w:t>
            </w:r>
          </w:p>
        </w:tc>
        <w:tc>
          <w:tcPr>
            <w:tcW w:w="6210" w:type="dxa"/>
            <w:shd w:val="clear" w:color="auto" w:fill="auto"/>
            <w:vAlign w:val="center"/>
          </w:tcPr>
          <w:p w14:paraId="34DA11BD" w14:textId="5A54A0EB" w:rsidR="005230D7" w:rsidRPr="007F453D" w:rsidRDefault="003D14A2" w:rsidP="001719D4">
            <w:pPr>
              <w:widowControl w:val="0"/>
              <w:tabs>
                <w:tab w:val="left" w:pos="432"/>
              </w:tabs>
              <w:overflowPunct w:val="0"/>
              <w:autoSpaceDE w:val="0"/>
              <w:autoSpaceDN w:val="0"/>
              <w:adjustRightInd w:val="0"/>
              <w:spacing w:before="60" w:after="60"/>
              <w:rPr>
                <w:sz w:val="26"/>
                <w:szCs w:val="26"/>
                <w:lang w:val="sv-SE" w:eastAsia="sv-SE"/>
              </w:rPr>
            </w:pPr>
            <w:r w:rsidRPr="007F453D">
              <w:rPr>
                <w:iCs/>
                <w:sz w:val="26"/>
                <w:szCs w:val="26"/>
                <w:lang w:val="es-ES"/>
              </w:rPr>
              <w:t>Xử lý</w:t>
            </w:r>
            <w:r w:rsidR="0061690D">
              <w:rPr>
                <w:iCs/>
                <w:sz w:val="26"/>
                <w:szCs w:val="26"/>
                <w:lang w:val="es-ES"/>
              </w:rPr>
              <w:t xml:space="preserve">, </w:t>
            </w:r>
            <w:r w:rsidRPr="007F453D">
              <w:rPr>
                <w:iCs/>
                <w:sz w:val="26"/>
                <w:szCs w:val="26"/>
                <w:lang w:val="es-ES"/>
              </w:rPr>
              <w:t xml:space="preserve">tổng hợp </w:t>
            </w:r>
            <w:r w:rsidR="00C51AD1" w:rsidRPr="007F453D">
              <w:rPr>
                <w:iCs/>
                <w:sz w:val="26"/>
                <w:szCs w:val="26"/>
                <w:lang w:val="es-ES"/>
              </w:rPr>
              <w:t>và báo cáo kết quả điều tra</w:t>
            </w:r>
          </w:p>
        </w:tc>
        <w:tc>
          <w:tcPr>
            <w:tcW w:w="2342" w:type="dxa"/>
            <w:shd w:val="clear" w:color="auto" w:fill="auto"/>
            <w:vAlign w:val="center"/>
          </w:tcPr>
          <w:p w14:paraId="2CE75CDF" w14:textId="3960E75D" w:rsidR="005230D7" w:rsidRPr="007F453D" w:rsidRDefault="00703D49" w:rsidP="00703D49">
            <w:pPr>
              <w:spacing w:before="60" w:after="60"/>
              <w:jc w:val="center"/>
              <w:rPr>
                <w:bCs/>
                <w:sz w:val="26"/>
                <w:szCs w:val="26"/>
                <w:lang w:val="es-ES"/>
              </w:rPr>
            </w:pPr>
            <w:r>
              <w:rPr>
                <w:bCs/>
                <w:sz w:val="26"/>
                <w:szCs w:val="26"/>
                <w:lang w:val="es-ES"/>
              </w:rPr>
              <w:t>Tháng 4-</w:t>
            </w:r>
            <w:r w:rsidR="00C51AD1" w:rsidRPr="007F453D">
              <w:rPr>
                <w:bCs/>
                <w:sz w:val="26"/>
                <w:szCs w:val="26"/>
                <w:lang w:val="es-ES"/>
              </w:rPr>
              <w:t>5/2025</w:t>
            </w:r>
          </w:p>
        </w:tc>
      </w:tr>
    </w:tbl>
    <w:p w14:paraId="5F4D4A51" w14:textId="77777777" w:rsidR="0079467A" w:rsidRPr="007F453D" w:rsidRDefault="001E424B" w:rsidP="000055F6">
      <w:pPr>
        <w:tabs>
          <w:tab w:val="left" w:pos="360"/>
        </w:tabs>
        <w:spacing w:before="200" w:after="100" w:line="288" w:lineRule="auto"/>
        <w:ind w:firstLine="720"/>
        <w:jc w:val="both"/>
        <w:rPr>
          <w:b/>
          <w:sz w:val="28"/>
          <w:szCs w:val="28"/>
          <w:lang w:val="es-ES"/>
        </w:rPr>
      </w:pPr>
      <w:r w:rsidRPr="007F453D">
        <w:rPr>
          <w:b/>
          <w:sz w:val="28"/>
          <w:szCs w:val="28"/>
        </w:rPr>
        <w:t>IX</w:t>
      </w:r>
      <w:r w:rsidR="0079467A" w:rsidRPr="007F453D">
        <w:rPr>
          <w:b/>
          <w:sz w:val="28"/>
          <w:szCs w:val="28"/>
        </w:rPr>
        <w:t xml:space="preserve">. </w:t>
      </w:r>
      <w:r w:rsidRPr="007F453D">
        <w:rPr>
          <w:b/>
          <w:sz w:val="28"/>
          <w:szCs w:val="28"/>
        </w:rPr>
        <w:t>TỔ CHỨC ĐIỀU TRA</w:t>
      </w:r>
      <w:r w:rsidR="0079467A" w:rsidRPr="007F453D">
        <w:rPr>
          <w:b/>
          <w:sz w:val="28"/>
          <w:szCs w:val="28"/>
          <w:lang w:val="es-ES"/>
        </w:rPr>
        <w:tab/>
      </w:r>
      <w:r w:rsidR="0079467A" w:rsidRPr="007F453D">
        <w:rPr>
          <w:b/>
          <w:sz w:val="28"/>
          <w:szCs w:val="28"/>
          <w:lang w:val="es-ES"/>
        </w:rPr>
        <w:tab/>
      </w:r>
      <w:r w:rsidR="0079467A" w:rsidRPr="007F453D">
        <w:rPr>
          <w:b/>
          <w:sz w:val="28"/>
          <w:szCs w:val="28"/>
          <w:lang w:val="es-ES"/>
        </w:rPr>
        <w:tab/>
      </w:r>
    </w:p>
    <w:p w14:paraId="1553F8DC" w14:textId="6D9D8065" w:rsidR="00382C8D" w:rsidRPr="007F453D" w:rsidRDefault="00F42083" w:rsidP="00641029">
      <w:pPr>
        <w:spacing w:after="100" w:line="288" w:lineRule="auto"/>
        <w:ind w:firstLine="720"/>
        <w:jc w:val="both"/>
        <w:rPr>
          <w:sz w:val="28"/>
          <w:szCs w:val="28"/>
          <w:lang w:val="es-ES"/>
        </w:rPr>
      </w:pPr>
      <w:r w:rsidRPr="007F453D">
        <w:rPr>
          <w:sz w:val="28"/>
          <w:szCs w:val="28"/>
          <w:lang w:val="es-ES"/>
        </w:rPr>
        <w:t xml:space="preserve">Tổng cục Thống kê </w:t>
      </w:r>
      <w:r w:rsidR="00C51AD1" w:rsidRPr="007F453D">
        <w:rPr>
          <w:sz w:val="28"/>
          <w:szCs w:val="28"/>
          <w:lang w:val="es-ES"/>
        </w:rPr>
        <w:t>chịu trách nhiệm chọn mẫu, thiết kế các loại phiếu điều tra, xây dựng các loại phần mềm và tài liệu hướng dẫn công tác thu thập t</w:t>
      </w:r>
      <w:r w:rsidR="0061690D">
        <w:rPr>
          <w:sz w:val="28"/>
          <w:szCs w:val="28"/>
          <w:lang w:val="es-ES"/>
        </w:rPr>
        <w:t>hô</w:t>
      </w:r>
      <w:r w:rsidR="00C51AD1" w:rsidRPr="007F453D">
        <w:rPr>
          <w:sz w:val="28"/>
          <w:szCs w:val="28"/>
          <w:lang w:val="es-ES"/>
        </w:rPr>
        <w:t>ng tin;</w:t>
      </w:r>
      <w:r w:rsidR="00080899" w:rsidRPr="007F453D">
        <w:rPr>
          <w:sz w:val="28"/>
          <w:szCs w:val="28"/>
          <w:lang w:val="es-ES"/>
        </w:rPr>
        <w:t xml:space="preserve"> chỉ đạo, </w:t>
      </w:r>
      <w:r w:rsidR="00C51AD1" w:rsidRPr="007F453D">
        <w:rPr>
          <w:sz w:val="28"/>
          <w:szCs w:val="28"/>
          <w:lang w:val="es-ES"/>
        </w:rPr>
        <w:t xml:space="preserve">hướng dẫn toàn bộ các nội dung cuộc điều tra thí điểm; thực hiện </w:t>
      </w:r>
      <w:r w:rsidR="00080899" w:rsidRPr="007F453D">
        <w:rPr>
          <w:sz w:val="28"/>
          <w:szCs w:val="28"/>
          <w:lang w:val="es-ES"/>
        </w:rPr>
        <w:t>kiểm tra, giám sát điều tra ở các tỉnh, thành phố được chọn điều tra; nghiệm thu, làm sạch dữ liệu và tổng hợp kết quả cuộc điều tra</w:t>
      </w:r>
      <w:r w:rsidR="00C51AD1" w:rsidRPr="007F453D">
        <w:rPr>
          <w:sz w:val="28"/>
          <w:szCs w:val="28"/>
          <w:lang w:val="es-ES"/>
        </w:rPr>
        <w:t xml:space="preserve">. </w:t>
      </w:r>
    </w:p>
    <w:p w14:paraId="6A830D6E" w14:textId="77777777" w:rsidR="000C66E3" w:rsidRPr="007F453D" w:rsidRDefault="001E424B" w:rsidP="00641029">
      <w:pPr>
        <w:pStyle w:val="StyleHeading115pt"/>
        <w:spacing w:before="0" w:after="100" w:line="288" w:lineRule="auto"/>
      </w:pPr>
      <w:r w:rsidRPr="007F453D">
        <w:t>X</w:t>
      </w:r>
      <w:r w:rsidR="00812BCE" w:rsidRPr="007F453D">
        <w:t xml:space="preserve">. </w:t>
      </w:r>
      <w:r w:rsidRPr="007F453D">
        <w:t xml:space="preserve">KINH PHÍ </w:t>
      </w:r>
      <w:r w:rsidR="009A5B0D" w:rsidRPr="007F453D">
        <w:t>VÀ CÁC ĐIỀU KIỆN VẬT CHẤT CHO ĐIỀU TRA</w:t>
      </w:r>
    </w:p>
    <w:p w14:paraId="40A711F2" w14:textId="2B2BE4C6" w:rsidR="009A5B0D" w:rsidRPr="00D47A8E" w:rsidRDefault="00C2400A" w:rsidP="00641029">
      <w:pPr>
        <w:tabs>
          <w:tab w:val="num" w:pos="360"/>
        </w:tabs>
        <w:spacing w:after="100" w:line="288" w:lineRule="auto"/>
        <w:ind w:firstLine="720"/>
        <w:jc w:val="both"/>
        <w:rPr>
          <w:sz w:val="28"/>
          <w:szCs w:val="28"/>
        </w:rPr>
      </w:pPr>
      <w:r w:rsidRPr="00D47A8E">
        <w:rPr>
          <w:sz w:val="28"/>
          <w:szCs w:val="28"/>
        </w:rPr>
        <w:t>Kinh phí thực hiện</w:t>
      </w:r>
      <w:r w:rsidR="00E177B9" w:rsidRPr="00D47A8E">
        <w:rPr>
          <w:sz w:val="28"/>
          <w:szCs w:val="28"/>
        </w:rPr>
        <w:t xml:space="preserve"> cuộc</w:t>
      </w:r>
      <w:r w:rsidRPr="00D47A8E">
        <w:rPr>
          <w:sz w:val="28"/>
          <w:szCs w:val="28"/>
        </w:rPr>
        <w:t xml:space="preserve"> đ</w:t>
      </w:r>
      <w:r w:rsidR="009A5B0D" w:rsidRPr="00D47A8E">
        <w:rPr>
          <w:sz w:val="28"/>
          <w:szCs w:val="28"/>
        </w:rPr>
        <w:t>iều tra thí điểm do ngân sách nhà nước bảo đảm cho các hoạt động quy định trong phương án.</w:t>
      </w:r>
      <w:r w:rsidR="00551B79" w:rsidRPr="00D47A8E">
        <w:rPr>
          <w:sz w:val="28"/>
          <w:szCs w:val="28"/>
        </w:rPr>
        <w:t xml:space="preserve"> </w:t>
      </w:r>
      <w:r w:rsidR="009A5B0D" w:rsidRPr="00D47A8E">
        <w:rPr>
          <w:sz w:val="28"/>
          <w:szCs w:val="28"/>
        </w:rPr>
        <w:t>Việc quản lý, sử dụng và quyết toán kinh phí</w:t>
      </w:r>
      <w:r w:rsidR="00E177B9" w:rsidRPr="00D47A8E">
        <w:rPr>
          <w:sz w:val="28"/>
          <w:szCs w:val="28"/>
        </w:rPr>
        <w:t xml:space="preserve"> cuộc</w:t>
      </w:r>
      <w:r w:rsidR="009A5B0D" w:rsidRPr="00D47A8E">
        <w:rPr>
          <w:sz w:val="28"/>
          <w:szCs w:val="28"/>
        </w:rPr>
        <w:t xml:space="preserve"> điều tra thí điểm được thực hiện theo Thông tư số 109/TT-BTC ngày 30</w:t>
      </w:r>
      <w:r w:rsidR="001C3D2B" w:rsidRPr="00D47A8E">
        <w:rPr>
          <w:sz w:val="28"/>
          <w:szCs w:val="28"/>
        </w:rPr>
        <w:t xml:space="preserve"> tháng </w:t>
      </w:r>
      <w:r w:rsidR="009A5B0D" w:rsidRPr="00D47A8E">
        <w:rPr>
          <w:sz w:val="28"/>
          <w:szCs w:val="28"/>
        </w:rPr>
        <w:t>6</w:t>
      </w:r>
      <w:r w:rsidR="001C3D2B" w:rsidRPr="00D47A8E">
        <w:rPr>
          <w:sz w:val="28"/>
          <w:szCs w:val="28"/>
        </w:rPr>
        <w:t xml:space="preserve"> năm </w:t>
      </w:r>
      <w:r w:rsidR="009A5B0D" w:rsidRPr="00D47A8E">
        <w:rPr>
          <w:sz w:val="28"/>
          <w:szCs w:val="28"/>
        </w:rPr>
        <w:t xml:space="preserve">2016 của Bộ Tài chính quy định về lập dự toán, quản </w:t>
      </w:r>
      <w:r w:rsidR="009A5B0D" w:rsidRPr="00D47A8E">
        <w:rPr>
          <w:sz w:val="28"/>
          <w:szCs w:val="28"/>
        </w:rPr>
        <w:lastRenderedPageBreak/>
        <w:t>lý, sử dụng và quyết toán kinh phí thực hiện các cuộc Điều tra thống kê, Tổng điều tra thống kê quốc gia; Thông tư số 37/2022/TT-BTC ngày 22 tháng 6 năm 2022 của Bộ Tài chính quy định về sửa đổi, bổ sung khoản 9 Điều 3 và Mẫu số 01 kèm theo Thông tư số 109/2016/TT-BTC ngày 30 tháng 6 năm 2016 của Bộ Tài chính quy định về lập dự toán, quản lý, sử dụng và quyết toán kinh phí thực hiện các cuộc Điều tra thống kê, Tổng điều tra thống kê quốc gia và các quy định có liên quan.</w:t>
      </w:r>
    </w:p>
    <w:p w14:paraId="64685AB6" w14:textId="43B82B34" w:rsidR="009A5B0D" w:rsidRPr="00BF42B0" w:rsidRDefault="00382C8D" w:rsidP="00641029">
      <w:pPr>
        <w:tabs>
          <w:tab w:val="num" w:pos="360"/>
        </w:tabs>
        <w:spacing w:after="100" w:line="288" w:lineRule="auto"/>
        <w:ind w:firstLine="720"/>
        <w:jc w:val="both"/>
        <w:rPr>
          <w:sz w:val="28"/>
          <w:szCs w:val="28"/>
        </w:rPr>
      </w:pPr>
      <w:r w:rsidRPr="00BF42B0">
        <w:rPr>
          <w:sz w:val="28"/>
          <w:szCs w:val="28"/>
        </w:rPr>
        <w:t xml:space="preserve">Tổng cục Thống kê </w:t>
      </w:r>
      <w:r w:rsidR="009A5B0D" w:rsidRPr="00BF42B0">
        <w:rPr>
          <w:sz w:val="28"/>
          <w:szCs w:val="28"/>
        </w:rPr>
        <w:t>có trách nhiệm hướng dẫn việc quản lý, sử dụng và quyết toán kinh phí điều tra theo đúng quy định của văn bản hiện hành.</w:t>
      </w:r>
    </w:p>
    <w:p w14:paraId="126CE43E" w14:textId="2E88386C" w:rsidR="009A5B0D" w:rsidRPr="00BF42B0" w:rsidRDefault="009A5B0D" w:rsidP="00641029">
      <w:pPr>
        <w:tabs>
          <w:tab w:val="num" w:pos="360"/>
        </w:tabs>
        <w:spacing w:after="100" w:line="288" w:lineRule="auto"/>
        <w:ind w:firstLine="720"/>
        <w:jc w:val="both"/>
        <w:rPr>
          <w:sz w:val="28"/>
          <w:szCs w:val="28"/>
        </w:rPr>
      </w:pPr>
      <w:r w:rsidRPr="00BF42B0">
        <w:rPr>
          <w:sz w:val="28"/>
          <w:szCs w:val="28"/>
        </w:rPr>
        <w:t xml:space="preserve">Trong phạm vi dự toán được giao, Thủ trưởng các đơn vị được giao nhiệm vụ chịu trách nhiệm tổ chức thực hiện tốt cuộc </w:t>
      </w:r>
      <w:r w:rsidR="00920E80" w:rsidRPr="00BF42B0">
        <w:rPr>
          <w:sz w:val="28"/>
          <w:szCs w:val="28"/>
        </w:rPr>
        <w:t>đ</w:t>
      </w:r>
      <w:r w:rsidRPr="00BF42B0">
        <w:rPr>
          <w:sz w:val="28"/>
          <w:szCs w:val="28"/>
        </w:rPr>
        <w:t xml:space="preserve">iều tra thí điểm theo </w:t>
      </w:r>
      <w:r w:rsidRPr="0061690D">
        <w:rPr>
          <w:spacing w:val="-4"/>
          <w:sz w:val="28"/>
          <w:szCs w:val="28"/>
        </w:rPr>
        <w:t>đúng nội dung của Phương án điều tra, văn bản hướng dẫn của Tổng cục Thống kê</w:t>
      </w:r>
      <w:r w:rsidRPr="00BF42B0">
        <w:rPr>
          <w:sz w:val="28"/>
          <w:szCs w:val="28"/>
        </w:rPr>
        <w:t xml:space="preserve"> và các chế độ tài chính hiện hành.</w:t>
      </w:r>
    </w:p>
    <w:p w14:paraId="767CD61E" w14:textId="77777777" w:rsidR="000C66E3" w:rsidRPr="0089172B" w:rsidRDefault="000C66E3" w:rsidP="00641029">
      <w:pPr>
        <w:tabs>
          <w:tab w:val="num" w:pos="360"/>
        </w:tabs>
        <w:spacing w:after="100" w:line="288" w:lineRule="auto"/>
        <w:ind w:firstLine="720"/>
        <w:jc w:val="both"/>
        <w:rPr>
          <w:sz w:val="28"/>
          <w:szCs w:val="28"/>
        </w:rPr>
      </w:pPr>
      <w:r w:rsidRPr="0089172B">
        <w:rPr>
          <w:sz w:val="28"/>
          <w:szCs w:val="28"/>
        </w:rPr>
        <w:t xml:space="preserve"> </w:t>
      </w:r>
      <w:r w:rsidR="009A5B0D" w:rsidRPr="0089172B">
        <w:rPr>
          <w:sz w:val="28"/>
          <w:szCs w:val="28"/>
        </w:rPr>
        <w:t>Các điều kiện vật chất khác: Sử dụng cơ sở hạ tầng sẵn có của ngành thống kê./.</w:t>
      </w:r>
    </w:p>
    <w:p w14:paraId="2E2F348F" w14:textId="77777777" w:rsidR="00B61D89" w:rsidRPr="007F453D" w:rsidRDefault="00B61D89" w:rsidP="00641029">
      <w:pPr>
        <w:tabs>
          <w:tab w:val="num" w:pos="360"/>
        </w:tabs>
        <w:spacing w:after="100" w:line="288" w:lineRule="auto"/>
        <w:ind w:firstLine="720"/>
        <w:jc w:val="both"/>
        <w:rPr>
          <w:spacing w:val="-6"/>
          <w:sz w:val="28"/>
          <w:szCs w:val="28"/>
        </w:rPr>
      </w:pPr>
    </w:p>
    <w:p w14:paraId="64002EEF" w14:textId="77777777" w:rsidR="0021739E" w:rsidRPr="007F453D" w:rsidRDefault="002F290B" w:rsidP="00641029">
      <w:pPr>
        <w:spacing w:after="100" w:line="288" w:lineRule="auto"/>
        <w:ind w:left="4320"/>
        <w:jc w:val="both"/>
        <w:rPr>
          <w:b/>
          <w:sz w:val="28"/>
          <w:szCs w:val="28"/>
        </w:rPr>
      </w:pPr>
      <w:r w:rsidRPr="007F453D">
        <w:rPr>
          <w:b/>
          <w:sz w:val="28"/>
          <w:szCs w:val="28"/>
        </w:rPr>
        <w:t xml:space="preserve">   </w:t>
      </w:r>
      <w:r w:rsidR="0064359C" w:rsidRPr="007F453D">
        <w:rPr>
          <w:b/>
          <w:sz w:val="28"/>
          <w:szCs w:val="28"/>
        </w:rPr>
        <w:t xml:space="preserve">      </w:t>
      </w:r>
    </w:p>
    <w:sectPr w:rsidR="0021739E" w:rsidRPr="007F453D" w:rsidSect="0029148C">
      <w:pgSz w:w="11909" w:h="16834" w:code="9"/>
      <w:pgMar w:top="1134" w:right="1134" w:bottom="1134" w:left="1701" w:header="851" w:footer="454"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72B29" w14:textId="77777777" w:rsidR="00E926FA" w:rsidRDefault="00E926FA">
      <w:r>
        <w:separator/>
      </w:r>
    </w:p>
  </w:endnote>
  <w:endnote w:type="continuationSeparator" w:id="0">
    <w:p w14:paraId="4AAB4B4F" w14:textId="77777777" w:rsidR="00E926FA" w:rsidRDefault="00E92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panose1 w:val="020B7200000000000000"/>
    <w:charset w:val="00"/>
    <w:family w:val="swiss"/>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VnArial">
    <w:altName w:val="Segoe Print"/>
    <w:panose1 w:val="020B7200000000000000"/>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Century Schoolbook">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nAvantH">
    <w:altName w:val="Segoe Print"/>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04329" w14:textId="77777777" w:rsidR="00A66D9D" w:rsidRDefault="00A66D9D" w:rsidP="00ED23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7D5F07" w14:textId="77777777" w:rsidR="00A66D9D" w:rsidRDefault="00A66D9D" w:rsidP="00ED23B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AD3CB" w14:textId="7C84FC0C" w:rsidR="00E63559" w:rsidRDefault="00E63559">
    <w:pPr>
      <w:pStyle w:val="Footer"/>
      <w:jc w:val="center"/>
    </w:pPr>
  </w:p>
  <w:p w14:paraId="64CC0B4E" w14:textId="77777777" w:rsidR="00A66D9D" w:rsidRDefault="00A66D9D">
    <w:pPr>
      <w:pStyle w:val="Footer"/>
      <w:tabs>
        <w:tab w:val="clear" w:pos="4320"/>
        <w:tab w:val="center" w:pos="7995"/>
      </w:tabs>
      <w:jc w:val="right"/>
      <w:rPr>
        <w:rFonts w:ascii="Arial" w:hAnsi="Arial"/>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EE95D" w14:textId="77777777" w:rsidR="00E926FA" w:rsidRDefault="00E926FA">
      <w:r>
        <w:separator/>
      </w:r>
    </w:p>
  </w:footnote>
  <w:footnote w:type="continuationSeparator" w:id="0">
    <w:p w14:paraId="53F27C4F" w14:textId="77777777" w:rsidR="00E926FA" w:rsidRDefault="00E926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5210201"/>
      <w:docPartObj>
        <w:docPartGallery w:val="Page Numbers (Top of Page)"/>
        <w:docPartUnique/>
      </w:docPartObj>
    </w:sdtPr>
    <w:sdtEndPr>
      <w:rPr>
        <w:rFonts w:ascii="Times New Roman" w:hAnsi="Times New Roman"/>
        <w:noProof/>
      </w:rPr>
    </w:sdtEndPr>
    <w:sdtContent>
      <w:p w14:paraId="73666923" w14:textId="31FAF6AD" w:rsidR="003C412B" w:rsidRPr="003C412B" w:rsidRDefault="003C412B">
        <w:pPr>
          <w:pStyle w:val="Header"/>
          <w:jc w:val="center"/>
          <w:rPr>
            <w:rFonts w:ascii="Times New Roman" w:hAnsi="Times New Roman"/>
          </w:rPr>
        </w:pPr>
        <w:r w:rsidRPr="003C412B">
          <w:rPr>
            <w:rFonts w:ascii="Times New Roman" w:hAnsi="Times New Roman"/>
          </w:rPr>
          <w:fldChar w:fldCharType="begin"/>
        </w:r>
        <w:r w:rsidRPr="003C412B">
          <w:rPr>
            <w:rFonts w:ascii="Times New Roman" w:hAnsi="Times New Roman"/>
          </w:rPr>
          <w:instrText xml:space="preserve"> PAGE   \* MERGEFORMAT </w:instrText>
        </w:r>
        <w:r w:rsidRPr="003C412B">
          <w:rPr>
            <w:rFonts w:ascii="Times New Roman" w:hAnsi="Times New Roman"/>
          </w:rPr>
          <w:fldChar w:fldCharType="separate"/>
        </w:r>
        <w:r w:rsidR="00BC3C98">
          <w:rPr>
            <w:rFonts w:ascii="Times New Roman" w:hAnsi="Times New Roman"/>
            <w:noProof/>
          </w:rPr>
          <w:t>5</w:t>
        </w:r>
        <w:r w:rsidRPr="003C412B">
          <w:rPr>
            <w:rFonts w:ascii="Times New Roman" w:hAnsi="Times New Roman"/>
            <w:noProof/>
          </w:rPr>
          <w:fldChar w:fldCharType="end"/>
        </w:r>
      </w:p>
    </w:sdtContent>
  </w:sdt>
  <w:p w14:paraId="2E16F229" w14:textId="77777777" w:rsidR="003C412B" w:rsidRDefault="003C41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7734F"/>
    <w:multiLevelType w:val="hybridMultilevel"/>
    <w:tmpl w:val="F0E640EA"/>
    <w:lvl w:ilvl="0" w:tplc="52BEA4E8">
      <w:start w:val="1"/>
      <w:numFmt w:val="decimal"/>
      <w:lvlText w:val="%1."/>
      <w:lvlJc w:val="left"/>
      <w:pPr>
        <w:ind w:left="785" w:hanging="360"/>
      </w:pPr>
      <w:rPr>
        <w:rFonts w:hint="default"/>
      </w:rPr>
    </w:lvl>
    <w:lvl w:ilvl="1" w:tplc="042A0019" w:tentative="1">
      <w:start w:val="1"/>
      <w:numFmt w:val="lowerLetter"/>
      <w:lvlText w:val="%2."/>
      <w:lvlJc w:val="left"/>
      <w:pPr>
        <w:ind w:left="1505" w:hanging="360"/>
      </w:pPr>
    </w:lvl>
    <w:lvl w:ilvl="2" w:tplc="042A001B" w:tentative="1">
      <w:start w:val="1"/>
      <w:numFmt w:val="lowerRoman"/>
      <w:lvlText w:val="%3."/>
      <w:lvlJc w:val="right"/>
      <w:pPr>
        <w:ind w:left="2225" w:hanging="180"/>
      </w:pPr>
    </w:lvl>
    <w:lvl w:ilvl="3" w:tplc="042A000F" w:tentative="1">
      <w:start w:val="1"/>
      <w:numFmt w:val="decimal"/>
      <w:lvlText w:val="%4."/>
      <w:lvlJc w:val="left"/>
      <w:pPr>
        <w:ind w:left="2945" w:hanging="360"/>
      </w:pPr>
    </w:lvl>
    <w:lvl w:ilvl="4" w:tplc="042A0019" w:tentative="1">
      <w:start w:val="1"/>
      <w:numFmt w:val="lowerLetter"/>
      <w:lvlText w:val="%5."/>
      <w:lvlJc w:val="left"/>
      <w:pPr>
        <w:ind w:left="3665" w:hanging="360"/>
      </w:pPr>
    </w:lvl>
    <w:lvl w:ilvl="5" w:tplc="042A001B" w:tentative="1">
      <w:start w:val="1"/>
      <w:numFmt w:val="lowerRoman"/>
      <w:lvlText w:val="%6."/>
      <w:lvlJc w:val="right"/>
      <w:pPr>
        <w:ind w:left="4385" w:hanging="180"/>
      </w:pPr>
    </w:lvl>
    <w:lvl w:ilvl="6" w:tplc="042A000F" w:tentative="1">
      <w:start w:val="1"/>
      <w:numFmt w:val="decimal"/>
      <w:lvlText w:val="%7."/>
      <w:lvlJc w:val="left"/>
      <w:pPr>
        <w:ind w:left="5105" w:hanging="360"/>
      </w:pPr>
    </w:lvl>
    <w:lvl w:ilvl="7" w:tplc="042A0019" w:tentative="1">
      <w:start w:val="1"/>
      <w:numFmt w:val="lowerLetter"/>
      <w:lvlText w:val="%8."/>
      <w:lvlJc w:val="left"/>
      <w:pPr>
        <w:ind w:left="5825" w:hanging="360"/>
      </w:pPr>
    </w:lvl>
    <w:lvl w:ilvl="8" w:tplc="042A001B" w:tentative="1">
      <w:start w:val="1"/>
      <w:numFmt w:val="lowerRoman"/>
      <w:lvlText w:val="%9."/>
      <w:lvlJc w:val="right"/>
      <w:pPr>
        <w:ind w:left="6545" w:hanging="180"/>
      </w:pPr>
    </w:lvl>
  </w:abstractNum>
  <w:abstractNum w:abstractNumId="1">
    <w:nsid w:val="044B5D64"/>
    <w:multiLevelType w:val="hybridMultilevel"/>
    <w:tmpl w:val="11229880"/>
    <w:lvl w:ilvl="0" w:tplc="5BAE9510">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E97DA5"/>
    <w:multiLevelType w:val="hybridMultilevel"/>
    <w:tmpl w:val="B3C63A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9B23C6"/>
    <w:multiLevelType w:val="singleLevel"/>
    <w:tmpl w:val="06D6B3A6"/>
    <w:lvl w:ilvl="0">
      <w:start w:val="1"/>
      <w:numFmt w:val="upperRoman"/>
      <w:pStyle w:val="Muc1"/>
      <w:lvlText w:val="%1."/>
      <w:lvlJc w:val="left"/>
      <w:pPr>
        <w:tabs>
          <w:tab w:val="num" w:pos="720"/>
        </w:tabs>
        <w:ind w:left="720" w:hanging="720"/>
      </w:pPr>
      <w:rPr>
        <w:rFonts w:hint="default"/>
      </w:rPr>
    </w:lvl>
  </w:abstractNum>
  <w:abstractNum w:abstractNumId="4">
    <w:nsid w:val="06DE2E1D"/>
    <w:multiLevelType w:val="multilevel"/>
    <w:tmpl w:val="8542A9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Wingdings" w:hAnsi="Wingdings" w:hint="default"/>
      </w:rPr>
    </w:lvl>
    <w:lvl w:ilvl="3">
      <w:numFmt w:val="bullet"/>
      <w:lvlText w:val="-"/>
      <w:lvlJc w:val="left"/>
      <w:pPr>
        <w:tabs>
          <w:tab w:val="num" w:pos="2880"/>
        </w:tabs>
        <w:ind w:left="2880" w:hanging="360"/>
      </w:pPr>
      <w:rPr>
        <w:rFonts w:hint="default"/>
      </w:rPr>
    </w:lvl>
    <w:lvl w:ilvl="4">
      <w:start w:val="1"/>
      <w:numFmt w:val="bullet"/>
      <w:pStyle w:val="tieumuc"/>
      <w:lvlText w:val=""/>
      <w:lvlJc w:val="left"/>
      <w:pPr>
        <w:tabs>
          <w:tab w:val="num" w:pos="3600"/>
        </w:tabs>
        <w:ind w:left="3600" w:hanging="360"/>
      </w:pPr>
      <w:rPr>
        <w:rFonts w:ascii="Wingdings" w:hAnsi="Wingding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BB4157"/>
    <w:multiLevelType w:val="hybridMultilevel"/>
    <w:tmpl w:val="DE5E4648"/>
    <w:lvl w:ilvl="0" w:tplc="DCF64BD6">
      <w:numFmt w:val="bullet"/>
      <w:lvlText w:val="-"/>
      <w:lvlJc w:val="left"/>
      <w:pPr>
        <w:tabs>
          <w:tab w:val="num" w:pos="885"/>
        </w:tabs>
        <w:ind w:left="885" w:hanging="525"/>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321E3E"/>
    <w:multiLevelType w:val="multilevel"/>
    <w:tmpl w:val="0A220DAE"/>
    <w:lvl w:ilvl="0">
      <w:start w:val="1"/>
      <w:numFmt w:val="decimal"/>
      <w:lvlText w:val="%1."/>
      <w:lvlJc w:val="left"/>
      <w:pPr>
        <w:tabs>
          <w:tab w:val="num" w:pos="720"/>
        </w:tabs>
        <w:ind w:left="720" w:hanging="360"/>
      </w:pPr>
    </w:lvl>
    <w:lvl w:ilvl="1">
      <w:start w:val="1"/>
      <w:numFmt w:val="decimal"/>
      <w:isLgl/>
      <w:lvlText w:val="%1.%2."/>
      <w:lvlJc w:val="left"/>
      <w:pPr>
        <w:tabs>
          <w:tab w:val="num" w:pos="2310"/>
        </w:tabs>
        <w:ind w:left="2310" w:hanging="1230"/>
      </w:pPr>
      <w:rPr>
        <w:rFonts w:hint="default"/>
      </w:rPr>
    </w:lvl>
    <w:lvl w:ilvl="2">
      <w:start w:val="1"/>
      <w:numFmt w:val="decimal"/>
      <w:isLgl/>
      <w:lvlText w:val="%1.%2.%3."/>
      <w:lvlJc w:val="left"/>
      <w:pPr>
        <w:tabs>
          <w:tab w:val="num" w:pos="3030"/>
        </w:tabs>
        <w:ind w:left="3030" w:hanging="1230"/>
      </w:pPr>
      <w:rPr>
        <w:rFonts w:hint="default"/>
      </w:rPr>
    </w:lvl>
    <w:lvl w:ilvl="3">
      <w:start w:val="1"/>
      <w:numFmt w:val="decimal"/>
      <w:isLgl/>
      <w:lvlText w:val="%1.%2.%3.%4."/>
      <w:lvlJc w:val="left"/>
      <w:pPr>
        <w:tabs>
          <w:tab w:val="num" w:pos="3750"/>
        </w:tabs>
        <w:ind w:left="3750" w:hanging="1230"/>
      </w:pPr>
      <w:rPr>
        <w:rFonts w:hint="default"/>
      </w:rPr>
    </w:lvl>
    <w:lvl w:ilvl="4">
      <w:start w:val="1"/>
      <w:numFmt w:val="decimal"/>
      <w:isLgl/>
      <w:lvlText w:val="%1.%2.%3.%4.%5."/>
      <w:lvlJc w:val="left"/>
      <w:pPr>
        <w:tabs>
          <w:tab w:val="num" w:pos="4470"/>
        </w:tabs>
        <w:ind w:left="4470" w:hanging="1230"/>
      </w:pPr>
      <w:rPr>
        <w:rFonts w:hint="default"/>
      </w:rPr>
    </w:lvl>
    <w:lvl w:ilvl="5">
      <w:start w:val="1"/>
      <w:numFmt w:val="decimal"/>
      <w:isLgl/>
      <w:lvlText w:val="%1.%2.%3.%4.%5.%6."/>
      <w:lvlJc w:val="left"/>
      <w:pPr>
        <w:tabs>
          <w:tab w:val="num" w:pos="5400"/>
        </w:tabs>
        <w:ind w:left="5400" w:hanging="144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7200"/>
        </w:tabs>
        <w:ind w:left="7200" w:hanging="180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7">
    <w:nsid w:val="254A4F5E"/>
    <w:multiLevelType w:val="singleLevel"/>
    <w:tmpl w:val="5A109B62"/>
    <w:lvl w:ilvl="0">
      <w:numFmt w:val="bullet"/>
      <w:pStyle w:val="Point"/>
      <w:lvlText w:val="-"/>
      <w:lvlJc w:val="left"/>
      <w:pPr>
        <w:tabs>
          <w:tab w:val="num" w:pos="795"/>
        </w:tabs>
        <w:ind w:left="795" w:hanging="360"/>
      </w:pPr>
      <w:rPr>
        <w:rFonts w:hint="default"/>
      </w:rPr>
    </w:lvl>
  </w:abstractNum>
  <w:abstractNum w:abstractNumId="8">
    <w:nsid w:val="257A77B3"/>
    <w:multiLevelType w:val="hybridMultilevel"/>
    <w:tmpl w:val="C7883FD0"/>
    <w:lvl w:ilvl="0" w:tplc="E7322772">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9">
    <w:nsid w:val="270637FB"/>
    <w:multiLevelType w:val="hybridMultilevel"/>
    <w:tmpl w:val="160075F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76836D1"/>
    <w:multiLevelType w:val="hybridMultilevel"/>
    <w:tmpl w:val="58566E92"/>
    <w:lvl w:ilvl="0" w:tplc="302EC4F8">
      <w:numFmt w:val="bullet"/>
      <w:lvlText w:val="-"/>
      <w:lvlJc w:val="left"/>
      <w:pPr>
        <w:ind w:left="3621"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5D402118"/>
    <w:multiLevelType w:val="multilevel"/>
    <w:tmpl w:val="3C74C080"/>
    <w:name w:val="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Restart w:val="1"/>
      <w:lvlText w:val="%1.%2.%3."/>
      <w:lvlJc w:val="left"/>
      <w:pPr>
        <w:tabs>
          <w:tab w:val="num" w:pos="1584"/>
        </w:tabs>
        <w:ind w:left="1224" w:hanging="36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63823DC9"/>
    <w:multiLevelType w:val="multilevel"/>
    <w:tmpl w:val="713695BC"/>
    <w:lvl w:ilvl="0">
      <w:start w:val="3"/>
      <w:numFmt w:val="decimal"/>
      <w:lvlText w:val="%1"/>
      <w:lvlJc w:val="left"/>
      <w:pPr>
        <w:tabs>
          <w:tab w:val="num" w:pos="432"/>
        </w:tabs>
        <w:ind w:left="432" w:hanging="432"/>
      </w:pPr>
      <w:rPr>
        <w:rFonts w:hint="default"/>
      </w:rPr>
    </w:lvl>
    <w:lvl w:ilvl="1">
      <w:start w:val="1"/>
      <w:numFmt w:val="decimal"/>
      <w:pStyle w:val="Cap3"/>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6D8856DD"/>
    <w:multiLevelType w:val="hybridMultilevel"/>
    <w:tmpl w:val="BEDA68A0"/>
    <w:lvl w:ilvl="0" w:tplc="DCF64BD6">
      <w:numFmt w:val="bullet"/>
      <w:lvlText w:val="-"/>
      <w:lvlJc w:val="left"/>
      <w:pPr>
        <w:tabs>
          <w:tab w:val="num" w:pos="885"/>
        </w:tabs>
        <w:ind w:left="885" w:hanging="52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6486706"/>
    <w:multiLevelType w:val="multilevel"/>
    <w:tmpl w:val="1844637C"/>
    <w:lvl w:ilvl="0">
      <w:start w:val="1"/>
      <w:numFmt w:val="decimal"/>
      <w:pStyle w:val="1Heading1"/>
      <w:lvlText w:val="%1."/>
      <w:lvlJc w:val="left"/>
      <w:pPr>
        <w:tabs>
          <w:tab w:val="num" w:pos="360"/>
        </w:tabs>
        <w:ind w:left="0" w:firstLine="0"/>
      </w:pPr>
    </w:lvl>
    <w:lvl w:ilvl="1">
      <w:start w:val="1"/>
      <w:numFmt w:val="decimal"/>
      <w:pStyle w:val="11Heading2"/>
      <w:lvlText w:val="%1.%2."/>
      <w:lvlJc w:val="left"/>
      <w:pPr>
        <w:tabs>
          <w:tab w:val="num" w:pos="644"/>
        </w:tabs>
        <w:ind w:left="284" w:firstLine="0"/>
      </w:pPr>
    </w:lvl>
    <w:lvl w:ilvl="2">
      <w:start w:val="1"/>
      <w:numFmt w:val="decimal"/>
      <w:pStyle w:val="111Heading3"/>
      <w:lvlText w:val="%1.%2.%3."/>
      <w:lvlJc w:val="left"/>
      <w:pPr>
        <w:tabs>
          <w:tab w:val="num" w:pos="1287"/>
        </w:tabs>
        <w:ind w:left="851" w:hanging="28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5">
    <w:nsid w:val="7FE83D39"/>
    <w:multiLevelType w:val="singleLevel"/>
    <w:tmpl w:val="FBC0B210"/>
    <w:lvl w:ilvl="0">
      <w:start w:val="1"/>
      <w:numFmt w:val="lowerLetter"/>
      <w:pStyle w:val="Style1"/>
      <w:lvlText w:val="%1)"/>
      <w:lvlJc w:val="left"/>
      <w:pPr>
        <w:tabs>
          <w:tab w:val="num" w:pos="360"/>
        </w:tabs>
        <w:ind w:left="360" w:hanging="360"/>
      </w:pPr>
    </w:lvl>
  </w:abstractNum>
  <w:num w:numId="1">
    <w:abstractNumId w:val="4"/>
  </w:num>
  <w:num w:numId="2">
    <w:abstractNumId w:val="12"/>
  </w:num>
  <w:num w:numId="3">
    <w:abstractNumId w:val="15"/>
  </w:num>
  <w:num w:numId="4">
    <w:abstractNumId w:val="7"/>
  </w:num>
  <w:num w:numId="5">
    <w:abstractNumId w:val="3"/>
  </w:num>
  <w:num w:numId="6">
    <w:abstractNumId w:val="14"/>
  </w:num>
  <w:num w:numId="7">
    <w:abstractNumId w:val="6"/>
  </w:num>
  <w:num w:numId="8">
    <w:abstractNumId w:val="5"/>
  </w:num>
  <w:num w:numId="9">
    <w:abstractNumId w:val="13"/>
  </w:num>
  <w:num w:numId="10">
    <w:abstractNumId w:val="1"/>
  </w:num>
  <w:num w:numId="11">
    <w:abstractNumId w:val="0"/>
  </w:num>
  <w:num w:numId="12">
    <w:abstractNumId w:val="10"/>
  </w:num>
  <w:num w:numId="13">
    <w:abstractNumId w:val="8"/>
  </w:num>
  <w:num w:numId="14">
    <w:abstractNumId w:val="2"/>
  </w:num>
  <w:num w:numId="15">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BAA"/>
    <w:rsid w:val="0000014C"/>
    <w:rsid w:val="00000869"/>
    <w:rsid w:val="00003662"/>
    <w:rsid w:val="00003953"/>
    <w:rsid w:val="00003A56"/>
    <w:rsid w:val="0000538A"/>
    <w:rsid w:val="000055F6"/>
    <w:rsid w:val="00005A5F"/>
    <w:rsid w:val="00006070"/>
    <w:rsid w:val="000060B8"/>
    <w:rsid w:val="00007771"/>
    <w:rsid w:val="00010A38"/>
    <w:rsid w:val="00013D57"/>
    <w:rsid w:val="00014A4C"/>
    <w:rsid w:val="00014C4E"/>
    <w:rsid w:val="0001509E"/>
    <w:rsid w:val="000165BA"/>
    <w:rsid w:val="0002057E"/>
    <w:rsid w:val="00020A5A"/>
    <w:rsid w:val="00021105"/>
    <w:rsid w:val="00021A3A"/>
    <w:rsid w:val="000237E4"/>
    <w:rsid w:val="0002387A"/>
    <w:rsid w:val="000245A4"/>
    <w:rsid w:val="0002501F"/>
    <w:rsid w:val="00025616"/>
    <w:rsid w:val="00026055"/>
    <w:rsid w:val="00027473"/>
    <w:rsid w:val="00027589"/>
    <w:rsid w:val="00027DD9"/>
    <w:rsid w:val="00030E2B"/>
    <w:rsid w:val="00031EC0"/>
    <w:rsid w:val="00032700"/>
    <w:rsid w:val="00032A59"/>
    <w:rsid w:val="00033A79"/>
    <w:rsid w:val="000340AF"/>
    <w:rsid w:val="0003435D"/>
    <w:rsid w:val="00037517"/>
    <w:rsid w:val="00037E96"/>
    <w:rsid w:val="000401B7"/>
    <w:rsid w:val="000428D7"/>
    <w:rsid w:val="00042E33"/>
    <w:rsid w:val="00043975"/>
    <w:rsid w:val="00043CF5"/>
    <w:rsid w:val="00044278"/>
    <w:rsid w:val="00046DE3"/>
    <w:rsid w:val="00046E35"/>
    <w:rsid w:val="00047BD9"/>
    <w:rsid w:val="00050B59"/>
    <w:rsid w:val="00052018"/>
    <w:rsid w:val="000530BC"/>
    <w:rsid w:val="000540DD"/>
    <w:rsid w:val="000543C4"/>
    <w:rsid w:val="00055202"/>
    <w:rsid w:val="000608B3"/>
    <w:rsid w:val="00062B53"/>
    <w:rsid w:val="00063FA3"/>
    <w:rsid w:val="000646FF"/>
    <w:rsid w:val="00064DEA"/>
    <w:rsid w:val="00065072"/>
    <w:rsid w:val="00066FD0"/>
    <w:rsid w:val="00067A1D"/>
    <w:rsid w:val="00067EF2"/>
    <w:rsid w:val="0007077E"/>
    <w:rsid w:val="00070BDD"/>
    <w:rsid w:val="00070C2D"/>
    <w:rsid w:val="00072844"/>
    <w:rsid w:val="000738A4"/>
    <w:rsid w:val="00073E38"/>
    <w:rsid w:val="00074860"/>
    <w:rsid w:val="000756A7"/>
    <w:rsid w:val="00076D93"/>
    <w:rsid w:val="00080899"/>
    <w:rsid w:val="00081379"/>
    <w:rsid w:val="00081A52"/>
    <w:rsid w:val="00081F5F"/>
    <w:rsid w:val="00085019"/>
    <w:rsid w:val="00085314"/>
    <w:rsid w:val="000859AC"/>
    <w:rsid w:val="00085BDB"/>
    <w:rsid w:val="00085CA5"/>
    <w:rsid w:val="00086335"/>
    <w:rsid w:val="00086658"/>
    <w:rsid w:val="00086A9A"/>
    <w:rsid w:val="0008772B"/>
    <w:rsid w:val="00090D64"/>
    <w:rsid w:val="0009158A"/>
    <w:rsid w:val="00091AA5"/>
    <w:rsid w:val="00091C88"/>
    <w:rsid w:val="0009209E"/>
    <w:rsid w:val="0009354D"/>
    <w:rsid w:val="00094624"/>
    <w:rsid w:val="000958B6"/>
    <w:rsid w:val="00095D88"/>
    <w:rsid w:val="00096D85"/>
    <w:rsid w:val="0009760D"/>
    <w:rsid w:val="00097CCD"/>
    <w:rsid w:val="00097DC6"/>
    <w:rsid w:val="00097DF1"/>
    <w:rsid w:val="000A2433"/>
    <w:rsid w:val="000A27F5"/>
    <w:rsid w:val="000A376B"/>
    <w:rsid w:val="000A4746"/>
    <w:rsid w:val="000A5027"/>
    <w:rsid w:val="000A5074"/>
    <w:rsid w:val="000A60F5"/>
    <w:rsid w:val="000B0076"/>
    <w:rsid w:val="000B042C"/>
    <w:rsid w:val="000B1485"/>
    <w:rsid w:val="000B5CEC"/>
    <w:rsid w:val="000B5F4E"/>
    <w:rsid w:val="000B7460"/>
    <w:rsid w:val="000B7B7A"/>
    <w:rsid w:val="000C0075"/>
    <w:rsid w:val="000C1815"/>
    <w:rsid w:val="000C2130"/>
    <w:rsid w:val="000C230D"/>
    <w:rsid w:val="000C26FA"/>
    <w:rsid w:val="000C2AAC"/>
    <w:rsid w:val="000C2FE0"/>
    <w:rsid w:val="000C4018"/>
    <w:rsid w:val="000C40D8"/>
    <w:rsid w:val="000C44D9"/>
    <w:rsid w:val="000C4CC8"/>
    <w:rsid w:val="000C66E3"/>
    <w:rsid w:val="000C75B9"/>
    <w:rsid w:val="000D0C5F"/>
    <w:rsid w:val="000D0C6E"/>
    <w:rsid w:val="000D1280"/>
    <w:rsid w:val="000D18CD"/>
    <w:rsid w:val="000D1A1E"/>
    <w:rsid w:val="000D2EAC"/>
    <w:rsid w:val="000D336A"/>
    <w:rsid w:val="000D48B6"/>
    <w:rsid w:val="000D4B8B"/>
    <w:rsid w:val="000D5260"/>
    <w:rsid w:val="000D7A85"/>
    <w:rsid w:val="000D7B22"/>
    <w:rsid w:val="000E0A5D"/>
    <w:rsid w:val="000E0F4A"/>
    <w:rsid w:val="000E1770"/>
    <w:rsid w:val="000E2378"/>
    <w:rsid w:val="000E3869"/>
    <w:rsid w:val="000E3B2C"/>
    <w:rsid w:val="000E7697"/>
    <w:rsid w:val="000F0C25"/>
    <w:rsid w:val="000F141D"/>
    <w:rsid w:val="000F188A"/>
    <w:rsid w:val="000F24B7"/>
    <w:rsid w:val="000F5FC7"/>
    <w:rsid w:val="000F6205"/>
    <w:rsid w:val="000F756F"/>
    <w:rsid w:val="0010015D"/>
    <w:rsid w:val="00100286"/>
    <w:rsid w:val="00100C97"/>
    <w:rsid w:val="001018F4"/>
    <w:rsid w:val="00101BFB"/>
    <w:rsid w:val="00101DF5"/>
    <w:rsid w:val="00104707"/>
    <w:rsid w:val="00106A51"/>
    <w:rsid w:val="001111FE"/>
    <w:rsid w:val="00111851"/>
    <w:rsid w:val="001120C5"/>
    <w:rsid w:val="00112DF2"/>
    <w:rsid w:val="00112DF8"/>
    <w:rsid w:val="00115704"/>
    <w:rsid w:val="00115C7B"/>
    <w:rsid w:val="001166AB"/>
    <w:rsid w:val="00116A3F"/>
    <w:rsid w:val="00117B9D"/>
    <w:rsid w:val="00121BC5"/>
    <w:rsid w:val="00122B31"/>
    <w:rsid w:val="001234DE"/>
    <w:rsid w:val="00124287"/>
    <w:rsid w:val="00124873"/>
    <w:rsid w:val="00124CEF"/>
    <w:rsid w:val="00125E12"/>
    <w:rsid w:val="001269A3"/>
    <w:rsid w:val="0012704E"/>
    <w:rsid w:val="001270A1"/>
    <w:rsid w:val="001273F1"/>
    <w:rsid w:val="00127A29"/>
    <w:rsid w:val="00131BC8"/>
    <w:rsid w:val="00131DEA"/>
    <w:rsid w:val="001326B0"/>
    <w:rsid w:val="00132B46"/>
    <w:rsid w:val="00134356"/>
    <w:rsid w:val="001350CC"/>
    <w:rsid w:val="00135744"/>
    <w:rsid w:val="00136559"/>
    <w:rsid w:val="00136D6D"/>
    <w:rsid w:val="00140C8F"/>
    <w:rsid w:val="00141027"/>
    <w:rsid w:val="001414C6"/>
    <w:rsid w:val="001428E7"/>
    <w:rsid w:val="00143FFC"/>
    <w:rsid w:val="00147788"/>
    <w:rsid w:val="001506BC"/>
    <w:rsid w:val="00152A43"/>
    <w:rsid w:val="001534A3"/>
    <w:rsid w:val="001542BC"/>
    <w:rsid w:val="00154750"/>
    <w:rsid w:val="00155806"/>
    <w:rsid w:val="00155DA9"/>
    <w:rsid w:val="001560BC"/>
    <w:rsid w:val="001562FB"/>
    <w:rsid w:val="00157DB9"/>
    <w:rsid w:val="0016052A"/>
    <w:rsid w:val="001609CB"/>
    <w:rsid w:val="001612E1"/>
    <w:rsid w:val="00163036"/>
    <w:rsid w:val="00163AC6"/>
    <w:rsid w:val="00165E13"/>
    <w:rsid w:val="00166FE1"/>
    <w:rsid w:val="00167854"/>
    <w:rsid w:val="0017128F"/>
    <w:rsid w:val="001719D4"/>
    <w:rsid w:val="00172649"/>
    <w:rsid w:val="001731AF"/>
    <w:rsid w:val="00173DAA"/>
    <w:rsid w:val="00175EAF"/>
    <w:rsid w:val="00176F2C"/>
    <w:rsid w:val="00176F92"/>
    <w:rsid w:val="0018003F"/>
    <w:rsid w:val="001805A2"/>
    <w:rsid w:val="0018113F"/>
    <w:rsid w:val="001817A5"/>
    <w:rsid w:val="00181929"/>
    <w:rsid w:val="00181A9D"/>
    <w:rsid w:val="00182762"/>
    <w:rsid w:val="00182E21"/>
    <w:rsid w:val="001857A3"/>
    <w:rsid w:val="0018581F"/>
    <w:rsid w:val="00186477"/>
    <w:rsid w:val="001870D5"/>
    <w:rsid w:val="00190552"/>
    <w:rsid w:val="001917E0"/>
    <w:rsid w:val="00191D7B"/>
    <w:rsid w:val="00193EC7"/>
    <w:rsid w:val="00194A80"/>
    <w:rsid w:val="001964F4"/>
    <w:rsid w:val="00196B2E"/>
    <w:rsid w:val="001976D1"/>
    <w:rsid w:val="001A031B"/>
    <w:rsid w:val="001A30B1"/>
    <w:rsid w:val="001A3372"/>
    <w:rsid w:val="001A44BD"/>
    <w:rsid w:val="001A4C28"/>
    <w:rsid w:val="001A5125"/>
    <w:rsid w:val="001A68FA"/>
    <w:rsid w:val="001A7BAF"/>
    <w:rsid w:val="001B0E18"/>
    <w:rsid w:val="001B180D"/>
    <w:rsid w:val="001B1E4E"/>
    <w:rsid w:val="001B2816"/>
    <w:rsid w:val="001B39A9"/>
    <w:rsid w:val="001B3A6B"/>
    <w:rsid w:val="001B59B0"/>
    <w:rsid w:val="001B5A98"/>
    <w:rsid w:val="001B6EFA"/>
    <w:rsid w:val="001B76A1"/>
    <w:rsid w:val="001B7762"/>
    <w:rsid w:val="001B7AA3"/>
    <w:rsid w:val="001B7CFA"/>
    <w:rsid w:val="001C0CC2"/>
    <w:rsid w:val="001C1FAA"/>
    <w:rsid w:val="001C21D9"/>
    <w:rsid w:val="001C31B1"/>
    <w:rsid w:val="001C38BE"/>
    <w:rsid w:val="001C395D"/>
    <w:rsid w:val="001C3D2B"/>
    <w:rsid w:val="001C4479"/>
    <w:rsid w:val="001C44C0"/>
    <w:rsid w:val="001C6A77"/>
    <w:rsid w:val="001D0477"/>
    <w:rsid w:val="001D1387"/>
    <w:rsid w:val="001D43EA"/>
    <w:rsid w:val="001D4A52"/>
    <w:rsid w:val="001D5534"/>
    <w:rsid w:val="001D599B"/>
    <w:rsid w:val="001D667B"/>
    <w:rsid w:val="001D6A80"/>
    <w:rsid w:val="001E1C07"/>
    <w:rsid w:val="001E3E5A"/>
    <w:rsid w:val="001E424B"/>
    <w:rsid w:val="001E4A64"/>
    <w:rsid w:val="001E5028"/>
    <w:rsid w:val="001E5479"/>
    <w:rsid w:val="001E5D51"/>
    <w:rsid w:val="001F0FF1"/>
    <w:rsid w:val="001F36E5"/>
    <w:rsid w:val="001F3DAE"/>
    <w:rsid w:val="001F4330"/>
    <w:rsid w:val="001F4469"/>
    <w:rsid w:val="001F4FE2"/>
    <w:rsid w:val="001F6D29"/>
    <w:rsid w:val="00201625"/>
    <w:rsid w:val="002029F8"/>
    <w:rsid w:val="00203BB9"/>
    <w:rsid w:val="00203C31"/>
    <w:rsid w:val="00203FBF"/>
    <w:rsid w:val="00204643"/>
    <w:rsid w:val="00204B1E"/>
    <w:rsid w:val="00204D58"/>
    <w:rsid w:val="00206C70"/>
    <w:rsid w:val="00207990"/>
    <w:rsid w:val="002112E3"/>
    <w:rsid w:val="0021171D"/>
    <w:rsid w:val="00212D72"/>
    <w:rsid w:val="00212EF0"/>
    <w:rsid w:val="002135D4"/>
    <w:rsid w:val="00213877"/>
    <w:rsid w:val="00215537"/>
    <w:rsid w:val="0021739E"/>
    <w:rsid w:val="00217D09"/>
    <w:rsid w:val="00221F14"/>
    <w:rsid w:val="002222E0"/>
    <w:rsid w:val="002223F4"/>
    <w:rsid w:val="0022268D"/>
    <w:rsid w:val="00222761"/>
    <w:rsid w:val="00222E86"/>
    <w:rsid w:val="00223201"/>
    <w:rsid w:val="002243B4"/>
    <w:rsid w:val="00224796"/>
    <w:rsid w:val="00224D40"/>
    <w:rsid w:val="0022615D"/>
    <w:rsid w:val="00226426"/>
    <w:rsid w:val="0022775B"/>
    <w:rsid w:val="002277B2"/>
    <w:rsid w:val="002279D2"/>
    <w:rsid w:val="0023011E"/>
    <w:rsid w:val="00230A0D"/>
    <w:rsid w:val="00230CE5"/>
    <w:rsid w:val="00231698"/>
    <w:rsid w:val="0023194C"/>
    <w:rsid w:val="00231DAB"/>
    <w:rsid w:val="00232698"/>
    <w:rsid w:val="002377E2"/>
    <w:rsid w:val="00237D4B"/>
    <w:rsid w:val="00240915"/>
    <w:rsid w:val="002410E5"/>
    <w:rsid w:val="00241F94"/>
    <w:rsid w:val="0024260A"/>
    <w:rsid w:val="00244D2E"/>
    <w:rsid w:val="0024514B"/>
    <w:rsid w:val="00245C5B"/>
    <w:rsid w:val="002462F7"/>
    <w:rsid w:val="0024754B"/>
    <w:rsid w:val="00247DB3"/>
    <w:rsid w:val="00250496"/>
    <w:rsid w:val="002522E7"/>
    <w:rsid w:val="002535A7"/>
    <w:rsid w:val="00253F75"/>
    <w:rsid w:val="00254209"/>
    <w:rsid w:val="00254DC6"/>
    <w:rsid w:val="00256690"/>
    <w:rsid w:val="0025781F"/>
    <w:rsid w:val="00257B53"/>
    <w:rsid w:val="00261683"/>
    <w:rsid w:val="00261F14"/>
    <w:rsid w:val="002649C1"/>
    <w:rsid w:val="0026770C"/>
    <w:rsid w:val="00267840"/>
    <w:rsid w:val="002679D8"/>
    <w:rsid w:val="00267A6C"/>
    <w:rsid w:val="00270503"/>
    <w:rsid w:val="00271329"/>
    <w:rsid w:val="00271926"/>
    <w:rsid w:val="00272CAE"/>
    <w:rsid w:val="00273510"/>
    <w:rsid w:val="00275B1D"/>
    <w:rsid w:val="00275FF2"/>
    <w:rsid w:val="00276040"/>
    <w:rsid w:val="00276AE7"/>
    <w:rsid w:val="00280675"/>
    <w:rsid w:val="00281313"/>
    <w:rsid w:val="002841A4"/>
    <w:rsid w:val="0028505D"/>
    <w:rsid w:val="00285261"/>
    <w:rsid w:val="002857A1"/>
    <w:rsid w:val="00285F41"/>
    <w:rsid w:val="00286C96"/>
    <w:rsid w:val="00286C9B"/>
    <w:rsid w:val="002878F2"/>
    <w:rsid w:val="00290A96"/>
    <w:rsid w:val="0029148C"/>
    <w:rsid w:val="00291AC6"/>
    <w:rsid w:val="002925E0"/>
    <w:rsid w:val="00294677"/>
    <w:rsid w:val="0029538D"/>
    <w:rsid w:val="002963BB"/>
    <w:rsid w:val="00297641"/>
    <w:rsid w:val="002A07CA"/>
    <w:rsid w:val="002A0CCF"/>
    <w:rsid w:val="002A0D39"/>
    <w:rsid w:val="002A258F"/>
    <w:rsid w:val="002A2B3C"/>
    <w:rsid w:val="002A2ECD"/>
    <w:rsid w:val="002A4791"/>
    <w:rsid w:val="002A4CA4"/>
    <w:rsid w:val="002A5A9C"/>
    <w:rsid w:val="002A5B7A"/>
    <w:rsid w:val="002A6E23"/>
    <w:rsid w:val="002A7A5A"/>
    <w:rsid w:val="002A7ABA"/>
    <w:rsid w:val="002A7BE2"/>
    <w:rsid w:val="002B000B"/>
    <w:rsid w:val="002B0676"/>
    <w:rsid w:val="002B2134"/>
    <w:rsid w:val="002B24F8"/>
    <w:rsid w:val="002B4C10"/>
    <w:rsid w:val="002B5C75"/>
    <w:rsid w:val="002B62F8"/>
    <w:rsid w:val="002B62FD"/>
    <w:rsid w:val="002B7FCC"/>
    <w:rsid w:val="002C10BD"/>
    <w:rsid w:val="002C1B84"/>
    <w:rsid w:val="002C2738"/>
    <w:rsid w:val="002C363E"/>
    <w:rsid w:val="002C5A35"/>
    <w:rsid w:val="002C6462"/>
    <w:rsid w:val="002C6659"/>
    <w:rsid w:val="002C6701"/>
    <w:rsid w:val="002C6A9D"/>
    <w:rsid w:val="002D102F"/>
    <w:rsid w:val="002D188A"/>
    <w:rsid w:val="002D1B12"/>
    <w:rsid w:val="002D2C88"/>
    <w:rsid w:val="002D2CE5"/>
    <w:rsid w:val="002D2FEF"/>
    <w:rsid w:val="002D378D"/>
    <w:rsid w:val="002D3BAA"/>
    <w:rsid w:val="002D4D6B"/>
    <w:rsid w:val="002D4E53"/>
    <w:rsid w:val="002D4F6C"/>
    <w:rsid w:val="002D52C8"/>
    <w:rsid w:val="002D5388"/>
    <w:rsid w:val="002D617D"/>
    <w:rsid w:val="002D69E8"/>
    <w:rsid w:val="002D7C3C"/>
    <w:rsid w:val="002E0CA5"/>
    <w:rsid w:val="002E2ECC"/>
    <w:rsid w:val="002E35F4"/>
    <w:rsid w:val="002E3A77"/>
    <w:rsid w:val="002E469C"/>
    <w:rsid w:val="002E4E03"/>
    <w:rsid w:val="002E5A12"/>
    <w:rsid w:val="002E5CD7"/>
    <w:rsid w:val="002E645B"/>
    <w:rsid w:val="002E7611"/>
    <w:rsid w:val="002F116C"/>
    <w:rsid w:val="002F1AB8"/>
    <w:rsid w:val="002F1C3A"/>
    <w:rsid w:val="002F2762"/>
    <w:rsid w:val="002F290B"/>
    <w:rsid w:val="002F2E7F"/>
    <w:rsid w:val="002F32F3"/>
    <w:rsid w:val="002F3CC3"/>
    <w:rsid w:val="002F3FD8"/>
    <w:rsid w:val="002F4BFE"/>
    <w:rsid w:val="002F4D2D"/>
    <w:rsid w:val="002F5C46"/>
    <w:rsid w:val="002F6DF4"/>
    <w:rsid w:val="002F70D1"/>
    <w:rsid w:val="00300171"/>
    <w:rsid w:val="003005B5"/>
    <w:rsid w:val="0030064E"/>
    <w:rsid w:val="003009A6"/>
    <w:rsid w:val="00300D42"/>
    <w:rsid w:val="003017AB"/>
    <w:rsid w:val="00302B65"/>
    <w:rsid w:val="00302F04"/>
    <w:rsid w:val="00302F78"/>
    <w:rsid w:val="00304784"/>
    <w:rsid w:val="00304A5A"/>
    <w:rsid w:val="00304B23"/>
    <w:rsid w:val="00305CB7"/>
    <w:rsid w:val="00305CCE"/>
    <w:rsid w:val="0030657A"/>
    <w:rsid w:val="00311931"/>
    <w:rsid w:val="00312536"/>
    <w:rsid w:val="00314951"/>
    <w:rsid w:val="0031520A"/>
    <w:rsid w:val="003152AF"/>
    <w:rsid w:val="003158CB"/>
    <w:rsid w:val="00315D5C"/>
    <w:rsid w:val="003164BE"/>
    <w:rsid w:val="003206F6"/>
    <w:rsid w:val="003257F8"/>
    <w:rsid w:val="00326132"/>
    <w:rsid w:val="00327157"/>
    <w:rsid w:val="0033095B"/>
    <w:rsid w:val="003327B7"/>
    <w:rsid w:val="00332838"/>
    <w:rsid w:val="00332E9D"/>
    <w:rsid w:val="0033304C"/>
    <w:rsid w:val="00333534"/>
    <w:rsid w:val="00333564"/>
    <w:rsid w:val="00334A29"/>
    <w:rsid w:val="0033578B"/>
    <w:rsid w:val="0033650F"/>
    <w:rsid w:val="00337F4C"/>
    <w:rsid w:val="003404A1"/>
    <w:rsid w:val="003406A4"/>
    <w:rsid w:val="00344003"/>
    <w:rsid w:val="00344204"/>
    <w:rsid w:val="00344D4D"/>
    <w:rsid w:val="00345CF1"/>
    <w:rsid w:val="00346DCC"/>
    <w:rsid w:val="0034785C"/>
    <w:rsid w:val="003514AF"/>
    <w:rsid w:val="00351532"/>
    <w:rsid w:val="00351AEB"/>
    <w:rsid w:val="00353CA4"/>
    <w:rsid w:val="00355455"/>
    <w:rsid w:val="00356306"/>
    <w:rsid w:val="00356440"/>
    <w:rsid w:val="0035691D"/>
    <w:rsid w:val="0035706C"/>
    <w:rsid w:val="00361464"/>
    <w:rsid w:val="00364044"/>
    <w:rsid w:val="00364AF8"/>
    <w:rsid w:val="00364EF9"/>
    <w:rsid w:val="00365ED4"/>
    <w:rsid w:val="003664DE"/>
    <w:rsid w:val="003667C0"/>
    <w:rsid w:val="00366F5F"/>
    <w:rsid w:val="003709D3"/>
    <w:rsid w:val="00372291"/>
    <w:rsid w:val="003727E4"/>
    <w:rsid w:val="00373A5F"/>
    <w:rsid w:val="00373FBB"/>
    <w:rsid w:val="00374AF1"/>
    <w:rsid w:val="0037561B"/>
    <w:rsid w:val="003767E4"/>
    <w:rsid w:val="00376857"/>
    <w:rsid w:val="00377445"/>
    <w:rsid w:val="00377B99"/>
    <w:rsid w:val="00377D56"/>
    <w:rsid w:val="00377D6B"/>
    <w:rsid w:val="00377E1E"/>
    <w:rsid w:val="00380796"/>
    <w:rsid w:val="00380B0A"/>
    <w:rsid w:val="003816F1"/>
    <w:rsid w:val="0038171B"/>
    <w:rsid w:val="00381E00"/>
    <w:rsid w:val="00382C8D"/>
    <w:rsid w:val="00382F06"/>
    <w:rsid w:val="003841A5"/>
    <w:rsid w:val="00384A0A"/>
    <w:rsid w:val="0038549A"/>
    <w:rsid w:val="00385576"/>
    <w:rsid w:val="00385B4A"/>
    <w:rsid w:val="00386416"/>
    <w:rsid w:val="0038669B"/>
    <w:rsid w:val="00386815"/>
    <w:rsid w:val="00387A62"/>
    <w:rsid w:val="00387C51"/>
    <w:rsid w:val="003918CF"/>
    <w:rsid w:val="00392604"/>
    <w:rsid w:val="00393F00"/>
    <w:rsid w:val="00394E16"/>
    <w:rsid w:val="00395D0C"/>
    <w:rsid w:val="00395E98"/>
    <w:rsid w:val="00397158"/>
    <w:rsid w:val="0039737A"/>
    <w:rsid w:val="003A0EC9"/>
    <w:rsid w:val="003A225F"/>
    <w:rsid w:val="003A3602"/>
    <w:rsid w:val="003A4434"/>
    <w:rsid w:val="003A46F5"/>
    <w:rsid w:val="003A528B"/>
    <w:rsid w:val="003A66BF"/>
    <w:rsid w:val="003A7D40"/>
    <w:rsid w:val="003B0408"/>
    <w:rsid w:val="003B18F4"/>
    <w:rsid w:val="003B1A35"/>
    <w:rsid w:val="003B3185"/>
    <w:rsid w:val="003B35F7"/>
    <w:rsid w:val="003B3BF3"/>
    <w:rsid w:val="003B4AD4"/>
    <w:rsid w:val="003B4DDD"/>
    <w:rsid w:val="003B4E6F"/>
    <w:rsid w:val="003B59E2"/>
    <w:rsid w:val="003B5E6B"/>
    <w:rsid w:val="003B62A7"/>
    <w:rsid w:val="003B6DB2"/>
    <w:rsid w:val="003C00AD"/>
    <w:rsid w:val="003C16DF"/>
    <w:rsid w:val="003C367F"/>
    <w:rsid w:val="003C412B"/>
    <w:rsid w:val="003C443D"/>
    <w:rsid w:val="003C5449"/>
    <w:rsid w:val="003C7534"/>
    <w:rsid w:val="003C7BB1"/>
    <w:rsid w:val="003D14A2"/>
    <w:rsid w:val="003D17C6"/>
    <w:rsid w:val="003D24EC"/>
    <w:rsid w:val="003D2CBC"/>
    <w:rsid w:val="003D3A30"/>
    <w:rsid w:val="003D4D20"/>
    <w:rsid w:val="003D56E4"/>
    <w:rsid w:val="003D5939"/>
    <w:rsid w:val="003D69CB"/>
    <w:rsid w:val="003D78BD"/>
    <w:rsid w:val="003E0658"/>
    <w:rsid w:val="003E0E0E"/>
    <w:rsid w:val="003E2E21"/>
    <w:rsid w:val="003E3352"/>
    <w:rsid w:val="003E39EF"/>
    <w:rsid w:val="003E61B3"/>
    <w:rsid w:val="003F253C"/>
    <w:rsid w:val="003F2945"/>
    <w:rsid w:val="003F2E6D"/>
    <w:rsid w:val="003F304B"/>
    <w:rsid w:val="003F67DD"/>
    <w:rsid w:val="003F6DA1"/>
    <w:rsid w:val="003F724A"/>
    <w:rsid w:val="003F741C"/>
    <w:rsid w:val="00400A27"/>
    <w:rsid w:val="00402129"/>
    <w:rsid w:val="0040308E"/>
    <w:rsid w:val="004044AC"/>
    <w:rsid w:val="0040552A"/>
    <w:rsid w:val="004055AD"/>
    <w:rsid w:val="0040563D"/>
    <w:rsid w:val="00405F15"/>
    <w:rsid w:val="00406349"/>
    <w:rsid w:val="00406C50"/>
    <w:rsid w:val="00406D8E"/>
    <w:rsid w:val="0041106A"/>
    <w:rsid w:val="00411575"/>
    <w:rsid w:val="0041461E"/>
    <w:rsid w:val="00415389"/>
    <w:rsid w:val="00415908"/>
    <w:rsid w:val="0041765C"/>
    <w:rsid w:val="0041769B"/>
    <w:rsid w:val="00417FDB"/>
    <w:rsid w:val="004222C8"/>
    <w:rsid w:val="004274BF"/>
    <w:rsid w:val="00427540"/>
    <w:rsid w:val="00431E47"/>
    <w:rsid w:val="0043283F"/>
    <w:rsid w:val="00432BB2"/>
    <w:rsid w:val="00434A42"/>
    <w:rsid w:val="00435452"/>
    <w:rsid w:val="00436165"/>
    <w:rsid w:val="0044060F"/>
    <w:rsid w:val="00441378"/>
    <w:rsid w:val="00444AC7"/>
    <w:rsid w:val="00446313"/>
    <w:rsid w:val="00447DAE"/>
    <w:rsid w:val="004512A8"/>
    <w:rsid w:val="004515E5"/>
    <w:rsid w:val="00451629"/>
    <w:rsid w:val="004523A3"/>
    <w:rsid w:val="00453A6D"/>
    <w:rsid w:val="0045422A"/>
    <w:rsid w:val="0045502D"/>
    <w:rsid w:val="00455083"/>
    <w:rsid w:val="00456252"/>
    <w:rsid w:val="00461796"/>
    <w:rsid w:val="0046657B"/>
    <w:rsid w:val="00467598"/>
    <w:rsid w:val="00467875"/>
    <w:rsid w:val="00470400"/>
    <w:rsid w:val="00473868"/>
    <w:rsid w:val="00473F79"/>
    <w:rsid w:val="00475B41"/>
    <w:rsid w:val="00475C1D"/>
    <w:rsid w:val="004816F5"/>
    <w:rsid w:val="00483566"/>
    <w:rsid w:val="00483D85"/>
    <w:rsid w:val="004840E2"/>
    <w:rsid w:val="00487C9C"/>
    <w:rsid w:val="00490470"/>
    <w:rsid w:val="00490527"/>
    <w:rsid w:val="00490B5E"/>
    <w:rsid w:val="00493C18"/>
    <w:rsid w:val="00493DF1"/>
    <w:rsid w:val="00494332"/>
    <w:rsid w:val="00495DBD"/>
    <w:rsid w:val="00497E42"/>
    <w:rsid w:val="004A1433"/>
    <w:rsid w:val="004A1DE5"/>
    <w:rsid w:val="004A20D0"/>
    <w:rsid w:val="004A47C5"/>
    <w:rsid w:val="004A4AEC"/>
    <w:rsid w:val="004A5455"/>
    <w:rsid w:val="004A5FDE"/>
    <w:rsid w:val="004A6872"/>
    <w:rsid w:val="004A742A"/>
    <w:rsid w:val="004A7B64"/>
    <w:rsid w:val="004A7E90"/>
    <w:rsid w:val="004B0999"/>
    <w:rsid w:val="004B22E9"/>
    <w:rsid w:val="004B2738"/>
    <w:rsid w:val="004B3674"/>
    <w:rsid w:val="004B3882"/>
    <w:rsid w:val="004B4D76"/>
    <w:rsid w:val="004B4FB1"/>
    <w:rsid w:val="004B504A"/>
    <w:rsid w:val="004B5F08"/>
    <w:rsid w:val="004B6675"/>
    <w:rsid w:val="004C1DD3"/>
    <w:rsid w:val="004C1EE0"/>
    <w:rsid w:val="004C288E"/>
    <w:rsid w:val="004C460B"/>
    <w:rsid w:val="004C578A"/>
    <w:rsid w:val="004C5F6E"/>
    <w:rsid w:val="004C62EB"/>
    <w:rsid w:val="004C6F75"/>
    <w:rsid w:val="004D17AB"/>
    <w:rsid w:val="004D1D57"/>
    <w:rsid w:val="004D2527"/>
    <w:rsid w:val="004D2904"/>
    <w:rsid w:val="004D331E"/>
    <w:rsid w:val="004D3AA4"/>
    <w:rsid w:val="004D48C9"/>
    <w:rsid w:val="004D53EE"/>
    <w:rsid w:val="004D6F07"/>
    <w:rsid w:val="004D72F1"/>
    <w:rsid w:val="004D753D"/>
    <w:rsid w:val="004D772B"/>
    <w:rsid w:val="004E07D5"/>
    <w:rsid w:val="004E086D"/>
    <w:rsid w:val="004E08B6"/>
    <w:rsid w:val="004E0D49"/>
    <w:rsid w:val="004E1239"/>
    <w:rsid w:val="004E14E5"/>
    <w:rsid w:val="004E1AF5"/>
    <w:rsid w:val="004E2129"/>
    <w:rsid w:val="004E31CA"/>
    <w:rsid w:val="004E4089"/>
    <w:rsid w:val="004E4545"/>
    <w:rsid w:val="004E4AE8"/>
    <w:rsid w:val="004E5BF1"/>
    <w:rsid w:val="004E67E9"/>
    <w:rsid w:val="004E76B1"/>
    <w:rsid w:val="004F2543"/>
    <w:rsid w:val="004F352F"/>
    <w:rsid w:val="004F69DA"/>
    <w:rsid w:val="004F743C"/>
    <w:rsid w:val="004F7A48"/>
    <w:rsid w:val="00501DFE"/>
    <w:rsid w:val="00503B5F"/>
    <w:rsid w:val="005042CA"/>
    <w:rsid w:val="0050433B"/>
    <w:rsid w:val="005076E1"/>
    <w:rsid w:val="00507B39"/>
    <w:rsid w:val="00507B43"/>
    <w:rsid w:val="005108F6"/>
    <w:rsid w:val="00511427"/>
    <w:rsid w:val="005118A5"/>
    <w:rsid w:val="00511927"/>
    <w:rsid w:val="00511E35"/>
    <w:rsid w:val="00512361"/>
    <w:rsid w:val="00513749"/>
    <w:rsid w:val="00514645"/>
    <w:rsid w:val="00514FF6"/>
    <w:rsid w:val="00516556"/>
    <w:rsid w:val="00516908"/>
    <w:rsid w:val="005177B4"/>
    <w:rsid w:val="005201BA"/>
    <w:rsid w:val="005230D7"/>
    <w:rsid w:val="00524FB4"/>
    <w:rsid w:val="005253B0"/>
    <w:rsid w:val="0052584B"/>
    <w:rsid w:val="00525B55"/>
    <w:rsid w:val="005270E9"/>
    <w:rsid w:val="00527435"/>
    <w:rsid w:val="005274A0"/>
    <w:rsid w:val="005302C9"/>
    <w:rsid w:val="00530729"/>
    <w:rsid w:val="00530B15"/>
    <w:rsid w:val="00530ED6"/>
    <w:rsid w:val="00531383"/>
    <w:rsid w:val="00532DE9"/>
    <w:rsid w:val="00533920"/>
    <w:rsid w:val="00536D5D"/>
    <w:rsid w:val="00541E76"/>
    <w:rsid w:val="00543F77"/>
    <w:rsid w:val="00544020"/>
    <w:rsid w:val="005443F9"/>
    <w:rsid w:val="00544795"/>
    <w:rsid w:val="0054511B"/>
    <w:rsid w:val="00545DA1"/>
    <w:rsid w:val="00546E4B"/>
    <w:rsid w:val="00546FB8"/>
    <w:rsid w:val="005476BD"/>
    <w:rsid w:val="00547E5E"/>
    <w:rsid w:val="00551B79"/>
    <w:rsid w:val="00552AD4"/>
    <w:rsid w:val="00554263"/>
    <w:rsid w:val="00554F7F"/>
    <w:rsid w:val="005564DE"/>
    <w:rsid w:val="00556BFC"/>
    <w:rsid w:val="00557862"/>
    <w:rsid w:val="00560322"/>
    <w:rsid w:val="00564354"/>
    <w:rsid w:val="0056470B"/>
    <w:rsid w:val="00564F5C"/>
    <w:rsid w:val="00566D05"/>
    <w:rsid w:val="00566F3B"/>
    <w:rsid w:val="005701C8"/>
    <w:rsid w:val="00571A65"/>
    <w:rsid w:val="00571FD5"/>
    <w:rsid w:val="005725A7"/>
    <w:rsid w:val="00572F93"/>
    <w:rsid w:val="00572FF6"/>
    <w:rsid w:val="005736A5"/>
    <w:rsid w:val="00573976"/>
    <w:rsid w:val="00575BE8"/>
    <w:rsid w:val="00576EA0"/>
    <w:rsid w:val="00581A0C"/>
    <w:rsid w:val="005821BB"/>
    <w:rsid w:val="005827FE"/>
    <w:rsid w:val="005828E2"/>
    <w:rsid w:val="00584253"/>
    <w:rsid w:val="005843EB"/>
    <w:rsid w:val="005847AB"/>
    <w:rsid w:val="00586589"/>
    <w:rsid w:val="00586783"/>
    <w:rsid w:val="005872A5"/>
    <w:rsid w:val="00587E97"/>
    <w:rsid w:val="00590EA8"/>
    <w:rsid w:val="00590F4B"/>
    <w:rsid w:val="00591960"/>
    <w:rsid w:val="00592663"/>
    <w:rsid w:val="005926C3"/>
    <w:rsid w:val="00592EA9"/>
    <w:rsid w:val="00594D49"/>
    <w:rsid w:val="00595993"/>
    <w:rsid w:val="005961C5"/>
    <w:rsid w:val="00596BE7"/>
    <w:rsid w:val="005A0CD9"/>
    <w:rsid w:val="005A334B"/>
    <w:rsid w:val="005A5683"/>
    <w:rsid w:val="005A5FB1"/>
    <w:rsid w:val="005A6303"/>
    <w:rsid w:val="005A6407"/>
    <w:rsid w:val="005A6764"/>
    <w:rsid w:val="005A705F"/>
    <w:rsid w:val="005A7C85"/>
    <w:rsid w:val="005A7FBD"/>
    <w:rsid w:val="005B07A5"/>
    <w:rsid w:val="005B07C4"/>
    <w:rsid w:val="005B0D63"/>
    <w:rsid w:val="005B10B9"/>
    <w:rsid w:val="005B1618"/>
    <w:rsid w:val="005B2173"/>
    <w:rsid w:val="005B25BB"/>
    <w:rsid w:val="005B46BB"/>
    <w:rsid w:val="005B4BCD"/>
    <w:rsid w:val="005B6154"/>
    <w:rsid w:val="005C0B81"/>
    <w:rsid w:val="005C0C3B"/>
    <w:rsid w:val="005C0DCC"/>
    <w:rsid w:val="005C127B"/>
    <w:rsid w:val="005C49FC"/>
    <w:rsid w:val="005C6412"/>
    <w:rsid w:val="005C67CD"/>
    <w:rsid w:val="005C7996"/>
    <w:rsid w:val="005C7E69"/>
    <w:rsid w:val="005D0717"/>
    <w:rsid w:val="005D43C3"/>
    <w:rsid w:val="005D4AD9"/>
    <w:rsid w:val="005D549A"/>
    <w:rsid w:val="005D5EAC"/>
    <w:rsid w:val="005D6495"/>
    <w:rsid w:val="005E0E04"/>
    <w:rsid w:val="005E143A"/>
    <w:rsid w:val="005E153F"/>
    <w:rsid w:val="005E2171"/>
    <w:rsid w:val="005E3FD3"/>
    <w:rsid w:val="005E4B2E"/>
    <w:rsid w:val="005E67D1"/>
    <w:rsid w:val="005E76D3"/>
    <w:rsid w:val="005F1E60"/>
    <w:rsid w:val="005F21D4"/>
    <w:rsid w:val="005F247C"/>
    <w:rsid w:val="005F44BB"/>
    <w:rsid w:val="005F46DE"/>
    <w:rsid w:val="005F4C3D"/>
    <w:rsid w:val="005F5A51"/>
    <w:rsid w:val="005F634E"/>
    <w:rsid w:val="005F68C3"/>
    <w:rsid w:val="005F7673"/>
    <w:rsid w:val="005F7982"/>
    <w:rsid w:val="005F7AA5"/>
    <w:rsid w:val="00601717"/>
    <w:rsid w:val="0060359D"/>
    <w:rsid w:val="00605860"/>
    <w:rsid w:val="00606185"/>
    <w:rsid w:val="00606961"/>
    <w:rsid w:val="00606E14"/>
    <w:rsid w:val="00607E4C"/>
    <w:rsid w:val="006107A6"/>
    <w:rsid w:val="00611388"/>
    <w:rsid w:val="00612603"/>
    <w:rsid w:val="006143D2"/>
    <w:rsid w:val="006151B1"/>
    <w:rsid w:val="0061528F"/>
    <w:rsid w:val="0061574B"/>
    <w:rsid w:val="00616360"/>
    <w:rsid w:val="0061681D"/>
    <w:rsid w:val="0061690D"/>
    <w:rsid w:val="006234F4"/>
    <w:rsid w:val="00623657"/>
    <w:rsid w:val="00624C1F"/>
    <w:rsid w:val="00625F02"/>
    <w:rsid w:val="0062667F"/>
    <w:rsid w:val="00627DB3"/>
    <w:rsid w:val="0063006A"/>
    <w:rsid w:val="006304C1"/>
    <w:rsid w:val="006306E8"/>
    <w:rsid w:val="006306FD"/>
    <w:rsid w:val="006308D8"/>
    <w:rsid w:val="00630B76"/>
    <w:rsid w:val="00630DE2"/>
    <w:rsid w:val="0063261D"/>
    <w:rsid w:val="00632F2C"/>
    <w:rsid w:val="00632FC9"/>
    <w:rsid w:val="00634E5F"/>
    <w:rsid w:val="00635DCC"/>
    <w:rsid w:val="00635FB9"/>
    <w:rsid w:val="00637158"/>
    <w:rsid w:val="006378E2"/>
    <w:rsid w:val="00637F37"/>
    <w:rsid w:val="00640FDE"/>
    <w:rsid w:val="00641029"/>
    <w:rsid w:val="00641EB4"/>
    <w:rsid w:val="0064359C"/>
    <w:rsid w:val="0064372C"/>
    <w:rsid w:val="006451A6"/>
    <w:rsid w:val="00645EB3"/>
    <w:rsid w:val="00646B73"/>
    <w:rsid w:val="00647667"/>
    <w:rsid w:val="00650CAE"/>
    <w:rsid w:val="00650DFD"/>
    <w:rsid w:val="00653235"/>
    <w:rsid w:val="00653E15"/>
    <w:rsid w:val="0065629D"/>
    <w:rsid w:val="006608A1"/>
    <w:rsid w:val="00660C7F"/>
    <w:rsid w:val="0066112B"/>
    <w:rsid w:val="006626C9"/>
    <w:rsid w:val="00662D74"/>
    <w:rsid w:val="006640AE"/>
    <w:rsid w:val="00665A56"/>
    <w:rsid w:val="006663C6"/>
    <w:rsid w:val="00670213"/>
    <w:rsid w:val="00671157"/>
    <w:rsid w:val="00671250"/>
    <w:rsid w:val="006726D1"/>
    <w:rsid w:val="006729F8"/>
    <w:rsid w:val="00672D5C"/>
    <w:rsid w:val="00674AD3"/>
    <w:rsid w:val="00674BC8"/>
    <w:rsid w:val="00675B31"/>
    <w:rsid w:val="00676B38"/>
    <w:rsid w:val="00677478"/>
    <w:rsid w:val="006775CF"/>
    <w:rsid w:val="006801DF"/>
    <w:rsid w:val="00680741"/>
    <w:rsid w:val="00681C24"/>
    <w:rsid w:val="006822BC"/>
    <w:rsid w:val="00682709"/>
    <w:rsid w:val="006836E6"/>
    <w:rsid w:val="00684C4F"/>
    <w:rsid w:val="006851EE"/>
    <w:rsid w:val="00686254"/>
    <w:rsid w:val="006876E1"/>
    <w:rsid w:val="00690D2D"/>
    <w:rsid w:val="00690DC2"/>
    <w:rsid w:val="006918AF"/>
    <w:rsid w:val="00691EC6"/>
    <w:rsid w:val="006939A5"/>
    <w:rsid w:val="00694102"/>
    <w:rsid w:val="006960F2"/>
    <w:rsid w:val="00696CEE"/>
    <w:rsid w:val="00697680"/>
    <w:rsid w:val="00697A1D"/>
    <w:rsid w:val="006A1A91"/>
    <w:rsid w:val="006A1D39"/>
    <w:rsid w:val="006A1DB9"/>
    <w:rsid w:val="006A24C3"/>
    <w:rsid w:val="006A26D4"/>
    <w:rsid w:val="006A2D64"/>
    <w:rsid w:val="006A4F35"/>
    <w:rsid w:val="006A5C0F"/>
    <w:rsid w:val="006A5DAA"/>
    <w:rsid w:val="006A6142"/>
    <w:rsid w:val="006A616C"/>
    <w:rsid w:val="006A78E3"/>
    <w:rsid w:val="006A7BB4"/>
    <w:rsid w:val="006B03A3"/>
    <w:rsid w:val="006B1483"/>
    <w:rsid w:val="006B1506"/>
    <w:rsid w:val="006B1887"/>
    <w:rsid w:val="006B3DB6"/>
    <w:rsid w:val="006B400C"/>
    <w:rsid w:val="006B48BC"/>
    <w:rsid w:val="006B4944"/>
    <w:rsid w:val="006B4B6B"/>
    <w:rsid w:val="006B4F5C"/>
    <w:rsid w:val="006B50B0"/>
    <w:rsid w:val="006B56CC"/>
    <w:rsid w:val="006C1E9B"/>
    <w:rsid w:val="006C3379"/>
    <w:rsid w:val="006C3B6F"/>
    <w:rsid w:val="006C5A44"/>
    <w:rsid w:val="006C5C4A"/>
    <w:rsid w:val="006C608F"/>
    <w:rsid w:val="006C66B0"/>
    <w:rsid w:val="006C6C2D"/>
    <w:rsid w:val="006C6D36"/>
    <w:rsid w:val="006C6E84"/>
    <w:rsid w:val="006D0251"/>
    <w:rsid w:val="006D07A6"/>
    <w:rsid w:val="006D09C9"/>
    <w:rsid w:val="006D1A9D"/>
    <w:rsid w:val="006D1D1C"/>
    <w:rsid w:val="006D2B32"/>
    <w:rsid w:val="006D30F3"/>
    <w:rsid w:val="006D34B3"/>
    <w:rsid w:val="006D3A45"/>
    <w:rsid w:val="006D433D"/>
    <w:rsid w:val="006D7872"/>
    <w:rsid w:val="006E0C73"/>
    <w:rsid w:val="006E0FBE"/>
    <w:rsid w:val="006E2EB3"/>
    <w:rsid w:val="006E46E8"/>
    <w:rsid w:val="006E55EA"/>
    <w:rsid w:val="006E5693"/>
    <w:rsid w:val="006E5B0F"/>
    <w:rsid w:val="006E5B4A"/>
    <w:rsid w:val="006E61E3"/>
    <w:rsid w:val="006E74CC"/>
    <w:rsid w:val="006F137A"/>
    <w:rsid w:val="006F16C3"/>
    <w:rsid w:val="006F20E3"/>
    <w:rsid w:val="006F4BD9"/>
    <w:rsid w:val="006F4CDF"/>
    <w:rsid w:val="006F4EEA"/>
    <w:rsid w:val="006F5A2E"/>
    <w:rsid w:val="006F6C00"/>
    <w:rsid w:val="00700D56"/>
    <w:rsid w:val="00703D49"/>
    <w:rsid w:val="00705201"/>
    <w:rsid w:val="00706072"/>
    <w:rsid w:val="00706B61"/>
    <w:rsid w:val="007072BA"/>
    <w:rsid w:val="0070748F"/>
    <w:rsid w:val="00707D86"/>
    <w:rsid w:val="0071117C"/>
    <w:rsid w:val="00715247"/>
    <w:rsid w:val="00716744"/>
    <w:rsid w:val="00716FB7"/>
    <w:rsid w:val="0072132E"/>
    <w:rsid w:val="0072146D"/>
    <w:rsid w:val="00721508"/>
    <w:rsid w:val="007225E8"/>
    <w:rsid w:val="00722B1F"/>
    <w:rsid w:val="00724A07"/>
    <w:rsid w:val="00724D2E"/>
    <w:rsid w:val="0072670E"/>
    <w:rsid w:val="007314B0"/>
    <w:rsid w:val="00734110"/>
    <w:rsid w:val="007348FD"/>
    <w:rsid w:val="00734D79"/>
    <w:rsid w:val="00735850"/>
    <w:rsid w:val="00735866"/>
    <w:rsid w:val="00735ADA"/>
    <w:rsid w:val="00736719"/>
    <w:rsid w:val="007376FF"/>
    <w:rsid w:val="00741501"/>
    <w:rsid w:val="007439D4"/>
    <w:rsid w:val="00743B1A"/>
    <w:rsid w:val="007446EC"/>
    <w:rsid w:val="00747824"/>
    <w:rsid w:val="00751D5C"/>
    <w:rsid w:val="00752779"/>
    <w:rsid w:val="00754205"/>
    <w:rsid w:val="0075564C"/>
    <w:rsid w:val="00755B93"/>
    <w:rsid w:val="00755D24"/>
    <w:rsid w:val="00756392"/>
    <w:rsid w:val="007569DF"/>
    <w:rsid w:val="007572A2"/>
    <w:rsid w:val="00757D27"/>
    <w:rsid w:val="00760021"/>
    <w:rsid w:val="00760F0B"/>
    <w:rsid w:val="00760FEE"/>
    <w:rsid w:val="00761060"/>
    <w:rsid w:val="0076158A"/>
    <w:rsid w:val="007632E5"/>
    <w:rsid w:val="007633DB"/>
    <w:rsid w:val="007639B5"/>
    <w:rsid w:val="00763D6A"/>
    <w:rsid w:val="007641AB"/>
    <w:rsid w:val="007644EB"/>
    <w:rsid w:val="00764554"/>
    <w:rsid w:val="00765AF1"/>
    <w:rsid w:val="00767DFA"/>
    <w:rsid w:val="00770132"/>
    <w:rsid w:val="00770A01"/>
    <w:rsid w:val="00771835"/>
    <w:rsid w:val="00774441"/>
    <w:rsid w:val="00774FFA"/>
    <w:rsid w:val="007759EF"/>
    <w:rsid w:val="00775F96"/>
    <w:rsid w:val="007767FE"/>
    <w:rsid w:val="00776EA4"/>
    <w:rsid w:val="00776FA6"/>
    <w:rsid w:val="007773A2"/>
    <w:rsid w:val="007812B6"/>
    <w:rsid w:val="00781F82"/>
    <w:rsid w:val="007839E7"/>
    <w:rsid w:val="00783DC9"/>
    <w:rsid w:val="00784213"/>
    <w:rsid w:val="00784A86"/>
    <w:rsid w:val="0078518C"/>
    <w:rsid w:val="00785683"/>
    <w:rsid w:val="007861C7"/>
    <w:rsid w:val="007866D6"/>
    <w:rsid w:val="00786F89"/>
    <w:rsid w:val="007903E7"/>
    <w:rsid w:val="0079129C"/>
    <w:rsid w:val="00791777"/>
    <w:rsid w:val="0079187C"/>
    <w:rsid w:val="00791DDD"/>
    <w:rsid w:val="00792921"/>
    <w:rsid w:val="007929F2"/>
    <w:rsid w:val="00792E81"/>
    <w:rsid w:val="0079467A"/>
    <w:rsid w:val="007946D6"/>
    <w:rsid w:val="00795C6D"/>
    <w:rsid w:val="007965EC"/>
    <w:rsid w:val="00797A0D"/>
    <w:rsid w:val="00797E3D"/>
    <w:rsid w:val="007A0052"/>
    <w:rsid w:val="007A1270"/>
    <w:rsid w:val="007A1ED5"/>
    <w:rsid w:val="007A2506"/>
    <w:rsid w:val="007A2751"/>
    <w:rsid w:val="007A45E6"/>
    <w:rsid w:val="007A50DC"/>
    <w:rsid w:val="007A68EC"/>
    <w:rsid w:val="007B062E"/>
    <w:rsid w:val="007B2766"/>
    <w:rsid w:val="007B3426"/>
    <w:rsid w:val="007B3EE7"/>
    <w:rsid w:val="007B537B"/>
    <w:rsid w:val="007B741F"/>
    <w:rsid w:val="007B7486"/>
    <w:rsid w:val="007B7EEE"/>
    <w:rsid w:val="007C133B"/>
    <w:rsid w:val="007C1340"/>
    <w:rsid w:val="007C222D"/>
    <w:rsid w:val="007C3E09"/>
    <w:rsid w:val="007C4188"/>
    <w:rsid w:val="007C5AB5"/>
    <w:rsid w:val="007D0ACC"/>
    <w:rsid w:val="007D0F47"/>
    <w:rsid w:val="007D1241"/>
    <w:rsid w:val="007D153C"/>
    <w:rsid w:val="007D20AF"/>
    <w:rsid w:val="007D4CC3"/>
    <w:rsid w:val="007D4DA2"/>
    <w:rsid w:val="007D5E93"/>
    <w:rsid w:val="007D702F"/>
    <w:rsid w:val="007D7B43"/>
    <w:rsid w:val="007D7ED6"/>
    <w:rsid w:val="007E12C8"/>
    <w:rsid w:val="007E1473"/>
    <w:rsid w:val="007E1C1B"/>
    <w:rsid w:val="007E1CD7"/>
    <w:rsid w:val="007E3FCE"/>
    <w:rsid w:val="007E45C5"/>
    <w:rsid w:val="007E4774"/>
    <w:rsid w:val="007E5FC3"/>
    <w:rsid w:val="007E6F4A"/>
    <w:rsid w:val="007E7578"/>
    <w:rsid w:val="007F0308"/>
    <w:rsid w:val="007F03ED"/>
    <w:rsid w:val="007F0D37"/>
    <w:rsid w:val="007F2B52"/>
    <w:rsid w:val="007F2B92"/>
    <w:rsid w:val="007F2C66"/>
    <w:rsid w:val="007F2FDB"/>
    <w:rsid w:val="007F343D"/>
    <w:rsid w:val="007F453D"/>
    <w:rsid w:val="007F49F7"/>
    <w:rsid w:val="007F5396"/>
    <w:rsid w:val="007F61BB"/>
    <w:rsid w:val="007F65A4"/>
    <w:rsid w:val="007F6B08"/>
    <w:rsid w:val="007F7D2A"/>
    <w:rsid w:val="007F7F9B"/>
    <w:rsid w:val="00800436"/>
    <w:rsid w:val="008028E3"/>
    <w:rsid w:val="00803EE6"/>
    <w:rsid w:val="0080530B"/>
    <w:rsid w:val="00805455"/>
    <w:rsid w:val="008057C1"/>
    <w:rsid w:val="00805D11"/>
    <w:rsid w:val="0080610C"/>
    <w:rsid w:val="00812BCE"/>
    <w:rsid w:val="0081342B"/>
    <w:rsid w:val="00813B6E"/>
    <w:rsid w:val="00813C46"/>
    <w:rsid w:val="00813FD4"/>
    <w:rsid w:val="008147F5"/>
    <w:rsid w:val="00814854"/>
    <w:rsid w:val="0081496E"/>
    <w:rsid w:val="00814A54"/>
    <w:rsid w:val="00814C7D"/>
    <w:rsid w:val="00817213"/>
    <w:rsid w:val="0081729D"/>
    <w:rsid w:val="00817944"/>
    <w:rsid w:val="00820797"/>
    <w:rsid w:val="00820B0D"/>
    <w:rsid w:val="008214BE"/>
    <w:rsid w:val="00822001"/>
    <w:rsid w:val="00822A59"/>
    <w:rsid w:val="00822ACD"/>
    <w:rsid w:val="00823468"/>
    <w:rsid w:val="008241B1"/>
    <w:rsid w:val="0082462E"/>
    <w:rsid w:val="00824B39"/>
    <w:rsid w:val="00824EC1"/>
    <w:rsid w:val="00830746"/>
    <w:rsid w:val="00830D06"/>
    <w:rsid w:val="008322A1"/>
    <w:rsid w:val="00832A75"/>
    <w:rsid w:val="00833132"/>
    <w:rsid w:val="00833515"/>
    <w:rsid w:val="00833660"/>
    <w:rsid w:val="00833A0D"/>
    <w:rsid w:val="00833B09"/>
    <w:rsid w:val="0083438A"/>
    <w:rsid w:val="00835434"/>
    <w:rsid w:val="008372C6"/>
    <w:rsid w:val="008379C0"/>
    <w:rsid w:val="0084156C"/>
    <w:rsid w:val="00841638"/>
    <w:rsid w:val="00842538"/>
    <w:rsid w:val="008437D1"/>
    <w:rsid w:val="00844C6A"/>
    <w:rsid w:val="00844E3F"/>
    <w:rsid w:val="00845BD6"/>
    <w:rsid w:val="00845CE4"/>
    <w:rsid w:val="00845E0B"/>
    <w:rsid w:val="00846276"/>
    <w:rsid w:val="008465B8"/>
    <w:rsid w:val="0084747F"/>
    <w:rsid w:val="00847A6D"/>
    <w:rsid w:val="00852092"/>
    <w:rsid w:val="00852C67"/>
    <w:rsid w:val="008555E8"/>
    <w:rsid w:val="00856B3A"/>
    <w:rsid w:val="00856C4C"/>
    <w:rsid w:val="00856E3A"/>
    <w:rsid w:val="008573C8"/>
    <w:rsid w:val="008576B9"/>
    <w:rsid w:val="0085780C"/>
    <w:rsid w:val="0086103A"/>
    <w:rsid w:val="00861C31"/>
    <w:rsid w:val="00863372"/>
    <w:rsid w:val="0086403A"/>
    <w:rsid w:val="00864D8F"/>
    <w:rsid w:val="00865085"/>
    <w:rsid w:val="008650A3"/>
    <w:rsid w:val="00867663"/>
    <w:rsid w:val="0087092C"/>
    <w:rsid w:val="008712EB"/>
    <w:rsid w:val="00872278"/>
    <w:rsid w:val="00872DFB"/>
    <w:rsid w:val="00873071"/>
    <w:rsid w:val="00873152"/>
    <w:rsid w:val="00873E55"/>
    <w:rsid w:val="00876798"/>
    <w:rsid w:val="008772C3"/>
    <w:rsid w:val="00877BE4"/>
    <w:rsid w:val="00877BE8"/>
    <w:rsid w:val="00880883"/>
    <w:rsid w:val="008831B1"/>
    <w:rsid w:val="00883C50"/>
    <w:rsid w:val="00886617"/>
    <w:rsid w:val="00886C31"/>
    <w:rsid w:val="0089071A"/>
    <w:rsid w:val="00890757"/>
    <w:rsid w:val="0089172B"/>
    <w:rsid w:val="00892020"/>
    <w:rsid w:val="00892915"/>
    <w:rsid w:val="00893ACB"/>
    <w:rsid w:val="00893FB2"/>
    <w:rsid w:val="00894B21"/>
    <w:rsid w:val="00895965"/>
    <w:rsid w:val="00895E72"/>
    <w:rsid w:val="00895EEB"/>
    <w:rsid w:val="0089651F"/>
    <w:rsid w:val="008A0DF4"/>
    <w:rsid w:val="008A1A6A"/>
    <w:rsid w:val="008A1ADB"/>
    <w:rsid w:val="008A1CE0"/>
    <w:rsid w:val="008A1D3D"/>
    <w:rsid w:val="008A2203"/>
    <w:rsid w:val="008A3120"/>
    <w:rsid w:val="008A3140"/>
    <w:rsid w:val="008A4AF4"/>
    <w:rsid w:val="008A4DCB"/>
    <w:rsid w:val="008A64CF"/>
    <w:rsid w:val="008A6A9B"/>
    <w:rsid w:val="008A70FC"/>
    <w:rsid w:val="008A7A96"/>
    <w:rsid w:val="008A7F65"/>
    <w:rsid w:val="008B159A"/>
    <w:rsid w:val="008B2787"/>
    <w:rsid w:val="008B46CB"/>
    <w:rsid w:val="008B5C19"/>
    <w:rsid w:val="008B785E"/>
    <w:rsid w:val="008B7FBB"/>
    <w:rsid w:val="008C0965"/>
    <w:rsid w:val="008C222A"/>
    <w:rsid w:val="008C40A4"/>
    <w:rsid w:val="008C40DA"/>
    <w:rsid w:val="008C413B"/>
    <w:rsid w:val="008C43AB"/>
    <w:rsid w:val="008C4688"/>
    <w:rsid w:val="008C49E5"/>
    <w:rsid w:val="008C65CE"/>
    <w:rsid w:val="008C68A0"/>
    <w:rsid w:val="008C730B"/>
    <w:rsid w:val="008C76A8"/>
    <w:rsid w:val="008C7C6C"/>
    <w:rsid w:val="008D1FB1"/>
    <w:rsid w:val="008D21B4"/>
    <w:rsid w:val="008D3FC6"/>
    <w:rsid w:val="008D4993"/>
    <w:rsid w:val="008D4BA7"/>
    <w:rsid w:val="008D4F8D"/>
    <w:rsid w:val="008D550D"/>
    <w:rsid w:val="008D5850"/>
    <w:rsid w:val="008D7A36"/>
    <w:rsid w:val="008E19E5"/>
    <w:rsid w:val="008E19FB"/>
    <w:rsid w:val="008E2117"/>
    <w:rsid w:val="008E394B"/>
    <w:rsid w:val="008E3A05"/>
    <w:rsid w:val="008E3D69"/>
    <w:rsid w:val="008F17BA"/>
    <w:rsid w:val="008F1B2E"/>
    <w:rsid w:val="008F1FDC"/>
    <w:rsid w:val="008F2933"/>
    <w:rsid w:val="008F5175"/>
    <w:rsid w:val="008F66AD"/>
    <w:rsid w:val="008F7598"/>
    <w:rsid w:val="008F7F1B"/>
    <w:rsid w:val="00900657"/>
    <w:rsid w:val="0090093B"/>
    <w:rsid w:val="00900FA5"/>
    <w:rsid w:val="00901983"/>
    <w:rsid w:val="0090275A"/>
    <w:rsid w:val="00903B79"/>
    <w:rsid w:val="00903D0B"/>
    <w:rsid w:val="00904086"/>
    <w:rsid w:val="0090508E"/>
    <w:rsid w:val="00905887"/>
    <w:rsid w:val="00906A61"/>
    <w:rsid w:val="00911291"/>
    <w:rsid w:val="00911604"/>
    <w:rsid w:val="0091205D"/>
    <w:rsid w:val="0091256F"/>
    <w:rsid w:val="00913165"/>
    <w:rsid w:val="00913700"/>
    <w:rsid w:val="009205EF"/>
    <w:rsid w:val="00920E80"/>
    <w:rsid w:val="00921BA2"/>
    <w:rsid w:val="00923257"/>
    <w:rsid w:val="0092354D"/>
    <w:rsid w:val="00923978"/>
    <w:rsid w:val="009240F9"/>
    <w:rsid w:val="0092441B"/>
    <w:rsid w:val="00925F2C"/>
    <w:rsid w:val="00927235"/>
    <w:rsid w:val="00927F5C"/>
    <w:rsid w:val="00930336"/>
    <w:rsid w:val="00930B27"/>
    <w:rsid w:val="00933097"/>
    <w:rsid w:val="00933DDA"/>
    <w:rsid w:val="00933E02"/>
    <w:rsid w:val="0093531E"/>
    <w:rsid w:val="009354F1"/>
    <w:rsid w:val="00937451"/>
    <w:rsid w:val="00940043"/>
    <w:rsid w:val="00940F2B"/>
    <w:rsid w:val="00940FC3"/>
    <w:rsid w:val="0094162A"/>
    <w:rsid w:val="0094178D"/>
    <w:rsid w:val="009417C0"/>
    <w:rsid w:val="00942AF3"/>
    <w:rsid w:val="009432B5"/>
    <w:rsid w:val="009457BD"/>
    <w:rsid w:val="00947527"/>
    <w:rsid w:val="009508D7"/>
    <w:rsid w:val="00950B52"/>
    <w:rsid w:val="00950CA8"/>
    <w:rsid w:val="009515FF"/>
    <w:rsid w:val="009526C8"/>
    <w:rsid w:val="00952EC7"/>
    <w:rsid w:val="009535F3"/>
    <w:rsid w:val="00953E66"/>
    <w:rsid w:val="00953E8C"/>
    <w:rsid w:val="00954704"/>
    <w:rsid w:val="009551B7"/>
    <w:rsid w:val="00955300"/>
    <w:rsid w:val="0095586F"/>
    <w:rsid w:val="00955BEC"/>
    <w:rsid w:val="00955FAA"/>
    <w:rsid w:val="00956D28"/>
    <w:rsid w:val="00957009"/>
    <w:rsid w:val="00957BE3"/>
    <w:rsid w:val="009601AD"/>
    <w:rsid w:val="009601B9"/>
    <w:rsid w:val="00960860"/>
    <w:rsid w:val="009613E6"/>
    <w:rsid w:val="00961B4E"/>
    <w:rsid w:val="00961F90"/>
    <w:rsid w:val="0096272C"/>
    <w:rsid w:val="00963190"/>
    <w:rsid w:val="009675A3"/>
    <w:rsid w:val="00967C6B"/>
    <w:rsid w:val="00967D4F"/>
    <w:rsid w:val="00967FB6"/>
    <w:rsid w:val="00971E84"/>
    <w:rsid w:val="00971F78"/>
    <w:rsid w:val="00973D78"/>
    <w:rsid w:val="009747DD"/>
    <w:rsid w:val="0097532E"/>
    <w:rsid w:val="009762C8"/>
    <w:rsid w:val="00976438"/>
    <w:rsid w:val="00976C48"/>
    <w:rsid w:val="00977E6E"/>
    <w:rsid w:val="00982695"/>
    <w:rsid w:val="00982A25"/>
    <w:rsid w:val="00982B4C"/>
    <w:rsid w:val="009831D3"/>
    <w:rsid w:val="009834B8"/>
    <w:rsid w:val="00986F33"/>
    <w:rsid w:val="009871C0"/>
    <w:rsid w:val="00987C4A"/>
    <w:rsid w:val="009905F6"/>
    <w:rsid w:val="00991754"/>
    <w:rsid w:val="00991A95"/>
    <w:rsid w:val="00992F87"/>
    <w:rsid w:val="00994058"/>
    <w:rsid w:val="00994BBF"/>
    <w:rsid w:val="00997337"/>
    <w:rsid w:val="009A32E6"/>
    <w:rsid w:val="009A5B0D"/>
    <w:rsid w:val="009A5BFF"/>
    <w:rsid w:val="009A64F9"/>
    <w:rsid w:val="009A6C96"/>
    <w:rsid w:val="009B28E0"/>
    <w:rsid w:val="009B3A2B"/>
    <w:rsid w:val="009B5846"/>
    <w:rsid w:val="009C03B3"/>
    <w:rsid w:val="009C0B84"/>
    <w:rsid w:val="009C1F7D"/>
    <w:rsid w:val="009C28CA"/>
    <w:rsid w:val="009C3BF0"/>
    <w:rsid w:val="009C44A6"/>
    <w:rsid w:val="009C4998"/>
    <w:rsid w:val="009C4B9C"/>
    <w:rsid w:val="009C6519"/>
    <w:rsid w:val="009C6CCB"/>
    <w:rsid w:val="009C7154"/>
    <w:rsid w:val="009C7254"/>
    <w:rsid w:val="009D0B2F"/>
    <w:rsid w:val="009D2FB4"/>
    <w:rsid w:val="009D3D42"/>
    <w:rsid w:val="009D48E5"/>
    <w:rsid w:val="009D4AF1"/>
    <w:rsid w:val="009D59A1"/>
    <w:rsid w:val="009D59BE"/>
    <w:rsid w:val="009D71F5"/>
    <w:rsid w:val="009D74F6"/>
    <w:rsid w:val="009E09AE"/>
    <w:rsid w:val="009E0BCB"/>
    <w:rsid w:val="009E3765"/>
    <w:rsid w:val="009E4E3B"/>
    <w:rsid w:val="009E62D4"/>
    <w:rsid w:val="009E6735"/>
    <w:rsid w:val="009E6F5A"/>
    <w:rsid w:val="009E7030"/>
    <w:rsid w:val="009E7E3C"/>
    <w:rsid w:val="009F0D33"/>
    <w:rsid w:val="009F17FA"/>
    <w:rsid w:val="009F6015"/>
    <w:rsid w:val="009F6971"/>
    <w:rsid w:val="009F707D"/>
    <w:rsid w:val="00A0094C"/>
    <w:rsid w:val="00A018FB"/>
    <w:rsid w:val="00A01C32"/>
    <w:rsid w:val="00A04614"/>
    <w:rsid w:val="00A069AD"/>
    <w:rsid w:val="00A06EB9"/>
    <w:rsid w:val="00A07061"/>
    <w:rsid w:val="00A07091"/>
    <w:rsid w:val="00A10549"/>
    <w:rsid w:val="00A10EE2"/>
    <w:rsid w:val="00A11873"/>
    <w:rsid w:val="00A13083"/>
    <w:rsid w:val="00A14060"/>
    <w:rsid w:val="00A16F5F"/>
    <w:rsid w:val="00A17A4D"/>
    <w:rsid w:val="00A200CD"/>
    <w:rsid w:val="00A2203B"/>
    <w:rsid w:val="00A230E1"/>
    <w:rsid w:val="00A2355D"/>
    <w:rsid w:val="00A24626"/>
    <w:rsid w:val="00A24CDB"/>
    <w:rsid w:val="00A24CF0"/>
    <w:rsid w:val="00A24FBA"/>
    <w:rsid w:val="00A25B48"/>
    <w:rsid w:val="00A30E07"/>
    <w:rsid w:val="00A31100"/>
    <w:rsid w:val="00A3120C"/>
    <w:rsid w:val="00A3240C"/>
    <w:rsid w:val="00A32E15"/>
    <w:rsid w:val="00A33AC9"/>
    <w:rsid w:val="00A34144"/>
    <w:rsid w:val="00A37A83"/>
    <w:rsid w:val="00A37AA2"/>
    <w:rsid w:val="00A40171"/>
    <w:rsid w:val="00A411ED"/>
    <w:rsid w:val="00A41A5E"/>
    <w:rsid w:val="00A4289F"/>
    <w:rsid w:val="00A4290E"/>
    <w:rsid w:val="00A43C8C"/>
    <w:rsid w:val="00A43E97"/>
    <w:rsid w:val="00A44795"/>
    <w:rsid w:val="00A45035"/>
    <w:rsid w:val="00A46639"/>
    <w:rsid w:val="00A47504"/>
    <w:rsid w:val="00A50010"/>
    <w:rsid w:val="00A50257"/>
    <w:rsid w:val="00A51047"/>
    <w:rsid w:val="00A5121B"/>
    <w:rsid w:val="00A5129B"/>
    <w:rsid w:val="00A51D26"/>
    <w:rsid w:val="00A52827"/>
    <w:rsid w:val="00A547CF"/>
    <w:rsid w:val="00A551E3"/>
    <w:rsid w:val="00A562D0"/>
    <w:rsid w:val="00A57995"/>
    <w:rsid w:val="00A6014B"/>
    <w:rsid w:val="00A601C1"/>
    <w:rsid w:val="00A60DC1"/>
    <w:rsid w:val="00A61B63"/>
    <w:rsid w:val="00A63010"/>
    <w:rsid w:val="00A634C3"/>
    <w:rsid w:val="00A6355C"/>
    <w:rsid w:val="00A63AA7"/>
    <w:rsid w:val="00A65504"/>
    <w:rsid w:val="00A666F5"/>
    <w:rsid w:val="00A66D9D"/>
    <w:rsid w:val="00A675D6"/>
    <w:rsid w:val="00A70360"/>
    <w:rsid w:val="00A70D3E"/>
    <w:rsid w:val="00A71019"/>
    <w:rsid w:val="00A716D2"/>
    <w:rsid w:val="00A7379B"/>
    <w:rsid w:val="00A7595C"/>
    <w:rsid w:val="00A76153"/>
    <w:rsid w:val="00A77A5D"/>
    <w:rsid w:val="00A808E7"/>
    <w:rsid w:val="00A80DA1"/>
    <w:rsid w:val="00A813FE"/>
    <w:rsid w:val="00A81C55"/>
    <w:rsid w:val="00A82E9B"/>
    <w:rsid w:val="00A82FCA"/>
    <w:rsid w:val="00A83224"/>
    <w:rsid w:val="00A83254"/>
    <w:rsid w:val="00A838B6"/>
    <w:rsid w:val="00A843F7"/>
    <w:rsid w:val="00A84425"/>
    <w:rsid w:val="00A84478"/>
    <w:rsid w:val="00A85861"/>
    <w:rsid w:val="00A86B4B"/>
    <w:rsid w:val="00A87586"/>
    <w:rsid w:val="00A90FAC"/>
    <w:rsid w:val="00A9120E"/>
    <w:rsid w:val="00A9162E"/>
    <w:rsid w:val="00A91639"/>
    <w:rsid w:val="00A9182B"/>
    <w:rsid w:val="00A92724"/>
    <w:rsid w:val="00A9312D"/>
    <w:rsid w:val="00A93161"/>
    <w:rsid w:val="00A942EF"/>
    <w:rsid w:val="00A94373"/>
    <w:rsid w:val="00A959AD"/>
    <w:rsid w:val="00A960A5"/>
    <w:rsid w:val="00A97284"/>
    <w:rsid w:val="00A97AF5"/>
    <w:rsid w:val="00AA44F8"/>
    <w:rsid w:val="00AA4822"/>
    <w:rsid w:val="00AB0790"/>
    <w:rsid w:val="00AB112E"/>
    <w:rsid w:val="00AB1BEE"/>
    <w:rsid w:val="00AB1DDC"/>
    <w:rsid w:val="00AB4E66"/>
    <w:rsid w:val="00AB5C42"/>
    <w:rsid w:val="00AB7160"/>
    <w:rsid w:val="00AB7848"/>
    <w:rsid w:val="00AB7AA3"/>
    <w:rsid w:val="00AC0855"/>
    <w:rsid w:val="00AC292B"/>
    <w:rsid w:val="00AC2CA3"/>
    <w:rsid w:val="00AC2E90"/>
    <w:rsid w:val="00AC2F8C"/>
    <w:rsid w:val="00AC609D"/>
    <w:rsid w:val="00AC7D31"/>
    <w:rsid w:val="00AD07F5"/>
    <w:rsid w:val="00AD1B4C"/>
    <w:rsid w:val="00AD3539"/>
    <w:rsid w:val="00AD35FC"/>
    <w:rsid w:val="00AD4719"/>
    <w:rsid w:val="00AD5D87"/>
    <w:rsid w:val="00AD67B9"/>
    <w:rsid w:val="00AD7366"/>
    <w:rsid w:val="00AE0B06"/>
    <w:rsid w:val="00AE115C"/>
    <w:rsid w:val="00AE1C3C"/>
    <w:rsid w:val="00AE40D9"/>
    <w:rsid w:val="00AE6701"/>
    <w:rsid w:val="00AE711D"/>
    <w:rsid w:val="00AE769D"/>
    <w:rsid w:val="00AE7ADC"/>
    <w:rsid w:val="00AE7D47"/>
    <w:rsid w:val="00AF0CA6"/>
    <w:rsid w:val="00AF38A6"/>
    <w:rsid w:val="00AF4BA1"/>
    <w:rsid w:val="00AF4FF0"/>
    <w:rsid w:val="00B00693"/>
    <w:rsid w:val="00B00D1F"/>
    <w:rsid w:val="00B01DAF"/>
    <w:rsid w:val="00B02A06"/>
    <w:rsid w:val="00B06118"/>
    <w:rsid w:val="00B076D4"/>
    <w:rsid w:val="00B07884"/>
    <w:rsid w:val="00B0797A"/>
    <w:rsid w:val="00B10528"/>
    <w:rsid w:val="00B106BF"/>
    <w:rsid w:val="00B11762"/>
    <w:rsid w:val="00B13C52"/>
    <w:rsid w:val="00B14602"/>
    <w:rsid w:val="00B156CC"/>
    <w:rsid w:val="00B16732"/>
    <w:rsid w:val="00B168DE"/>
    <w:rsid w:val="00B17359"/>
    <w:rsid w:val="00B17664"/>
    <w:rsid w:val="00B20679"/>
    <w:rsid w:val="00B20BB7"/>
    <w:rsid w:val="00B21717"/>
    <w:rsid w:val="00B2179C"/>
    <w:rsid w:val="00B220BF"/>
    <w:rsid w:val="00B22B8F"/>
    <w:rsid w:val="00B235DB"/>
    <w:rsid w:val="00B24326"/>
    <w:rsid w:val="00B248DD"/>
    <w:rsid w:val="00B24E40"/>
    <w:rsid w:val="00B253DF"/>
    <w:rsid w:val="00B26474"/>
    <w:rsid w:val="00B27094"/>
    <w:rsid w:val="00B274EC"/>
    <w:rsid w:val="00B27C0E"/>
    <w:rsid w:val="00B27CD1"/>
    <w:rsid w:val="00B30BE2"/>
    <w:rsid w:val="00B3139C"/>
    <w:rsid w:val="00B320BB"/>
    <w:rsid w:val="00B321CE"/>
    <w:rsid w:val="00B32636"/>
    <w:rsid w:val="00B330BF"/>
    <w:rsid w:val="00B33D14"/>
    <w:rsid w:val="00B353C4"/>
    <w:rsid w:val="00B35EDE"/>
    <w:rsid w:val="00B36A65"/>
    <w:rsid w:val="00B371D4"/>
    <w:rsid w:val="00B37658"/>
    <w:rsid w:val="00B4094C"/>
    <w:rsid w:val="00B40C61"/>
    <w:rsid w:val="00B41790"/>
    <w:rsid w:val="00B4193C"/>
    <w:rsid w:val="00B428B1"/>
    <w:rsid w:val="00B43AC1"/>
    <w:rsid w:val="00B44C92"/>
    <w:rsid w:val="00B464CC"/>
    <w:rsid w:val="00B473CF"/>
    <w:rsid w:val="00B521A9"/>
    <w:rsid w:val="00B52DA3"/>
    <w:rsid w:val="00B54105"/>
    <w:rsid w:val="00B54906"/>
    <w:rsid w:val="00B54CD8"/>
    <w:rsid w:val="00B55EA5"/>
    <w:rsid w:val="00B55ECF"/>
    <w:rsid w:val="00B56AE7"/>
    <w:rsid w:val="00B57516"/>
    <w:rsid w:val="00B57AA5"/>
    <w:rsid w:val="00B606AE"/>
    <w:rsid w:val="00B60D26"/>
    <w:rsid w:val="00B61D89"/>
    <w:rsid w:val="00B61EC4"/>
    <w:rsid w:val="00B61EFD"/>
    <w:rsid w:val="00B623C6"/>
    <w:rsid w:val="00B626A5"/>
    <w:rsid w:val="00B6273A"/>
    <w:rsid w:val="00B630F6"/>
    <w:rsid w:val="00B64E06"/>
    <w:rsid w:val="00B66772"/>
    <w:rsid w:val="00B668AB"/>
    <w:rsid w:val="00B66A9B"/>
    <w:rsid w:val="00B67C97"/>
    <w:rsid w:val="00B67F9F"/>
    <w:rsid w:val="00B70989"/>
    <w:rsid w:val="00B71C2B"/>
    <w:rsid w:val="00B71F6C"/>
    <w:rsid w:val="00B7204D"/>
    <w:rsid w:val="00B72176"/>
    <w:rsid w:val="00B756ED"/>
    <w:rsid w:val="00B75761"/>
    <w:rsid w:val="00B75C32"/>
    <w:rsid w:val="00B761D7"/>
    <w:rsid w:val="00B77017"/>
    <w:rsid w:val="00B7744E"/>
    <w:rsid w:val="00B77955"/>
    <w:rsid w:val="00B80F05"/>
    <w:rsid w:val="00B812C7"/>
    <w:rsid w:val="00B818B2"/>
    <w:rsid w:val="00B82AE7"/>
    <w:rsid w:val="00B837FE"/>
    <w:rsid w:val="00B848AC"/>
    <w:rsid w:val="00B87681"/>
    <w:rsid w:val="00B90859"/>
    <w:rsid w:val="00B92BB6"/>
    <w:rsid w:val="00B9394E"/>
    <w:rsid w:val="00B940AB"/>
    <w:rsid w:val="00B941B1"/>
    <w:rsid w:val="00B949D4"/>
    <w:rsid w:val="00B95B3F"/>
    <w:rsid w:val="00B9730B"/>
    <w:rsid w:val="00BA088F"/>
    <w:rsid w:val="00BA0BD6"/>
    <w:rsid w:val="00BA249F"/>
    <w:rsid w:val="00BA2FB6"/>
    <w:rsid w:val="00BA48DB"/>
    <w:rsid w:val="00BA68A9"/>
    <w:rsid w:val="00BB09B6"/>
    <w:rsid w:val="00BB1CF9"/>
    <w:rsid w:val="00BB1FFA"/>
    <w:rsid w:val="00BB38FB"/>
    <w:rsid w:val="00BB4487"/>
    <w:rsid w:val="00BB5E9E"/>
    <w:rsid w:val="00BB629B"/>
    <w:rsid w:val="00BB68A6"/>
    <w:rsid w:val="00BB7900"/>
    <w:rsid w:val="00BC2D33"/>
    <w:rsid w:val="00BC341D"/>
    <w:rsid w:val="00BC3C98"/>
    <w:rsid w:val="00BC5C3E"/>
    <w:rsid w:val="00BC6DCE"/>
    <w:rsid w:val="00BC7D32"/>
    <w:rsid w:val="00BD0446"/>
    <w:rsid w:val="00BD14C6"/>
    <w:rsid w:val="00BD17C8"/>
    <w:rsid w:val="00BD1B7D"/>
    <w:rsid w:val="00BD26B1"/>
    <w:rsid w:val="00BD26D2"/>
    <w:rsid w:val="00BD2903"/>
    <w:rsid w:val="00BD2B6F"/>
    <w:rsid w:val="00BD2B92"/>
    <w:rsid w:val="00BD32EC"/>
    <w:rsid w:val="00BD35C6"/>
    <w:rsid w:val="00BD4CBA"/>
    <w:rsid w:val="00BD4D56"/>
    <w:rsid w:val="00BE0511"/>
    <w:rsid w:val="00BE3A97"/>
    <w:rsid w:val="00BE425C"/>
    <w:rsid w:val="00BE42FF"/>
    <w:rsid w:val="00BE4ACD"/>
    <w:rsid w:val="00BE4D93"/>
    <w:rsid w:val="00BE5D38"/>
    <w:rsid w:val="00BE5DB8"/>
    <w:rsid w:val="00BE6D26"/>
    <w:rsid w:val="00BE6E88"/>
    <w:rsid w:val="00BE7635"/>
    <w:rsid w:val="00BE76E4"/>
    <w:rsid w:val="00BE76F6"/>
    <w:rsid w:val="00BE793D"/>
    <w:rsid w:val="00BE7C2C"/>
    <w:rsid w:val="00BF0F70"/>
    <w:rsid w:val="00BF1F36"/>
    <w:rsid w:val="00BF359F"/>
    <w:rsid w:val="00BF3CDD"/>
    <w:rsid w:val="00BF42B0"/>
    <w:rsid w:val="00BF461B"/>
    <w:rsid w:val="00BF4790"/>
    <w:rsid w:val="00BF66CF"/>
    <w:rsid w:val="00BF68F6"/>
    <w:rsid w:val="00BF7502"/>
    <w:rsid w:val="00C00E87"/>
    <w:rsid w:val="00C035C7"/>
    <w:rsid w:val="00C041DE"/>
    <w:rsid w:val="00C04CE8"/>
    <w:rsid w:val="00C064A3"/>
    <w:rsid w:val="00C068C4"/>
    <w:rsid w:val="00C10FFB"/>
    <w:rsid w:val="00C11B4D"/>
    <w:rsid w:val="00C123A2"/>
    <w:rsid w:val="00C13132"/>
    <w:rsid w:val="00C13B76"/>
    <w:rsid w:val="00C14097"/>
    <w:rsid w:val="00C1475E"/>
    <w:rsid w:val="00C17666"/>
    <w:rsid w:val="00C178B5"/>
    <w:rsid w:val="00C202BF"/>
    <w:rsid w:val="00C2068A"/>
    <w:rsid w:val="00C20B94"/>
    <w:rsid w:val="00C211F1"/>
    <w:rsid w:val="00C21D77"/>
    <w:rsid w:val="00C237D9"/>
    <w:rsid w:val="00C2400A"/>
    <w:rsid w:val="00C24C1E"/>
    <w:rsid w:val="00C24D02"/>
    <w:rsid w:val="00C25737"/>
    <w:rsid w:val="00C27696"/>
    <w:rsid w:val="00C31B8C"/>
    <w:rsid w:val="00C31EE7"/>
    <w:rsid w:val="00C328FB"/>
    <w:rsid w:val="00C329C6"/>
    <w:rsid w:val="00C32B8B"/>
    <w:rsid w:val="00C3377A"/>
    <w:rsid w:val="00C34EB6"/>
    <w:rsid w:val="00C36077"/>
    <w:rsid w:val="00C36307"/>
    <w:rsid w:val="00C36512"/>
    <w:rsid w:val="00C36888"/>
    <w:rsid w:val="00C40869"/>
    <w:rsid w:val="00C40D12"/>
    <w:rsid w:val="00C417FA"/>
    <w:rsid w:val="00C43DD3"/>
    <w:rsid w:val="00C44267"/>
    <w:rsid w:val="00C44C49"/>
    <w:rsid w:val="00C45C80"/>
    <w:rsid w:val="00C460C4"/>
    <w:rsid w:val="00C476D9"/>
    <w:rsid w:val="00C502E7"/>
    <w:rsid w:val="00C512C2"/>
    <w:rsid w:val="00C515C6"/>
    <w:rsid w:val="00C51AD1"/>
    <w:rsid w:val="00C54281"/>
    <w:rsid w:val="00C54336"/>
    <w:rsid w:val="00C54491"/>
    <w:rsid w:val="00C56AE5"/>
    <w:rsid w:val="00C56EB5"/>
    <w:rsid w:val="00C57EB9"/>
    <w:rsid w:val="00C60C25"/>
    <w:rsid w:val="00C60F17"/>
    <w:rsid w:val="00C6118F"/>
    <w:rsid w:val="00C61CE7"/>
    <w:rsid w:val="00C62448"/>
    <w:rsid w:val="00C62BEF"/>
    <w:rsid w:val="00C636EB"/>
    <w:rsid w:val="00C6530C"/>
    <w:rsid w:val="00C672A8"/>
    <w:rsid w:val="00C67F64"/>
    <w:rsid w:val="00C70ECC"/>
    <w:rsid w:val="00C72881"/>
    <w:rsid w:val="00C7291C"/>
    <w:rsid w:val="00C73979"/>
    <w:rsid w:val="00C73D47"/>
    <w:rsid w:val="00C750D7"/>
    <w:rsid w:val="00C75364"/>
    <w:rsid w:val="00C75A9C"/>
    <w:rsid w:val="00C76141"/>
    <w:rsid w:val="00C7614C"/>
    <w:rsid w:val="00C77747"/>
    <w:rsid w:val="00C77FE8"/>
    <w:rsid w:val="00C8023F"/>
    <w:rsid w:val="00C80731"/>
    <w:rsid w:val="00C818B5"/>
    <w:rsid w:val="00C825E7"/>
    <w:rsid w:val="00C82EF8"/>
    <w:rsid w:val="00C8412A"/>
    <w:rsid w:val="00C84B8F"/>
    <w:rsid w:val="00C85F6C"/>
    <w:rsid w:val="00C86E0E"/>
    <w:rsid w:val="00C8718C"/>
    <w:rsid w:val="00C90B80"/>
    <w:rsid w:val="00C9155B"/>
    <w:rsid w:val="00C92623"/>
    <w:rsid w:val="00C928E9"/>
    <w:rsid w:val="00C92DC2"/>
    <w:rsid w:val="00C93E35"/>
    <w:rsid w:val="00C93E73"/>
    <w:rsid w:val="00C94618"/>
    <w:rsid w:val="00C94C08"/>
    <w:rsid w:val="00C97038"/>
    <w:rsid w:val="00CA01FC"/>
    <w:rsid w:val="00CA5545"/>
    <w:rsid w:val="00CA5D73"/>
    <w:rsid w:val="00CA5D98"/>
    <w:rsid w:val="00CA5EDC"/>
    <w:rsid w:val="00CA658D"/>
    <w:rsid w:val="00CA7C76"/>
    <w:rsid w:val="00CA7EE2"/>
    <w:rsid w:val="00CB0028"/>
    <w:rsid w:val="00CB10EC"/>
    <w:rsid w:val="00CB14CB"/>
    <w:rsid w:val="00CB1F78"/>
    <w:rsid w:val="00CB32DA"/>
    <w:rsid w:val="00CB3E2E"/>
    <w:rsid w:val="00CB4C68"/>
    <w:rsid w:val="00CB5C96"/>
    <w:rsid w:val="00CB696E"/>
    <w:rsid w:val="00CB718E"/>
    <w:rsid w:val="00CB725D"/>
    <w:rsid w:val="00CB7303"/>
    <w:rsid w:val="00CC02F0"/>
    <w:rsid w:val="00CC2163"/>
    <w:rsid w:val="00CC2F4B"/>
    <w:rsid w:val="00CC3CB7"/>
    <w:rsid w:val="00CC4AE0"/>
    <w:rsid w:val="00CC5EA8"/>
    <w:rsid w:val="00CC6CCD"/>
    <w:rsid w:val="00CD0480"/>
    <w:rsid w:val="00CD058B"/>
    <w:rsid w:val="00CD1B29"/>
    <w:rsid w:val="00CD313E"/>
    <w:rsid w:val="00CD49CE"/>
    <w:rsid w:val="00CD4CF4"/>
    <w:rsid w:val="00CD509C"/>
    <w:rsid w:val="00CD5247"/>
    <w:rsid w:val="00CE0312"/>
    <w:rsid w:val="00CE0C50"/>
    <w:rsid w:val="00CE0F94"/>
    <w:rsid w:val="00CE10B1"/>
    <w:rsid w:val="00CE31B4"/>
    <w:rsid w:val="00CE40F4"/>
    <w:rsid w:val="00CE493F"/>
    <w:rsid w:val="00CE4AC8"/>
    <w:rsid w:val="00CE5178"/>
    <w:rsid w:val="00CE5CF6"/>
    <w:rsid w:val="00CE5FB8"/>
    <w:rsid w:val="00CE6371"/>
    <w:rsid w:val="00CE7A9F"/>
    <w:rsid w:val="00CE7B10"/>
    <w:rsid w:val="00CE7ED7"/>
    <w:rsid w:val="00CF10EB"/>
    <w:rsid w:val="00CF178E"/>
    <w:rsid w:val="00CF1F3F"/>
    <w:rsid w:val="00CF36ED"/>
    <w:rsid w:val="00CF4BB4"/>
    <w:rsid w:val="00CF4CB7"/>
    <w:rsid w:val="00CF5024"/>
    <w:rsid w:val="00CF511F"/>
    <w:rsid w:val="00CF5FDD"/>
    <w:rsid w:val="00CF6634"/>
    <w:rsid w:val="00CF77B8"/>
    <w:rsid w:val="00D01C67"/>
    <w:rsid w:val="00D0291D"/>
    <w:rsid w:val="00D035BD"/>
    <w:rsid w:val="00D04090"/>
    <w:rsid w:val="00D05C1E"/>
    <w:rsid w:val="00D060F4"/>
    <w:rsid w:val="00D06903"/>
    <w:rsid w:val="00D07891"/>
    <w:rsid w:val="00D07CBD"/>
    <w:rsid w:val="00D107DC"/>
    <w:rsid w:val="00D12BFA"/>
    <w:rsid w:val="00D17D70"/>
    <w:rsid w:val="00D212DA"/>
    <w:rsid w:val="00D21BAB"/>
    <w:rsid w:val="00D22D06"/>
    <w:rsid w:val="00D23FCE"/>
    <w:rsid w:val="00D24977"/>
    <w:rsid w:val="00D24EB4"/>
    <w:rsid w:val="00D25700"/>
    <w:rsid w:val="00D304DC"/>
    <w:rsid w:val="00D31450"/>
    <w:rsid w:val="00D31B62"/>
    <w:rsid w:val="00D32159"/>
    <w:rsid w:val="00D321C0"/>
    <w:rsid w:val="00D3243E"/>
    <w:rsid w:val="00D327F1"/>
    <w:rsid w:val="00D32A02"/>
    <w:rsid w:val="00D33298"/>
    <w:rsid w:val="00D33469"/>
    <w:rsid w:val="00D33499"/>
    <w:rsid w:val="00D33506"/>
    <w:rsid w:val="00D33D6D"/>
    <w:rsid w:val="00D34160"/>
    <w:rsid w:val="00D3429A"/>
    <w:rsid w:val="00D34425"/>
    <w:rsid w:val="00D34524"/>
    <w:rsid w:val="00D35775"/>
    <w:rsid w:val="00D35A7B"/>
    <w:rsid w:val="00D35AC0"/>
    <w:rsid w:val="00D365AB"/>
    <w:rsid w:val="00D37627"/>
    <w:rsid w:val="00D37C3C"/>
    <w:rsid w:val="00D37F9F"/>
    <w:rsid w:val="00D41530"/>
    <w:rsid w:val="00D41C7D"/>
    <w:rsid w:val="00D426F1"/>
    <w:rsid w:val="00D4448E"/>
    <w:rsid w:val="00D449C4"/>
    <w:rsid w:val="00D44B43"/>
    <w:rsid w:val="00D452CC"/>
    <w:rsid w:val="00D45706"/>
    <w:rsid w:val="00D46E1E"/>
    <w:rsid w:val="00D47092"/>
    <w:rsid w:val="00D47A8E"/>
    <w:rsid w:val="00D50C6B"/>
    <w:rsid w:val="00D54321"/>
    <w:rsid w:val="00D545D6"/>
    <w:rsid w:val="00D54723"/>
    <w:rsid w:val="00D54EF5"/>
    <w:rsid w:val="00D55B0D"/>
    <w:rsid w:val="00D560DC"/>
    <w:rsid w:val="00D6001A"/>
    <w:rsid w:val="00D61076"/>
    <w:rsid w:val="00D61BFB"/>
    <w:rsid w:val="00D62133"/>
    <w:rsid w:val="00D62BE7"/>
    <w:rsid w:val="00D62F27"/>
    <w:rsid w:val="00D6334F"/>
    <w:rsid w:val="00D64FE6"/>
    <w:rsid w:val="00D65BB8"/>
    <w:rsid w:val="00D6653A"/>
    <w:rsid w:val="00D66933"/>
    <w:rsid w:val="00D6763E"/>
    <w:rsid w:val="00D678A1"/>
    <w:rsid w:val="00D70965"/>
    <w:rsid w:val="00D71634"/>
    <w:rsid w:val="00D7263F"/>
    <w:rsid w:val="00D72726"/>
    <w:rsid w:val="00D72E21"/>
    <w:rsid w:val="00D753E2"/>
    <w:rsid w:val="00D758F5"/>
    <w:rsid w:val="00D778A8"/>
    <w:rsid w:val="00D77BFC"/>
    <w:rsid w:val="00D81793"/>
    <w:rsid w:val="00D81864"/>
    <w:rsid w:val="00D8299D"/>
    <w:rsid w:val="00D829FC"/>
    <w:rsid w:val="00D82E3D"/>
    <w:rsid w:val="00D8300C"/>
    <w:rsid w:val="00D836C1"/>
    <w:rsid w:val="00D83BCF"/>
    <w:rsid w:val="00D840D6"/>
    <w:rsid w:val="00D84FEE"/>
    <w:rsid w:val="00D868CF"/>
    <w:rsid w:val="00D86A7F"/>
    <w:rsid w:val="00D90441"/>
    <w:rsid w:val="00D90E2F"/>
    <w:rsid w:val="00D9113A"/>
    <w:rsid w:val="00D92036"/>
    <w:rsid w:val="00D9215A"/>
    <w:rsid w:val="00D92385"/>
    <w:rsid w:val="00D925B6"/>
    <w:rsid w:val="00D92ABB"/>
    <w:rsid w:val="00D92F46"/>
    <w:rsid w:val="00D9372E"/>
    <w:rsid w:val="00D93F7C"/>
    <w:rsid w:val="00D951EC"/>
    <w:rsid w:val="00D95C93"/>
    <w:rsid w:val="00D97A2F"/>
    <w:rsid w:val="00D97CDC"/>
    <w:rsid w:val="00DA0FC8"/>
    <w:rsid w:val="00DA20D5"/>
    <w:rsid w:val="00DA24C9"/>
    <w:rsid w:val="00DA2545"/>
    <w:rsid w:val="00DA25CE"/>
    <w:rsid w:val="00DA2D63"/>
    <w:rsid w:val="00DA4A80"/>
    <w:rsid w:val="00DB21EA"/>
    <w:rsid w:val="00DB43C4"/>
    <w:rsid w:val="00DB4591"/>
    <w:rsid w:val="00DB4B40"/>
    <w:rsid w:val="00DB4ED9"/>
    <w:rsid w:val="00DC1A65"/>
    <w:rsid w:val="00DC3B24"/>
    <w:rsid w:val="00DC3B90"/>
    <w:rsid w:val="00DC41D5"/>
    <w:rsid w:val="00DC42D0"/>
    <w:rsid w:val="00DC5029"/>
    <w:rsid w:val="00DC7E21"/>
    <w:rsid w:val="00DD0EE5"/>
    <w:rsid w:val="00DD12E1"/>
    <w:rsid w:val="00DD1440"/>
    <w:rsid w:val="00DD1ACF"/>
    <w:rsid w:val="00DD1D60"/>
    <w:rsid w:val="00DD1FDA"/>
    <w:rsid w:val="00DD3092"/>
    <w:rsid w:val="00DD3177"/>
    <w:rsid w:val="00DD3365"/>
    <w:rsid w:val="00DD4FF4"/>
    <w:rsid w:val="00DD53C3"/>
    <w:rsid w:val="00DD57F9"/>
    <w:rsid w:val="00DD59F2"/>
    <w:rsid w:val="00DD60D8"/>
    <w:rsid w:val="00DD6B60"/>
    <w:rsid w:val="00DD714C"/>
    <w:rsid w:val="00DE0FEC"/>
    <w:rsid w:val="00DE1044"/>
    <w:rsid w:val="00DE212A"/>
    <w:rsid w:val="00DE28B1"/>
    <w:rsid w:val="00DE28F4"/>
    <w:rsid w:val="00DE31AB"/>
    <w:rsid w:val="00DE3DC0"/>
    <w:rsid w:val="00DE474F"/>
    <w:rsid w:val="00DE527F"/>
    <w:rsid w:val="00DE5763"/>
    <w:rsid w:val="00DE5C48"/>
    <w:rsid w:val="00DE5EE1"/>
    <w:rsid w:val="00DE67EF"/>
    <w:rsid w:val="00DE6C4C"/>
    <w:rsid w:val="00DE75C5"/>
    <w:rsid w:val="00DF0A0C"/>
    <w:rsid w:val="00DF304C"/>
    <w:rsid w:val="00DF4066"/>
    <w:rsid w:val="00DF449C"/>
    <w:rsid w:val="00DF488C"/>
    <w:rsid w:val="00DF4CF1"/>
    <w:rsid w:val="00DF5517"/>
    <w:rsid w:val="00DF5C12"/>
    <w:rsid w:val="00DF5FFD"/>
    <w:rsid w:val="00DF60AF"/>
    <w:rsid w:val="00DF6375"/>
    <w:rsid w:val="00DF7800"/>
    <w:rsid w:val="00DF7A2F"/>
    <w:rsid w:val="00DF7F7F"/>
    <w:rsid w:val="00E0010E"/>
    <w:rsid w:val="00E00AAE"/>
    <w:rsid w:val="00E00C5D"/>
    <w:rsid w:val="00E0217F"/>
    <w:rsid w:val="00E048A0"/>
    <w:rsid w:val="00E04F2F"/>
    <w:rsid w:val="00E06129"/>
    <w:rsid w:val="00E105EB"/>
    <w:rsid w:val="00E110AA"/>
    <w:rsid w:val="00E14F87"/>
    <w:rsid w:val="00E16CA7"/>
    <w:rsid w:val="00E171A5"/>
    <w:rsid w:val="00E177B9"/>
    <w:rsid w:val="00E177BB"/>
    <w:rsid w:val="00E2036E"/>
    <w:rsid w:val="00E205E3"/>
    <w:rsid w:val="00E218E6"/>
    <w:rsid w:val="00E21915"/>
    <w:rsid w:val="00E22842"/>
    <w:rsid w:val="00E245B5"/>
    <w:rsid w:val="00E24B77"/>
    <w:rsid w:val="00E25E0C"/>
    <w:rsid w:val="00E267C4"/>
    <w:rsid w:val="00E27591"/>
    <w:rsid w:val="00E30F3C"/>
    <w:rsid w:val="00E31C29"/>
    <w:rsid w:val="00E327B9"/>
    <w:rsid w:val="00E33A92"/>
    <w:rsid w:val="00E33F36"/>
    <w:rsid w:val="00E35CE1"/>
    <w:rsid w:val="00E35FCA"/>
    <w:rsid w:val="00E36320"/>
    <w:rsid w:val="00E37C06"/>
    <w:rsid w:val="00E37C6E"/>
    <w:rsid w:val="00E37FA2"/>
    <w:rsid w:val="00E428D6"/>
    <w:rsid w:val="00E42EB1"/>
    <w:rsid w:val="00E436D3"/>
    <w:rsid w:val="00E4373E"/>
    <w:rsid w:val="00E440FB"/>
    <w:rsid w:val="00E44113"/>
    <w:rsid w:val="00E4412A"/>
    <w:rsid w:val="00E45DD9"/>
    <w:rsid w:val="00E504F5"/>
    <w:rsid w:val="00E50B24"/>
    <w:rsid w:val="00E50D3F"/>
    <w:rsid w:val="00E51ED1"/>
    <w:rsid w:val="00E52C40"/>
    <w:rsid w:val="00E54208"/>
    <w:rsid w:val="00E557D5"/>
    <w:rsid w:val="00E56449"/>
    <w:rsid w:val="00E56DEB"/>
    <w:rsid w:val="00E57700"/>
    <w:rsid w:val="00E57EEF"/>
    <w:rsid w:val="00E60185"/>
    <w:rsid w:val="00E60578"/>
    <w:rsid w:val="00E60A1C"/>
    <w:rsid w:val="00E61102"/>
    <w:rsid w:val="00E62965"/>
    <w:rsid w:val="00E63559"/>
    <w:rsid w:val="00E65581"/>
    <w:rsid w:val="00E67EF0"/>
    <w:rsid w:val="00E7002D"/>
    <w:rsid w:val="00E70684"/>
    <w:rsid w:val="00E70B2C"/>
    <w:rsid w:val="00E71078"/>
    <w:rsid w:val="00E73981"/>
    <w:rsid w:val="00E73B91"/>
    <w:rsid w:val="00E73DAE"/>
    <w:rsid w:val="00E73FAA"/>
    <w:rsid w:val="00E75114"/>
    <w:rsid w:val="00E756F8"/>
    <w:rsid w:val="00E76053"/>
    <w:rsid w:val="00E80937"/>
    <w:rsid w:val="00E80F59"/>
    <w:rsid w:val="00E81812"/>
    <w:rsid w:val="00E81F4A"/>
    <w:rsid w:val="00E8231F"/>
    <w:rsid w:val="00E82493"/>
    <w:rsid w:val="00E84683"/>
    <w:rsid w:val="00E847DE"/>
    <w:rsid w:val="00E85547"/>
    <w:rsid w:val="00E867E5"/>
    <w:rsid w:val="00E86CDF"/>
    <w:rsid w:val="00E8742B"/>
    <w:rsid w:val="00E87FA7"/>
    <w:rsid w:val="00E91AB4"/>
    <w:rsid w:val="00E9211A"/>
    <w:rsid w:val="00E926FA"/>
    <w:rsid w:val="00E93C5E"/>
    <w:rsid w:val="00E94EA8"/>
    <w:rsid w:val="00E95111"/>
    <w:rsid w:val="00E96A47"/>
    <w:rsid w:val="00E96E14"/>
    <w:rsid w:val="00E97EBE"/>
    <w:rsid w:val="00E97F9B"/>
    <w:rsid w:val="00EA0362"/>
    <w:rsid w:val="00EA166C"/>
    <w:rsid w:val="00EA28E3"/>
    <w:rsid w:val="00EA2D54"/>
    <w:rsid w:val="00EA2DAA"/>
    <w:rsid w:val="00EA3E61"/>
    <w:rsid w:val="00EA420E"/>
    <w:rsid w:val="00EA4BDC"/>
    <w:rsid w:val="00EA4EC4"/>
    <w:rsid w:val="00EA526E"/>
    <w:rsid w:val="00EA63BB"/>
    <w:rsid w:val="00EA73B6"/>
    <w:rsid w:val="00EB027B"/>
    <w:rsid w:val="00EB19FC"/>
    <w:rsid w:val="00EB3EB8"/>
    <w:rsid w:val="00EB50FB"/>
    <w:rsid w:val="00EB5169"/>
    <w:rsid w:val="00EB5F74"/>
    <w:rsid w:val="00EB63F7"/>
    <w:rsid w:val="00EB68B5"/>
    <w:rsid w:val="00EC14B1"/>
    <w:rsid w:val="00EC6D89"/>
    <w:rsid w:val="00EC6F2C"/>
    <w:rsid w:val="00EC7B72"/>
    <w:rsid w:val="00ED0AFB"/>
    <w:rsid w:val="00ED0E2F"/>
    <w:rsid w:val="00ED10EB"/>
    <w:rsid w:val="00ED1730"/>
    <w:rsid w:val="00ED23B1"/>
    <w:rsid w:val="00ED38DF"/>
    <w:rsid w:val="00ED5665"/>
    <w:rsid w:val="00ED5F4F"/>
    <w:rsid w:val="00ED7129"/>
    <w:rsid w:val="00ED7376"/>
    <w:rsid w:val="00EE035D"/>
    <w:rsid w:val="00EE05BC"/>
    <w:rsid w:val="00EE06E6"/>
    <w:rsid w:val="00EE36C4"/>
    <w:rsid w:val="00EE3F03"/>
    <w:rsid w:val="00EE416B"/>
    <w:rsid w:val="00EE4335"/>
    <w:rsid w:val="00EE5936"/>
    <w:rsid w:val="00EE7E73"/>
    <w:rsid w:val="00EF0DBC"/>
    <w:rsid w:val="00EF1055"/>
    <w:rsid w:val="00EF1DA5"/>
    <w:rsid w:val="00EF2BCB"/>
    <w:rsid w:val="00EF33D5"/>
    <w:rsid w:val="00EF4377"/>
    <w:rsid w:val="00EF4695"/>
    <w:rsid w:val="00EF4E10"/>
    <w:rsid w:val="00EF5271"/>
    <w:rsid w:val="00F00F0D"/>
    <w:rsid w:val="00F02629"/>
    <w:rsid w:val="00F02DF2"/>
    <w:rsid w:val="00F03331"/>
    <w:rsid w:val="00F04754"/>
    <w:rsid w:val="00F06285"/>
    <w:rsid w:val="00F06656"/>
    <w:rsid w:val="00F073F9"/>
    <w:rsid w:val="00F07E48"/>
    <w:rsid w:val="00F07E8C"/>
    <w:rsid w:val="00F102EC"/>
    <w:rsid w:val="00F12A28"/>
    <w:rsid w:val="00F133C6"/>
    <w:rsid w:val="00F14696"/>
    <w:rsid w:val="00F14DFC"/>
    <w:rsid w:val="00F15B00"/>
    <w:rsid w:val="00F2078E"/>
    <w:rsid w:val="00F22DB5"/>
    <w:rsid w:val="00F2695A"/>
    <w:rsid w:val="00F2748F"/>
    <w:rsid w:val="00F31CE5"/>
    <w:rsid w:val="00F33B41"/>
    <w:rsid w:val="00F342D5"/>
    <w:rsid w:val="00F35E97"/>
    <w:rsid w:val="00F36428"/>
    <w:rsid w:val="00F36B2C"/>
    <w:rsid w:val="00F3741E"/>
    <w:rsid w:val="00F37B70"/>
    <w:rsid w:val="00F40315"/>
    <w:rsid w:val="00F4091F"/>
    <w:rsid w:val="00F40DE8"/>
    <w:rsid w:val="00F42083"/>
    <w:rsid w:val="00F4461B"/>
    <w:rsid w:val="00F44A3F"/>
    <w:rsid w:val="00F44F42"/>
    <w:rsid w:val="00F464D2"/>
    <w:rsid w:val="00F46C31"/>
    <w:rsid w:val="00F479B6"/>
    <w:rsid w:val="00F50698"/>
    <w:rsid w:val="00F50A25"/>
    <w:rsid w:val="00F52154"/>
    <w:rsid w:val="00F5305E"/>
    <w:rsid w:val="00F53163"/>
    <w:rsid w:val="00F541BD"/>
    <w:rsid w:val="00F5574D"/>
    <w:rsid w:val="00F5620A"/>
    <w:rsid w:val="00F56671"/>
    <w:rsid w:val="00F568B1"/>
    <w:rsid w:val="00F56C83"/>
    <w:rsid w:val="00F56D1E"/>
    <w:rsid w:val="00F60B8D"/>
    <w:rsid w:val="00F60DAC"/>
    <w:rsid w:val="00F6199C"/>
    <w:rsid w:val="00F621A4"/>
    <w:rsid w:val="00F63702"/>
    <w:rsid w:val="00F638AF"/>
    <w:rsid w:val="00F65344"/>
    <w:rsid w:val="00F66114"/>
    <w:rsid w:val="00F667B2"/>
    <w:rsid w:val="00F67FA4"/>
    <w:rsid w:val="00F70371"/>
    <w:rsid w:val="00F71405"/>
    <w:rsid w:val="00F71652"/>
    <w:rsid w:val="00F717F3"/>
    <w:rsid w:val="00F72004"/>
    <w:rsid w:val="00F7279E"/>
    <w:rsid w:val="00F736EA"/>
    <w:rsid w:val="00F73B30"/>
    <w:rsid w:val="00F749C1"/>
    <w:rsid w:val="00F75215"/>
    <w:rsid w:val="00F76F83"/>
    <w:rsid w:val="00F8013C"/>
    <w:rsid w:val="00F80F0F"/>
    <w:rsid w:val="00F83631"/>
    <w:rsid w:val="00F84912"/>
    <w:rsid w:val="00F8644C"/>
    <w:rsid w:val="00F875A4"/>
    <w:rsid w:val="00F87656"/>
    <w:rsid w:val="00F87E57"/>
    <w:rsid w:val="00F91CDE"/>
    <w:rsid w:val="00F9266C"/>
    <w:rsid w:val="00F92CDC"/>
    <w:rsid w:val="00F93BD5"/>
    <w:rsid w:val="00F94DB9"/>
    <w:rsid w:val="00F95110"/>
    <w:rsid w:val="00F95E36"/>
    <w:rsid w:val="00F96484"/>
    <w:rsid w:val="00F97BC2"/>
    <w:rsid w:val="00F97DEC"/>
    <w:rsid w:val="00FA03C5"/>
    <w:rsid w:val="00FA1810"/>
    <w:rsid w:val="00FA18B9"/>
    <w:rsid w:val="00FA304C"/>
    <w:rsid w:val="00FA3AE3"/>
    <w:rsid w:val="00FA3DC3"/>
    <w:rsid w:val="00FA4867"/>
    <w:rsid w:val="00FA4FFC"/>
    <w:rsid w:val="00FA6345"/>
    <w:rsid w:val="00FB0096"/>
    <w:rsid w:val="00FB0DA4"/>
    <w:rsid w:val="00FB1BEF"/>
    <w:rsid w:val="00FB4FAF"/>
    <w:rsid w:val="00FB53F7"/>
    <w:rsid w:val="00FB553D"/>
    <w:rsid w:val="00FB5818"/>
    <w:rsid w:val="00FB5D71"/>
    <w:rsid w:val="00FB6073"/>
    <w:rsid w:val="00FB61B2"/>
    <w:rsid w:val="00FB6231"/>
    <w:rsid w:val="00FB6C7E"/>
    <w:rsid w:val="00FB74DF"/>
    <w:rsid w:val="00FB7F72"/>
    <w:rsid w:val="00FC10C4"/>
    <w:rsid w:val="00FC10C8"/>
    <w:rsid w:val="00FC18D9"/>
    <w:rsid w:val="00FC22FE"/>
    <w:rsid w:val="00FC2681"/>
    <w:rsid w:val="00FC288A"/>
    <w:rsid w:val="00FC2CEA"/>
    <w:rsid w:val="00FC380A"/>
    <w:rsid w:val="00FC3F20"/>
    <w:rsid w:val="00FC5EB7"/>
    <w:rsid w:val="00FD33FC"/>
    <w:rsid w:val="00FD35FB"/>
    <w:rsid w:val="00FD37C9"/>
    <w:rsid w:val="00FD5C98"/>
    <w:rsid w:val="00FD62C7"/>
    <w:rsid w:val="00FD6DEA"/>
    <w:rsid w:val="00FD75A6"/>
    <w:rsid w:val="00FE05A4"/>
    <w:rsid w:val="00FE08D9"/>
    <w:rsid w:val="00FE2212"/>
    <w:rsid w:val="00FE27DA"/>
    <w:rsid w:val="00FE2D33"/>
    <w:rsid w:val="00FE3462"/>
    <w:rsid w:val="00FE358E"/>
    <w:rsid w:val="00FE56FC"/>
    <w:rsid w:val="00FE5FC1"/>
    <w:rsid w:val="00FE6894"/>
    <w:rsid w:val="00FE6990"/>
    <w:rsid w:val="00FE6B76"/>
    <w:rsid w:val="00FE7FE7"/>
    <w:rsid w:val="00FF0368"/>
    <w:rsid w:val="00FF0478"/>
    <w:rsid w:val="00FF106D"/>
    <w:rsid w:val="00FF12B1"/>
    <w:rsid w:val="00FF3326"/>
    <w:rsid w:val="00FF3662"/>
    <w:rsid w:val="00FF4403"/>
    <w:rsid w:val="00FF6DD5"/>
    <w:rsid w:val="00FF7475"/>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A623A8"/>
  <w15:docId w15:val="{9E7108C6-55A5-44CF-B72A-1179977B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5BB"/>
    <w:rPr>
      <w:sz w:val="24"/>
      <w:szCs w:val="24"/>
    </w:rPr>
  </w:style>
  <w:style w:type="paragraph" w:styleId="Heading1">
    <w:name w:val="heading 1"/>
    <w:basedOn w:val="Normal"/>
    <w:next w:val="Normal"/>
    <w:qFormat/>
    <w:pPr>
      <w:keepNext/>
      <w:outlineLvl w:val="0"/>
    </w:pPr>
    <w:rPr>
      <w:rFonts w:ascii=".VnTimeH" w:hAnsi=".VnTimeH"/>
      <w:b/>
      <w:sz w:val="28"/>
      <w:szCs w:val="20"/>
    </w:rPr>
  </w:style>
  <w:style w:type="paragraph" w:styleId="Heading2">
    <w:name w:val="heading 2"/>
    <w:aliases w:val="l2"/>
    <w:basedOn w:val="Normal"/>
    <w:next w:val="Normal"/>
    <w:qFormat/>
    <w:pPr>
      <w:keepNext/>
      <w:outlineLvl w:val="1"/>
    </w:pPr>
    <w:rPr>
      <w:rFonts w:ascii=".VnTimeH" w:hAnsi=".VnTimeH"/>
      <w:szCs w:val="20"/>
    </w:rPr>
  </w:style>
  <w:style w:type="paragraph" w:styleId="Heading3">
    <w:name w:val="heading 3"/>
    <w:basedOn w:val="Normal"/>
    <w:next w:val="Normal"/>
    <w:qFormat/>
    <w:pPr>
      <w:keepNext/>
      <w:outlineLvl w:val="2"/>
    </w:pPr>
    <w:rPr>
      <w:sz w:val="40"/>
    </w:rPr>
  </w:style>
  <w:style w:type="paragraph" w:styleId="Heading4">
    <w:name w:val="heading 4"/>
    <w:basedOn w:val="Normal"/>
    <w:next w:val="Normal"/>
    <w:qFormat/>
    <w:pPr>
      <w:keepNext/>
      <w:outlineLvl w:val="3"/>
    </w:pPr>
    <w:rPr>
      <w:rFonts w:ascii=".VnTime" w:hAnsi=".VnTime"/>
      <w:sz w:val="26"/>
      <w:szCs w:val="20"/>
    </w:rPr>
  </w:style>
  <w:style w:type="paragraph" w:styleId="Heading5">
    <w:name w:val="heading 5"/>
    <w:basedOn w:val="Normal"/>
    <w:next w:val="Normal"/>
    <w:qFormat/>
    <w:pPr>
      <w:keepNext/>
      <w:ind w:firstLine="720"/>
      <w:jc w:val="both"/>
      <w:outlineLvl w:val="4"/>
    </w:pPr>
    <w:rPr>
      <w:rFonts w:ascii=".VnTime" w:hAnsi=".VnTime"/>
      <w:sz w:val="28"/>
      <w:szCs w:val="20"/>
    </w:rPr>
  </w:style>
  <w:style w:type="paragraph" w:styleId="Heading6">
    <w:name w:val="heading 6"/>
    <w:basedOn w:val="Normal"/>
    <w:next w:val="Normal"/>
    <w:qFormat/>
    <w:pPr>
      <w:keepNext/>
      <w:ind w:firstLine="720"/>
      <w:outlineLvl w:val="5"/>
    </w:pPr>
    <w:rPr>
      <w:rFonts w:ascii=".VnArial" w:hAnsi=".VnArial"/>
      <w:b/>
      <w:i/>
      <w:sz w:val="22"/>
    </w:rPr>
  </w:style>
  <w:style w:type="paragraph" w:styleId="Heading7">
    <w:name w:val="heading 7"/>
    <w:basedOn w:val="Normal"/>
    <w:next w:val="Normal"/>
    <w:qFormat/>
    <w:pPr>
      <w:spacing w:before="240" w:after="60"/>
      <w:outlineLvl w:val="6"/>
    </w:pPr>
    <w:rPr>
      <w:rFonts w:ascii="Arial" w:hAnsi="Arial"/>
      <w:sz w:val="20"/>
      <w:szCs w:val="20"/>
    </w:rPr>
  </w:style>
  <w:style w:type="paragraph" w:styleId="Heading8">
    <w:name w:val="heading 8"/>
    <w:basedOn w:val="Normal"/>
    <w:next w:val="Normal"/>
    <w:qFormat/>
    <w:pPr>
      <w:spacing w:before="240" w:after="60"/>
      <w:outlineLvl w:val="7"/>
    </w:pPr>
    <w:rPr>
      <w:rFonts w:ascii="Arial" w:hAnsi="Arial"/>
      <w:i/>
      <w:sz w:val="20"/>
      <w:szCs w:val="20"/>
    </w:rPr>
  </w:style>
  <w:style w:type="paragraph" w:styleId="Heading9">
    <w:name w:val="heading 9"/>
    <w:basedOn w:val="Normal"/>
    <w:next w:val="Normal"/>
    <w:qFormat/>
    <w:p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VnTime" w:hAnsi=".VnTime"/>
      <w:sz w:val="26"/>
      <w:szCs w:val="20"/>
    </w:rPr>
  </w:style>
  <w:style w:type="paragraph" w:customStyle="1" w:styleId="1nho">
    <w:name w:val="1 nho"/>
    <w:basedOn w:val="Normal"/>
    <w:pPr>
      <w:spacing w:before="120" w:line="360" w:lineRule="exact"/>
      <w:jc w:val="both"/>
    </w:pPr>
    <w:rPr>
      <w:rFonts w:ascii=".VnArial" w:hAnsi=".VnArial"/>
      <w:b/>
      <w:sz w:val="26"/>
      <w:szCs w:val="20"/>
    </w:rPr>
  </w:style>
  <w:style w:type="paragraph" w:customStyle="1" w:styleId="gachdau">
    <w:name w:val="gachdau"/>
    <w:basedOn w:val="Normal"/>
    <w:pPr>
      <w:spacing w:before="120" w:line="360" w:lineRule="exact"/>
      <w:jc w:val="both"/>
    </w:pPr>
    <w:rPr>
      <w:rFonts w:ascii=".VnArial" w:hAnsi=".VnArial"/>
      <w:sz w:val="26"/>
      <w:szCs w:val="20"/>
    </w:rPr>
  </w:style>
  <w:style w:type="paragraph" w:customStyle="1" w:styleId="tieumuc">
    <w:name w:val="tieumuc"/>
    <w:basedOn w:val="Normal"/>
    <w:pPr>
      <w:numPr>
        <w:ilvl w:val="4"/>
        <w:numId w:val="1"/>
      </w:numPr>
      <w:tabs>
        <w:tab w:val="clear" w:pos="3600"/>
      </w:tabs>
      <w:spacing w:before="120" w:line="360" w:lineRule="exact"/>
      <w:ind w:left="2535"/>
      <w:jc w:val="both"/>
    </w:pPr>
    <w:rPr>
      <w:rFonts w:ascii=".VnArial" w:hAnsi=".VnArial"/>
      <w:sz w:val="26"/>
      <w:szCs w:val="20"/>
    </w:rPr>
  </w:style>
  <w:style w:type="paragraph" w:customStyle="1" w:styleId="Cap3">
    <w:name w:val="Cap3"/>
    <w:basedOn w:val="Normal"/>
    <w:pPr>
      <w:numPr>
        <w:ilvl w:val="1"/>
        <w:numId w:val="2"/>
      </w:numPr>
      <w:tabs>
        <w:tab w:val="clear" w:pos="576"/>
      </w:tabs>
      <w:spacing w:line="312" w:lineRule="auto"/>
      <w:ind w:left="1950"/>
      <w:jc w:val="both"/>
    </w:pPr>
    <w:rPr>
      <w:rFonts w:ascii=".VnArial" w:hAnsi=".VnArial"/>
      <w:sz w:val="26"/>
    </w:rPr>
  </w:style>
  <w:style w:type="paragraph" w:styleId="Header">
    <w:name w:val="header"/>
    <w:basedOn w:val="Normal"/>
    <w:link w:val="HeaderChar"/>
    <w:uiPriority w:val="99"/>
    <w:pPr>
      <w:tabs>
        <w:tab w:val="center" w:pos="4320"/>
        <w:tab w:val="right" w:pos="8640"/>
      </w:tabs>
    </w:pPr>
    <w:rPr>
      <w:rFonts w:ascii=".VnTime" w:hAnsi=".VnTime"/>
      <w:sz w:val="26"/>
      <w:szCs w:val="20"/>
    </w:rPr>
  </w:style>
  <w:style w:type="paragraph" w:styleId="Footer">
    <w:name w:val="footer"/>
    <w:basedOn w:val="Normal"/>
    <w:link w:val="FooterChar"/>
    <w:uiPriority w:val="99"/>
    <w:pPr>
      <w:tabs>
        <w:tab w:val="center" w:pos="4320"/>
        <w:tab w:val="right" w:pos="8640"/>
      </w:tabs>
    </w:pPr>
    <w:rPr>
      <w:rFonts w:ascii=".VnTime" w:hAnsi=".VnTime"/>
      <w:sz w:val="26"/>
      <w:szCs w:val="20"/>
    </w:rPr>
  </w:style>
  <w:style w:type="character" w:styleId="PageNumber">
    <w:name w:val="page number"/>
    <w:basedOn w:val="DefaultParagraphFont"/>
  </w:style>
  <w:style w:type="paragraph" w:customStyle="1" w:styleId="BodyText21">
    <w:name w:val="Body Text 21"/>
    <w:basedOn w:val="Normal"/>
    <w:pPr>
      <w:widowControl w:val="0"/>
      <w:jc w:val="both"/>
    </w:pPr>
    <w:rPr>
      <w:rFonts w:ascii=".VnTime" w:hAnsi=".VnTime"/>
      <w:sz w:val="26"/>
      <w:szCs w:val="20"/>
    </w:rPr>
  </w:style>
  <w:style w:type="paragraph" w:styleId="Title">
    <w:name w:val="Title"/>
    <w:basedOn w:val="Normal"/>
    <w:qFormat/>
    <w:pPr>
      <w:jc w:val="center"/>
    </w:pPr>
    <w:rPr>
      <w:b/>
      <w:sz w:val="26"/>
      <w:szCs w:val="20"/>
    </w:rPr>
  </w:style>
  <w:style w:type="paragraph" w:styleId="Caption">
    <w:name w:val="caption"/>
    <w:basedOn w:val="Normal"/>
    <w:next w:val="Normal"/>
    <w:qFormat/>
    <w:rPr>
      <w:rFonts w:ascii=".VnTime" w:hAnsi=".VnTime"/>
      <w:i/>
      <w:iCs/>
      <w:sz w:val="26"/>
    </w:rPr>
  </w:style>
  <w:style w:type="paragraph" w:customStyle="1" w:styleId="Style1">
    <w:name w:val="Style1"/>
    <w:basedOn w:val="Normal"/>
    <w:next w:val="Heading2"/>
    <w:pPr>
      <w:numPr>
        <w:numId w:val="3"/>
      </w:numPr>
    </w:pPr>
    <w:rPr>
      <w:rFonts w:ascii=".VnTime" w:hAnsi=".VnTime"/>
      <w:sz w:val="20"/>
      <w:szCs w:val="20"/>
    </w:rPr>
  </w:style>
  <w:style w:type="paragraph" w:customStyle="1" w:styleId="Point">
    <w:name w:val="Point"/>
    <w:basedOn w:val="Header"/>
    <w:pPr>
      <w:numPr>
        <w:numId w:val="4"/>
      </w:numPr>
      <w:tabs>
        <w:tab w:val="clear" w:pos="4320"/>
        <w:tab w:val="clear" w:pos="8640"/>
      </w:tabs>
      <w:jc w:val="both"/>
    </w:pPr>
    <w:rPr>
      <w:sz w:val="24"/>
    </w:rPr>
  </w:style>
  <w:style w:type="paragraph" w:customStyle="1" w:styleId="NormalText">
    <w:name w:val="NormalText"/>
    <w:basedOn w:val="Normal"/>
    <w:pPr>
      <w:spacing w:before="120"/>
      <w:ind w:left="720"/>
      <w:jc w:val="both"/>
    </w:pPr>
    <w:rPr>
      <w:rFonts w:ascii=".VnArial" w:hAnsi=".VnArial"/>
      <w:szCs w:val="20"/>
    </w:rPr>
  </w:style>
  <w:style w:type="paragraph" w:styleId="NormalIndent">
    <w:name w:val="Normal Indent"/>
    <w:basedOn w:val="Normal"/>
    <w:pPr>
      <w:widowControl w:val="0"/>
      <w:spacing w:before="120"/>
      <w:ind w:left="720"/>
    </w:pPr>
    <w:rPr>
      <w:rFonts w:ascii=".VnArial" w:hAnsi=".VnArial"/>
      <w:szCs w:val="20"/>
    </w:rPr>
  </w:style>
  <w:style w:type="paragraph" w:customStyle="1" w:styleId="abc">
    <w:name w:val="abc"/>
    <w:basedOn w:val="Normal"/>
    <w:pPr>
      <w:overflowPunct w:val="0"/>
      <w:autoSpaceDE w:val="0"/>
      <w:autoSpaceDN w:val="0"/>
      <w:adjustRightInd w:val="0"/>
      <w:textAlignment w:val="baseline"/>
    </w:pPr>
    <w:rPr>
      <w:rFonts w:ascii=".VnTime" w:hAnsi=".VnTime"/>
      <w:sz w:val="26"/>
      <w:szCs w:val="20"/>
    </w:rPr>
  </w:style>
  <w:style w:type="paragraph" w:customStyle="1" w:styleId="Muc1">
    <w:name w:val="Muc1"/>
    <w:basedOn w:val="Heading2"/>
    <w:pPr>
      <w:numPr>
        <w:numId w:val="5"/>
      </w:numPr>
      <w:spacing w:before="120" w:after="120" w:line="336" w:lineRule="auto"/>
      <w:jc w:val="both"/>
    </w:pPr>
    <w:rPr>
      <w:rFonts w:ascii=".VnArialH" w:hAnsi=".VnArialH"/>
      <w:b/>
      <w:bCs/>
      <w:iCs/>
      <w:sz w:val="32"/>
    </w:rPr>
  </w:style>
  <w:style w:type="paragraph" w:customStyle="1" w:styleId="bang">
    <w:name w:val="bang"/>
    <w:basedOn w:val="Normal"/>
    <w:autoRedefine/>
    <w:pPr>
      <w:jc w:val="both"/>
    </w:pPr>
    <w:rPr>
      <w:rFonts w:ascii=".VnArial" w:hAnsi=".VnArial"/>
      <w:sz w:val="26"/>
      <w:szCs w:val="20"/>
    </w:rPr>
  </w:style>
  <w:style w:type="paragraph" w:customStyle="1" w:styleId="Muc2">
    <w:name w:val="Muc2"/>
    <w:basedOn w:val="Heading4"/>
    <w:pPr>
      <w:spacing w:before="120" w:after="120" w:line="360" w:lineRule="auto"/>
      <w:jc w:val="both"/>
    </w:pPr>
    <w:rPr>
      <w:rFonts w:ascii=".VnArial" w:hAnsi=".VnArial"/>
      <w:b/>
      <w:sz w:val="28"/>
    </w:rPr>
  </w:style>
  <w:style w:type="paragraph" w:customStyle="1" w:styleId="Muc3">
    <w:name w:val="Muc3"/>
    <w:basedOn w:val="NormalWeb"/>
    <w:pPr>
      <w:spacing w:before="60" w:after="60" w:line="20" w:lineRule="atLeast"/>
      <w:jc w:val="both"/>
    </w:pPr>
    <w:rPr>
      <w:rFonts w:ascii=".VnArial" w:hAnsi=".VnArial"/>
      <w:b/>
      <w:i/>
    </w:rPr>
  </w:style>
  <w:style w:type="paragraph" w:styleId="NormalWeb">
    <w:name w:val="Normal (Web)"/>
    <w:basedOn w:val="Normal"/>
    <w:pPr>
      <w:spacing w:before="100" w:after="100"/>
    </w:pPr>
    <w:rPr>
      <w:rFonts w:ascii=".VnTime" w:hAnsi=".VnTime"/>
      <w:color w:val="000000"/>
      <w:sz w:val="28"/>
      <w:szCs w:val="20"/>
    </w:rPr>
  </w:style>
  <w:style w:type="paragraph" w:customStyle="1" w:styleId="NFSS">
    <w:name w:val="N_FSS"/>
    <w:basedOn w:val="Normal"/>
    <w:pPr>
      <w:tabs>
        <w:tab w:val="left" w:leader="dot" w:pos="1440"/>
        <w:tab w:val="left" w:leader="dot" w:pos="2880"/>
        <w:tab w:val="left" w:leader="dot" w:pos="3600"/>
        <w:tab w:val="left" w:leader="dot" w:pos="4320"/>
        <w:tab w:val="left" w:leader="dot" w:pos="5040"/>
        <w:tab w:val="left" w:leader="dot" w:pos="5760"/>
        <w:tab w:val="left" w:leader="dot" w:pos="6480"/>
        <w:tab w:val="right" w:leader="dot" w:pos="8640"/>
      </w:tabs>
      <w:spacing w:before="120"/>
    </w:pPr>
    <w:rPr>
      <w:rFonts w:ascii=".VnArial" w:hAnsi=".VnArial"/>
      <w:sz w:val="20"/>
      <w:szCs w:val="20"/>
    </w:rPr>
  </w:style>
  <w:style w:type="paragraph" w:customStyle="1" w:styleId="1Heading1">
    <w:name w:val="1.Heading 1"/>
    <w:basedOn w:val="Heading1"/>
    <w:pPr>
      <w:numPr>
        <w:numId w:val="6"/>
      </w:numPr>
    </w:pPr>
    <w:rPr>
      <w:rFonts w:ascii=".VnArialH" w:hAnsi=".VnArialH"/>
      <w:kern w:val="28"/>
    </w:rPr>
  </w:style>
  <w:style w:type="paragraph" w:customStyle="1" w:styleId="11Heading2">
    <w:name w:val="1.1.Heading 2"/>
    <w:basedOn w:val="Heading2"/>
    <w:pPr>
      <w:numPr>
        <w:ilvl w:val="1"/>
        <w:numId w:val="6"/>
      </w:numPr>
      <w:tabs>
        <w:tab w:val="left" w:pos="284"/>
      </w:tabs>
    </w:pPr>
    <w:rPr>
      <w:rFonts w:ascii=".VnArial" w:hAnsi=".VnArial"/>
      <w:b/>
      <w:i/>
      <w:sz w:val="20"/>
    </w:rPr>
  </w:style>
  <w:style w:type="paragraph" w:customStyle="1" w:styleId="111Heading3">
    <w:name w:val="1.1.1.Heading 3"/>
    <w:basedOn w:val="Heading3"/>
    <w:pPr>
      <w:numPr>
        <w:ilvl w:val="2"/>
        <w:numId w:val="6"/>
      </w:numPr>
      <w:tabs>
        <w:tab w:val="left" w:pos="567"/>
      </w:tabs>
    </w:pPr>
    <w:rPr>
      <w:rFonts w:ascii=".VnArial" w:hAnsi=".VnArial"/>
      <w:b/>
      <w:sz w:val="20"/>
      <w:szCs w:val="20"/>
    </w:rPr>
  </w:style>
  <w:style w:type="paragraph" w:styleId="TOC2">
    <w:name w:val="toc 2"/>
    <w:basedOn w:val="Normal"/>
    <w:next w:val="Normal"/>
    <w:autoRedefine/>
    <w:semiHidden/>
    <w:rPr>
      <w:rFonts w:ascii=".VnArial" w:hAnsi=".VnArial"/>
      <w:sz w:val="26"/>
      <w:szCs w:val="20"/>
    </w:rPr>
  </w:style>
  <w:style w:type="paragraph" w:styleId="TOC1">
    <w:name w:val="toc 1"/>
    <w:basedOn w:val="Normal"/>
    <w:next w:val="Normal"/>
    <w:autoRedefine/>
    <w:semiHidden/>
    <w:pPr>
      <w:tabs>
        <w:tab w:val="right" w:leader="dot" w:pos="8631"/>
      </w:tabs>
    </w:pPr>
    <w:rPr>
      <w:rFonts w:ascii=".VnArial" w:hAnsi=".VnArial"/>
      <w:b/>
      <w:noProof/>
      <w:sz w:val="26"/>
      <w:szCs w:val="28"/>
      <w:lang w:val="fr-FR"/>
    </w:rPr>
  </w:style>
  <w:style w:type="paragraph" w:styleId="TOC3">
    <w:name w:val="toc 3"/>
    <w:basedOn w:val="Normal"/>
    <w:next w:val="Normal"/>
    <w:autoRedefine/>
    <w:semiHidden/>
    <w:pPr>
      <w:ind w:left="520"/>
    </w:pPr>
    <w:rPr>
      <w:rFonts w:ascii=".VnArial" w:hAnsi=".VnArial"/>
      <w:sz w:val="26"/>
      <w:szCs w:val="20"/>
    </w:rPr>
  </w:style>
  <w:style w:type="paragraph" w:styleId="TOC4">
    <w:name w:val="toc 4"/>
    <w:basedOn w:val="Normal"/>
    <w:next w:val="Normal"/>
    <w:autoRedefine/>
    <w:semiHidden/>
    <w:pPr>
      <w:ind w:left="720"/>
    </w:pPr>
  </w:style>
  <w:style w:type="paragraph" w:styleId="TOC9">
    <w:name w:val="toc 9"/>
    <w:basedOn w:val="Normal"/>
    <w:next w:val="Normal"/>
    <w:autoRedefine/>
    <w:semiHidden/>
    <w:pPr>
      <w:ind w:left="19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character" w:styleId="FollowedHyperlink">
    <w:name w:val="FollowedHyperlink"/>
    <w:rPr>
      <w:color w:val="800080"/>
      <w:u w:val="single"/>
    </w:rPr>
  </w:style>
  <w:style w:type="table" w:styleId="TableGrid">
    <w:name w:val="Table Grid"/>
    <w:basedOn w:val="TableNormal"/>
    <w:rsid w:val="002D52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86254"/>
    <w:rPr>
      <w:rFonts w:ascii="Tahoma" w:hAnsi="Tahoma" w:cs="Tahoma"/>
      <w:sz w:val="16"/>
      <w:szCs w:val="16"/>
    </w:rPr>
  </w:style>
  <w:style w:type="paragraph" w:styleId="BodyText2">
    <w:name w:val="Body Text 2"/>
    <w:basedOn w:val="Normal"/>
    <w:rsid w:val="00305CCE"/>
    <w:pPr>
      <w:spacing w:after="120"/>
      <w:jc w:val="center"/>
    </w:pPr>
    <w:rPr>
      <w:rFonts w:ascii=".VnTimeH" w:hAnsi=".VnTimeH"/>
      <w:b/>
      <w:sz w:val="28"/>
    </w:rPr>
  </w:style>
  <w:style w:type="paragraph" w:styleId="BodyTextIndent">
    <w:name w:val="Body Text Indent"/>
    <w:basedOn w:val="Normal"/>
    <w:rsid w:val="00305CCE"/>
    <w:pPr>
      <w:spacing w:after="240"/>
      <w:ind w:firstLine="567"/>
      <w:jc w:val="both"/>
    </w:pPr>
    <w:rPr>
      <w:rFonts w:ascii=".VnTime" w:hAnsi=".VnTime"/>
    </w:rPr>
  </w:style>
  <w:style w:type="paragraph" w:styleId="BodyTextIndent2">
    <w:name w:val="Body Text Indent 2"/>
    <w:basedOn w:val="Normal"/>
    <w:rsid w:val="00305CCE"/>
    <w:pPr>
      <w:spacing w:after="240"/>
      <w:ind w:firstLine="567"/>
      <w:jc w:val="both"/>
    </w:pPr>
    <w:rPr>
      <w:rFonts w:ascii=".VnTime" w:hAnsi=".VnTime"/>
      <w:sz w:val="26"/>
    </w:rPr>
  </w:style>
  <w:style w:type="paragraph" w:styleId="BodyTextIndent3">
    <w:name w:val="Body Text Indent 3"/>
    <w:basedOn w:val="Normal"/>
    <w:rsid w:val="00305CCE"/>
    <w:pPr>
      <w:spacing w:after="240"/>
      <w:ind w:firstLine="720"/>
      <w:jc w:val="both"/>
    </w:pPr>
    <w:rPr>
      <w:rFonts w:ascii=".VnTime" w:hAnsi=".VnTime"/>
      <w:sz w:val="26"/>
    </w:rPr>
  </w:style>
  <w:style w:type="paragraph" w:customStyle="1" w:styleId="StyleHeading115pt">
    <w:name w:val="Style Heading 1 + 15 pt"/>
    <w:basedOn w:val="Heading1"/>
    <w:autoRedefine/>
    <w:rsid w:val="008465B8"/>
    <w:pPr>
      <w:keepNext w:val="0"/>
      <w:spacing w:before="120" w:after="120" w:line="276" w:lineRule="auto"/>
      <w:ind w:firstLine="720"/>
      <w:jc w:val="both"/>
      <w:outlineLvl w:val="9"/>
    </w:pPr>
    <w:rPr>
      <w:rFonts w:ascii="Times New Roman" w:hAnsi="Times New Roman"/>
      <w:bCs/>
      <w:kern w:val="32"/>
      <w:szCs w:val="28"/>
      <w:lang w:val="pt-BR"/>
    </w:rPr>
  </w:style>
  <w:style w:type="paragraph" w:customStyle="1" w:styleId="noidung">
    <w:name w:val="noi dung"/>
    <w:basedOn w:val="PlainText"/>
    <w:rsid w:val="00305CCE"/>
    <w:pPr>
      <w:widowControl w:val="0"/>
      <w:spacing w:before="60" w:after="60" w:line="300" w:lineRule="exact"/>
      <w:ind w:firstLine="425"/>
      <w:jc w:val="both"/>
    </w:pPr>
    <w:rPr>
      <w:rFonts w:ascii=".VnCentury Schoolbook" w:eastAsia="MS Mincho" w:hAnsi=".VnCentury Schoolbook" w:cs=".VnAvantH"/>
      <w:sz w:val="23"/>
    </w:rPr>
  </w:style>
  <w:style w:type="paragraph" w:styleId="PlainText">
    <w:name w:val="Plain Text"/>
    <w:basedOn w:val="Normal"/>
    <w:rsid w:val="00305CCE"/>
    <w:rPr>
      <w:rFonts w:ascii="Courier New" w:hAnsi="Courier New" w:cs="Courier New"/>
      <w:sz w:val="20"/>
      <w:szCs w:val="20"/>
    </w:rPr>
  </w:style>
  <w:style w:type="paragraph" w:customStyle="1" w:styleId="Giua">
    <w:name w:val="Giua"/>
    <w:basedOn w:val="Normal"/>
    <w:rsid w:val="00305CCE"/>
    <w:pPr>
      <w:spacing w:after="120"/>
      <w:jc w:val="center"/>
    </w:pPr>
    <w:rPr>
      <w:rFonts w:ascii=".VnTime" w:hAnsi=".VnTime"/>
      <w:color w:val="0000FF"/>
    </w:rPr>
  </w:style>
  <w:style w:type="paragraph" w:customStyle="1" w:styleId="giua0">
    <w:name w:val="giua"/>
    <w:basedOn w:val="Normal"/>
    <w:rsid w:val="00305CCE"/>
    <w:pPr>
      <w:autoSpaceDE w:val="0"/>
      <w:autoSpaceDN w:val="0"/>
      <w:spacing w:after="120"/>
      <w:jc w:val="center"/>
    </w:pPr>
    <w:rPr>
      <w:rFonts w:ascii=".VnTime" w:hAnsi=".VnTime" w:cs=".VnTime"/>
      <w:i/>
      <w:iCs/>
      <w:color w:val="0000FF"/>
      <w:sz w:val="20"/>
      <w:szCs w:val="20"/>
    </w:rPr>
  </w:style>
  <w:style w:type="character" w:customStyle="1" w:styleId="FooterChar">
    <w:name w:val="Footer Char"/>
    <w:link w:val="Footer"/>
    <w:uiPriority w:val="99"/>
    <w:rsid w:val="002F290B"/>
    <w:rPr>
      <w:rFonts w:ascii=".VnTime" w:hAnsi=".VnTime"/>
      <w:sz w:val="26"/>
    </w:rPr>
  </w:style>
  <w:style w:type="paragraph" w:styleId="ListParagraph">
    <w:name w:val="List Paragraph"/>
    <w:basedOn w:val="Normal"/>
    <w:uiPriority w:val="34"/>
    <w:qFormat/>
    <w:rsid w:val="00BA48DB"/>
    <w:pPr>
      <w:ind w:left="720"/>
      <w:contextualSpacing/>
    </w:pPr>
  </w:style>
  <w:style w:type="character" w:styleId="CommentReference">
    <w:name w:val="annotation reference"/>
    <w:basedOn w:val="DefaultParagraphFont"/>
    <w:rsid w:val="00C51AD1"/>
    <w:rPr>
      <w:sz w:val="16"/>
      <w:szCs w:val="16"/>
    </w:rPr>
  </w:style>
  <w:style w:type="paragraph" w:styleId="CommentText">
    <w:name w:val="annotation text"/>
    <w:basedOn w:val="Normal"/>
    <w:link w:val="CommentTextChar"/>
    <w:rsid w:val="00C51AD1"/>
    <w:rPr>
      <w:sz w:val="20"/>
      <w:szCs w:val="20"/>
    </w:rPr>
  </w:style>
  <w:style w:type="character" w:customStyle="1" w:styleId="CommentTextChar">
    <w:name w:val="Comment Text Char"/>
    <w:basedOn w:val="DefaultParagraphFont"/>
    <w:link w:val="CommentText"/>
    <w:rsid w:val="00C51AD1"/>
  </w:style>
  <w:style w:type="paragraph" w:styleId="CommentSubject">
    <w:name w:val="annotation subject"/>
    <w:basedOn w:val="CommentText"/>
    <w:next w:val="CommentText"/>
    <w:link w:val="CommentSubjectChar"/>
    <w:rsid w:val="00C51AD1"/>
    <w:rPr>
      <w:b/>
      <w:bCs/>
    </w:rPr>
  </w:style>
  <w:style w:type="character" w:customStyle="1" w:styleId="CommentSubjectChar">
    <w:name w:val="Comment Subject Char"/>
    <w:basedOn w:val="CommentTextChar"/>
    <w:link w:val="CommentSubject"/>
    <w:rsid w:val="00C51AD1"/>
    <w:rPr>
      <w:b/>
      <w:bCs/>
    </w:rPr>
  </w:style>
  <w:style w:type="paragraph" w:styleId="Revision">
    <w:name w:val="Revision"/>
    <w:hidden/>
    <w:uiPriority w:val="99"/>
    <w:semiHidden/>
    <w:rsid w:val="00382C8D"/>
    <w:rPr>
      <w:sz w:val="24"/>
      <w:szCs w:val="24"/>
    </w:rPr>
  </w:style>
  <w:style w:type="character" w:customStyle="1" w:styleId="HeaderChar">
    <w:name w:val="Header Char"/>
    <w:basedOn w:val="DefaultParagraphFont"/>
    <w:link w:val="Header"/>
    <w:uiPriority w:val="99"/>
    <w:rsid w:val="003C412B"/>
    <w:rPr>
      <w:rFonts w:ascii=".VnTime" w:hAnsi=".VnTim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614508">
      <w:bodyDiv w:val="1"/>
      <w:marLeft w:val="0"/>
      <w:marRight w:val="0"/>
      <w:marTop w:val="0"/>
      <w:marBottom w:val="0"/>
      <w:divBdr>
        <w:top w:val="none" w:sz="0" w:space="0" w:color="auto"/>
        <w:left w:val="none" w:sz="0" w:space="0" w:color="auto"/>
        <w:bottom w:val="none" w:sz="0" w:space="0" w:color="auto"/>
        <w:right w:val="none" w:sz="0" w:space="0" w:color="auto"/>
      </w:divBdr>
    </w:div>
    <w:div w:id="200470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kanh\Desktop\Vietkey_O2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739A9-C47A-4980-9528-450516849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Vietkey_O21</Template>
  <TotalTime>35</TotalTime>
  <Pages>9</Pages>
  <Words>2264</Words>
  <Characters>12905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TỔNG CỤC THỐNG KÊ</vt:lpstr>
    </vt:vector>
  </TitlesOfParts>
  <Company>VietKeyGroup</Company>
  <LinksUpToDate>false</LinksUpToDate>
  <CharactersWithSpaces>15139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CỤC THỐNG KÊ</dc:title>
  <dc:subject/>
  <dc:creator>Nguyen Kim Anh</dc:creator>
  <cp:keywords/>
  <cp:lastModifiedBy>Nguyễn Thị Thuấn</cp:lastModifiedBy>
  <cp:revision>52</cp:revision>
  <cp:lastPrinted>2024-07-25T02:29:00Z</cp:lastPrinted>
  <dcterms:created xsi:type="dcterms:W3CDTF">2024-07-24T02:19:00Z</dcterms:created>
  <dcterms:modified xsi:type="dcterms:W3CDTF">2025-04-22T06:42:00Z</dcterms:modified>
</cp:coreProperties>
</file>